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DC1AC" w14:textId="4E5B8C2A" w:rsidR="00204790" w:rsidRDefault="00204790">
      <w:pPr>
        <w:rPr>
          <w:rFonts w:ascii="Times New Roman" w:hAnsi="Times New Roman"/>
          <w:i/>
          <w:sz w:val="20"/>
        </w:rPr>
      </w:pPr>
    </w:p>
    <w:p w14:paraId="3DC05F4F" w14:textId="77777777" w:rsidR="00034BD6" w:rsidRPr="002963F1" w:rsidRDefault="00034BD6" w:rsidP="00034BD6">
      <w:pPr>
        <w:pStyle w:val="BodyText"/>
        <w:spacing w:before="204"/>
        <w:jc w:val="left"/>
        <w:rPr>
          <w:rFonts w:ascii="Times New Roman" w:hAnsi="Times New Roman"/>
          <w:i/>
          <w:sz w:val="20"/>
        </w:rPr>
      </w:pPr>
    </w:p>
    <w:p w14:paraId="28CBA5DF" w14:textId="77777777" w:rsidR="00034BD6" w:rsidRPr="002963F1" w:rsidRDefault="00034BD6" w:rsidP="00034BD6">
      <w:pPr>
        <w:tabs>
          <w:tab w:val="left" w:pos="4746"/>
        </w:tabs>
        <w:spacing w:line="20" w:lineRule="exact"/>
        <w:ind w:left="1282"/>
        <w:rPr>
          <w:rFonts w:ascii="Times New Roman" w:hAnsi="Times New Roman"/>
          <w:sz w:val="2"/>
        </w:rPr>
      </w:pPr>
      <w:r w:rsidRPr="002963F1">
        <w:rPr>
          <w:rFonts w:ascii="Times New Roman" w:hAnsi="Times New Roman"/>
          <w:noProof/>
          <w:sz w:val="2"/>
        </w:rPr>
        <mc:AlternateContent>
          <mc:Choice Requires="wpg">
            <w:drawing>
              <wp:inline distT="0" distB="0" distL="0" distR="0" wp14:anchorId="72F47D0A" wp14:editId="286DDD13">
                <wp:extent cx="697865" cy="9525"/>
                <wp:effectExtent l="9525" t="0" r="0" b="0"/>
                <wp:docPr id="831714950" name="Group 831714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" cy="9525"/>
                          <a:chOff x="0" y="0"/>
                          <a:chExt cx="697865" cy="9525"/>
                        </a:xfrm>
                      </wpg:grpSpPr>
                      <wps:wsp>
                        <wps:cNvPr id="557258054" name="Graphic 4"/>
                        <wps:cNvSpPr/>
                        <wps:spPr>
                          <a:xfrm>
                            <a:off x="0" y="4762"/>
                            <a:ext cx="69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55A0EA" id="Group 831714950" o:spid="_x0000_s1026" style="width:54.95pt;height:.75pt;mso-position-horizontal-relative:char;mso-position-vertical-relative:line" coordsize="69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">
                <v:shape id="Graphic 4" o:spid="_x0000_s1027" style="position:absolute;top:47;width:6978;height:13;visibility:visible;mso-wrap-style:square;v-text-anchor:top" coordsize="69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" path="m,l697865,e" filled="f">
                  <v:path arrowok="t"/>
                </v:shape>
                <w10:anchorlock/>
              </v:group>
            </w:pict>
          </mc:Fallback>
        </mc:AlternateContent>
      </w:r>
      <w:r w:rsidRPr="002963F1">
        <w:rPr>
          <w:rFonts w:ascii="Times New Roman" w:hAnsi="Times New Roman"/>
          <w:sz w:val="2"/>
        </w:rPr>
        <w:tab/>
      </w:r>
      <w:r w:rsidRPr="002963F1">
        <w:rPr>
          <w:rFonts w:ascii="Times New Roman" w:hAnsi="Times New Roman"/>
          <w:noProof/>
          <w:sz w:val="2"/>
        </w:rPr>
        <mc:AlternateContent>
          <mc:Choice Requires="wpg">
            <w:drawing>
              <wp:inline distT="0" distB="0" distL="0" distR="0" wp14:anchorId="19C6DFDF" wp14:editId="7D8729CD">
                <wp:extent cx="2105025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9525"/>
                          <a:chOff x="0" y="0"/>
                          <a:chExt cx="210502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2105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>
                                <a:moveTo>
                                  <a:pt x="0" y="0"/>
                                </a:moveTo>
                                <a:lnTo>
                                  <a:pt x="21050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D3760F" id="Group 5" o:spid="_x0000_s1026" style="width:165.75pt;height:.75pt;mso-position-horizontal-relative:char;mso-position-vertical-relative:line" coordsize="210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">
                <v:shape id="Graphic 6" o:spid="_x0000_s1027" style="position:absolute;top:47;width:21050;height:13;visibility:visible;mso-wrap-style:square;v-text-anchor:top" coordsize="2105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" path="m,l2105025,e" filled="f">
                  <v:path arrowok="t"/>
                </v:shape>
                <w10:anchorlock/>
              </v:group>
            </w:pict>
          </mc:Fallback>
        </mc:AlternateContent>
      </w:r>
    </w:p>
    <w:p w14:paraId="27A7334E" w14:textId="77777777" w:rsidR="00034BD6" w:rsidRPr="002963F1" w:rsidRDefault="00034BD6" w:rsidP="00034BD6">
      <w:pPr>
        <w:pStyle w:val="BodyText"/>
        <w:jc w:val="left"/>
        <w:rPr>
          <w:rFonts w:ascii="Times New Roman" w:hAnsi="Times New Roman"/>
          <w:i/>
        </w:rPr>
      </w:pPr>
    </w:p>
    <w:p w14:paraId="54680243" w14:textId="77777777" w:rsidR="00034BD6" w:rsidRPr="002963F1" w:rsidRDefault="00034BD6" w:rsidP="00034BD6">
      <w:pPr>
        <w:pStyle w:val="BodyText"/>
        <w:jc w:val="left"/>
        <w:rPr>
          <w:rFonts w:ascii="Times New Roman" w:hAnsi="Times New Roman"/>
          <w:i/>
        </w:rPr>
      </w:pPr>
    </w:p>
    <w:p w14:paraId="352BB6C2" w14:textId="77777777" w:rsidR="00034BD6" w:rsidRPr="002963F1" w:rsidRDefault="00034BD6" w:rsidP="00034BD6">
      <w:pPr>
        <w:pStyle w:val="BodyText"/>
        <w:spacing w:before="42"/>
        <w:jc w:val="left"/>
        <w:rPr>
          <w:rFonts w:ascii="Times New Roman" w:hAnsi="Times New Roman"/>
          <w:i/>
        </w:rPr>
      </w:pPr>
    </w:p>
    <w:p w14:paraId="690EF1F6" w14:textId="77777777" w:rsidR="00034BD6" w:rsidRPr="002963F1" w:rsidRDefault="00034BD6" w:rsidP="00034BD6">
      <w:pPr>
        <w:pStyle w:val="Heading1"/>
        <w:rPr>
          <w:rFonts w:ascii="Times New Roman" w:hAnsi="Times New Roman"/>
        </w:rPr>
      </w:pPr>
      <w:r w:rsidRPr="002963F1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5B9BBA" wp14:editId="66720AF4">
                <wp:simplePos x="0" y="0"/>
                <wp:positionH relativeFrom="page">
                  <wp:posOffset>1228725</wp:posOffset>
                </wp:positionH>
                <wp:positionV relativeFrom="paragraph">
                  <wp:posOffset>-278077</wp:posOffset>
                </wp:positionV>
                <wp:extent cx="1136015" cy="3619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01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361950">
                              <a:moveTo>
                                <a:pt x="0" y="361950"/>
                              </a:moveTo>
                              <a:lnTo>
                                <a:pt x="1136014" y="361950"/>
                              </a:lnTo>
                              <a:lnTo>
                                <a:pt x="1136014" y="0"/>
                              </a:lnTo>
                              <a:lnTo>
                                <a:pt x="0" y="0"/>
                              </a:lnTo>
                              <a:lnTo>
                                <a:pt x="0" y="3619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CC714" id="Graphic 7" o:spid="_x0000_s1026" style="position:absolute;margin-left:96.75pt;margin-top:-21.9pt;width:89.45pt;height:28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01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" path="m,361950r1136014,l1136014,,,,,361950xe" filled="f" strokecolor="#385d89" strokeweight="2pt">
                <v:path arrowok="t"/>
                <w10:wrap anchorx="page"/>
              </v:shape>
            </w:pict>
          </mc:Fallback>
        </mc:AlternateContent>
      </w:r>
      <w:r w:rsidRPr="002963F1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1B316B" wp14:editId="6E43BC98">
                <wp:simplePos x="0" y="0"/>
                <wp:positionH relativeFrom="page">
                  <wp:posOffset>1190625</wp:posOffset>
                </wp:positionH>
                <wp:positionV relativeFrom="paragraph">
                  <wp:posOffset>-1059620</wp:posOffset>
                </wp:positionV>
                <wp:extent cx="5716905" cy="1143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690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5"/>
                              <w:gridCol w:w="6016"/>
                            </w:tblGrid>
                            <w:tr w:rsidR="00034BD6" w14:paraId="2B2D8ED2" w14:textId="77777777" w:rsidTr="00F967FA">
                              <w:trPr>
                                <w:trHeight w:val="703"/>
                              </w:trPr>
                              <w:tc>
                                <w:tcPr>
                                  <w:tcW w:w="2865" w:type="dxa"/>
                                </w:tcPr>
                                <w:p w14:paraId="7ECEF15C" w14:textId="77777777" w:rsidR="00034BD6" w:rsidRDefault="00034BD6">
                                  <w:pPr>
                                    <w:pStyle w:val="TableParagraph"/>
                                    <w:ind w:left="177" w:hanging="5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ỦY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BAN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NHÂN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DÂN TỈNH THANH HOÁ</w:t>
                                  </w:r>
                                </w:p>
                              </w:tc>
                              <w:tc>
                                <w:tcPr>
                                  <w:tcW w:w="6016" w:type="dxa"/>
                                </w:tcPr>
                                <w:p w14:paraId="640E4337" w14:textId="0A3A134F" w:rsidR="00034BD6" w:rsidRDefault="005D3EAE">
                                  <w:pPr>
                                    <w:pStyle w:val="TableParagraph"/>
                                    <w:spacing w:line="287" w:lineRule="exact"/>
                                    <w:ind w:left="1" w:right="3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lang w:val="en-US"/>
                                    </w:rPr>
                                    <w:t xml:space="preserve">   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CỘNG</w:t>
                                  </w:r>
                                  <w:r w:rsidR="00034BD6">
                                    <w:rPr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H</w:t>
                                  </w:r>
                                  <w:r w:rsidR="000B66FF">
                                    <w:rPr>
                                      <w:b/>
                                      <w:sz w:val="26"/>
                                      <w:lang w:val="en-US"/>
                                    </w:rPr>
                                    <w:t>Ò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A</w:t>
                                  </w:r>
                                  <w:r w:rsidR="00034BD6"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XÃ</w:t>
                                  </w:r>
                                  <w:r w:rsidR="00034BD6"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HỘI</w:t>
                                  </w:r>
                                  <w:r w:rsidR="00034BD6"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CHỦ</w:t>
                                  </w:r>
                                  <w:r w:rsidR="00034BD6"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NGHĨA</w:t>
                                  </w:r>
                                  <w:r w:rsidR="00034BD6">
                                    <w:rPr>
                                      <w:b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6"/>
                                    </w:rPr>
                                    <w:t>VIỆT</w:t>
                                  </w:r>
                                  <w:r w:rsidR="00034BD6"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NAM</w:t>
                                  </w:r>
                                </w:p>
                                <w:p w14:paraId="12358B4C" w14:textId="0709BDAC" w:rsidR="00034BD6" w:rsidRDefault="005D3EAE">
                                  <w:pPr>
                                    <w:pStyle w:val="TableParagraph"/>
                                    <w:spacing w:before="61" w:line="272" w:lineRule="exact"/>
                                    <w:ind w:left="3" w:right="2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z w:val="27"/>
                                      <w:lang w:val="en-US"/>
                                    </w:rPr>
                                    <w:t xml:space="preserve">       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Độc</w:t>
                                  </w:r>
                                  <w:r w:rsidR="00034BD6">
                                    <w:rPr>
                                      <w:b/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lập</w:t>
                                  </w:r>
                                  <w:r w:rsidR="00034BD6">
                                    <w:rPr>
                                      <w:b/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-</w:t>
                                  </w:r>
                                  <w:r w:rsidR="00034BD6"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Tự</w:t>
                                  </w:r>
                                  <w:r w:rsidR="00034BD6"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do</w:t>
                                  </w:r>
                                  <w:r w:rsidR="00034BD6">
                                    <w:rPr>
                                      <w:b/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-</w:t>
                                  </w:r>
                                  <w:r w:rsidR="00034BD6"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z w:val="27"/>
                                    </w:rPr>
                                    <w:t>Hạnh</w:t>
                                  </w:r>
                                  <w:r w:rsidR="00034BD6">
                                    <w:rPr>
                                      <w:b/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 w:rsidR="00034BD6">
                                    <w:rPr>
                                      <w:b/>
                                      <w:spacing w:val="-4"/>
                                      <w:sz w:val="27"/>
                                    </w:rPr>
                                    <w:t>phúc</w:t>
                                  </w:r>
                                </w:p>
                              </w:tc>
                            </w:tr>
                            <w:tr w:rsidR="00034BD6" w14:paraId="12BD15DF" w14:textId="77777777">
                              <w:trPr>
                                <w:trHeight w:val="1141"/>
                              </w:trPr>
                              <w:tc>
                                <w:tcPr>
                                  <w:tcW w:w="2865" w:type="dxa"/>
                                </w:tcPr>
                                <w:p w14:paraId="0DCCC836" w14:textId="77777777" w:rsidR="00034BD6" w:rsidRDefault="00034BD6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127"/>
                                    <w:ind w:left="1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Số: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/GP-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UBND</w:t>
                                  </w:r>
                                </w:p>
                                <w:p w14:paraId="042982C2" w14:textId="77777777" w:rsidR="00034BD6" w:rsidRDefault="00034BD6">
                                  <w:pPr>
                                    <w:pStyle w:val="TableParagraph"/>
                                    <w:spacing w:before="284"/>
                                    <w:ind w:left="2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DỰ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THẢO</w:t>
                                  </w:r>
                                </w:p>
                              </w:tc>
                              <w:tc>
                                <w:tcPr>
                                  <w:tcW w:w="6016" w:type="dxa"/>
                                </w:tcPr>
                                <w:p w14:paraId="4789F65D" w14:textId="38313F8D" w:rsidR="00034BD6" w:rsidRPr="009551EE" w:rsidRDefault="00034BD6">
                                  <w:pPr>
                                    <w:pStyle w:val="TableParagraph"/>
                                    <w:tabs>
                                      <w:tab w:val="left" w:pos="3940"/>
                                      <w:tab w:val="left" w:pos="4893"/>
                                    </w:tabs>
                                    <w:spacing w:before="269"/>
                                    <w:ind w:left="1652"/>
                                    <w:rPr>
                                      <w:i/>
                                      <w:sz w:val="27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7"/>
                                    </w:rPr>
                                    <w:t>Thanh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  <w:t>Hoá,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7"/>
                                    </w:rPr>
                                    <w:t>ngày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7"/>
                                    </w:rPr>
                                    <w:t>tháng</w:t>
                                  </w:r>
                                  <w:r>
                                    <w:rPr>
                                      <w:i/>
                                      <w:sz w:val="27"/>
                                    </w:rPr>
                                    <w:tab/>
                                    <w:t>năm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7"/>
                                    </w:rPr>
                                    <w:t xml:space="preserve"> 202</w:t>
                                  </w:r>
                                  <w:r w:rsidR="009551EE">
                                    <w:rPr>
                                      <w:i/>
                                      <w:spacing w:val="-4"/>
                                      <w:sz w:val="27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AFCB572" w14:textId="77777777" w:rsidR="00034BD6" w:rsidRDefault="00034BD6" w:rsidP="00034BD6">
                            <w:pPr>
                              <w:pStyle w:val="BodyText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93.75pt;margin-top:-83.45pt;width:450.15pt;height:90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5"/>
                        <w:gridCol w:w="6016"/>
                      </w:tblGrid>
                      <w:tr w:rsidR="00034BD6" w14:paraId="2B2D8ED2" w14:textId="77777777" w:rsidTr="00F967FA">
                        <w:trPr>
                          <w:trHeight w:val="703"/>
                        </w:trPr>
                        <w:tc>
                          <w:tcPr>
                            <w:tcW w:w="2865" w:type="dxa"/>
                          </w:tcPr>
                          <w:p w14:paraId="7ECEF15C" w14:textId="77777777" w:rsidR="00034BD6" w:rsidRDefault="00034BD6">
                            <w:pPr>
                              <w:pStyle w:val="TableParagraph"/>
                              <w:ind w:left="177" w:hanging="5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ỦY</w:t>
                            </w:r>
                            <w:r>
                              <w:rPr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BAN</w:t>
                            </w:r>
                            <w:r>
                              <w:rPr>
                                <w:b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NHÂN</w:t>
                            </w:r>
                            <w:r>
                              <w:rPr>
                                <w:b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DÂN TỈNH THANH HOÁ</w:t>
                            </w:r>
                          </w:p>
                        </w:tc>
                        <w:tc>
                          <w:tcPr>
                            <w:tcW w:w="6016" w:type="dxa"/>
                          </w:tcPr>
                          <w:p w14:paraId="640E4337" w14:textId="0A3A134F" w:rsidR="00034BD6" w:rsidRDefault="005D3EAE">
                            <w:pPr>
                              <w:pStyle w:val="TableParagraph"/>
                              <w:spacing w:line="287" w:lineRule="exact"/>
                              <w:ind w:left="1" w:right="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   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CỘNG</w:t>
                            </w:r>
                            <w:r w:rsidR="00034BD6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H</w:t>
                            </w:r>
                            <w:r w:rsidR="000B66FF">
                              <w:rPr>
                                <w:b/>
                                <w:sz w:val="26"/>
                                <w:lang w:val="en-US"/>
                              </w:rPr>
                              <w:t>Ò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A</w:t>
                            </w:r>
                            <w:r w:rsidR="00034BD6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XÃ</w:t>
                            </w:r>
                            <w:r w:rsidR="00034BD6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HỘI</w:t>
                            </w:r>
                            <w:r w:rsidR="00034BD6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CHỦ</w:t>
                            </w:r>
                            <w:r w:rsidR="00034BD6"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NGHĨA</w:t>
                            </w:r>
                            <w:r w:rsidR="00034BD6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6"/>
                              </w:rPr>
                              <w:t>VIỆT</w:t>
                            </w:r>
                            <w:r w:rsidR="00034BD6"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pacing w:val="-5"/>
                                <w:sz w:val="26"/>
                              </w:rPr>
                              <w:t>NAM</w:t>
                            </w:r>
                          </w:p>
                          <w:p w14:paraId="12358B4C" w14:textId="0709BDAC" w:rsidR="00034BD6" w:rsidRDefault="005D3EAE">
                            <w:pPr>
                              <w:pStyle w:val="TableParagraph"/>
                              <w:spacing w:before="61" w:line="272" w:lineRule="exact"/>
                              <w:ind w:left="3" w:right="2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lang w:val="en-US"/>
                              </w:rPr>
                              <w:t xml:space="preserve">       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Độc</w:t>
                            </w:r>
                            <w:r w:rsidR="00034BD6">
                              <w:rPr>
                                <w:b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lập</w:t>
                            </w:r>
                            <w:r w:rsidR="00034BD6">
                              <w:rPr>
                                <w:b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-</w:t>
                            </w:r>
                            <w:r w:rsidR="00034BD6">
                              <w:rPr>
                                <w:b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Tự</w:t>
                            </w:r>
                            <w:r w:rsidR="00034BD6">
                              <w:rPr>
                                <w:b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do</w:t>
                            </w:r>
                            <w:r w:rsidR="00034BD6">
                              <w:rPr>
                                <w:b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-</w:t>
                            </w:r>
                            <w:r w:rsidR="00034BD6">
                              <w:rPr>
                                <w:b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z w:val="27"/>
                              </w:rPr>
                              <w:t>Hạnh</w:t>
                            </w:r>
                            <w:r w:rsidR="00034BD6">
                              <w:rPr>
                                <w:b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 w:rsidR="00034BD6">
                              <w:rPr>
                                <w:b/>
                                <w:spacing w:val="-4"/>
                                <w:sz w:val="27"/>
                              </w:rPr>
                              <w:t>phúc</w:t>
                            </w:r>
                          </w:p>
                        </w:tc>
                      </w:tr>
                      <w:tr w:rsidR="00034BD6" w14:paraId="12BD15DF" w14:textId="77777777">
                        <w:trPr>
                          <w:trHeight w:val="1141"/>
                        </w:trPr>
                        <w:tc>
                          <w:tcPr>
                            <w:tcW w:w="2865" w:type="dxa"/>
                          </w:tcPr>
                          <w:p w14:paraId="0DCCC836" w14:textId="77777777" w:rsidR="00034BD6" w:rsidRDefault="00034BD6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127"/>
                              <w:ind w:left="1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Số: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/GP-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UBND</w:t>
                            </w:r>
                          </w:p>
                          <w:p w14:paraId="042982C2" w14:textId="77777777" w:rsidR="00034BD6" w:rsidRDefault="00034BD6">
                            <w:pPr>
                              <w:pStyle w:val="TableParagraph"/>
                              <w:spacing w:before="284"/>
                              <w:ind w:left="2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DỰ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THẢO</w:t>
                            </w:r>
                          </w:p>
                        </w:tc>
                        <w:tc>
                          <w:tcPr>
                            <w:tcW w:w="6016" w:type="dxa"/>
                          </w:tcPr>
                          <w:p w14:paraId="4789F65D" w14:textId="38313F8D" w:rsidR="00034BD6" w:rsidRPr="009551EE" w:rsidRDefault="00034BD6">
                            <w:pPr>
                              <w:pStyle w:val="TableParagraph"/>
                              <w:tabs>
                                <w:tab w:val="left" w:pos="3940"/>
                                <w:tab w:val="left" w:pos="4893"/>
                              </w:tabs>
                              <w:spacing w:before="269"/>
                              <w:ind w:left="1652"/>
                              <w:rPr>
                                <w:i/>
                                <w:sz w:val="27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Thanh</w:t>
                            </w:r>
                            <w:r>
                              <w:rPr>
                                <w:i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Hoá,</w:t>
                            </w:r>
                            <w:r>
                              <w:rPr>
                                <w:i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7"/>
                              </w:rPr>
                              <w:t>ngày</w:t>
                            </w:r>
                            <w:r>
                              <w:rPr>
                                <w:i/>
                                <w:sz w:val="27"/>
                              </w:rPr>
                              <w:tab/>
                            </w:r>
                            <w:r>
                              <w:rPr>
                                <w:i/>
                                <w:spacing w:val="-4"/>
                                <w:sz w:val="27"/>
                              </w:rPr>
                              <w:t>tháng</w:t>
                            </w:r>
                            <w:r>
                              <w:rPr>
                                <w:i/>
                                <w:sz w:val="27"/>
                              </w:rPr>
                              <w:tab/>
                              <w:t>năm</w:t>
                            </w:r>
                            <w:r>
                              <w:rPr>
                                <w:i/>
                                <w:spacing w:val="-4"/>
                                <w:sz w:val="27"/>
                              </w:rPr>
                              <w:t xml:space="preserve"> 202</w:t>
                            </w:r>
                            <w:r w:rsidR="009551EE">
                              <w:rPr>
                                <w:i/>
                                <w:spacing w:val="-4"/>
                                <w:sz w:val="27"/>
                                <w:lang w:val="en-US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AFCB572" w14:textId="77777777" w:rsidR="00034BD6" w:rsidRDefault="00034BD6" w:rsidP="00034BD6">
                      <w:pPr>
                        <w:pStyle w:val="BodyText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963F1">
        <w:rPr>
          <w:rFonts w:ascii="Times New Roman" w:hAnsi="Times New Roman"/>
        </w:rPr>
        <w:t>GIẤY</w:t>
      </w:r>
      <w:r w:rsidRPr="002963F1">
        <w:rPr>
          <w:rFonts w:ascii="Times New Roman" w:hAnsi="Times New Roman"/>
          <w:spacing w:val="-4"/>
        </w:rPr>
        <w:t xml:space="preserve"> PHÉP</w:t>
      </w:r>
    </w:p>
    <w:p w14:paraId="43C7F846" w14:textId="05A261DC" w:rsidR="00C66CA9" w:rsidRPr="002963F1" w:rsidRDefault="00034BD6" w:rsidP="00C66CA9">
      <w:pPr>
        <w:spacing w:before="33" w:line="540" w:lineRule="auto"/>
        <w:ind w:left="2280" w:right="198" w:hanging="2280"/>
        <w:jc w:val="center"/>
        <w:rPr>
          <w:rFonts w:ascii="Times New Roman" w:hAnsi="Times New Roman"/>
          <w:b/>
        </w:rPr>
      </w:pPr>
      <w:r w:rsidRPr="002963F1">
        <w:rPr>
          <w:rFonts w:ascii="Times New Roman" w:hAnsi="Times New Roman"/>
          <w:b/>
        </w:rPr>
        <w:t>HOẠT</w:t>
      </w:r>
      <w:r w:rsidRPr="002963F1">
        <w:rPr>
          <w:rFonts w:ascii="Times New Roman" w:hAnsi="Times New Roman"/>
          <w:b/>
          <w:spacing w:val="-8"/>
        </w:rPr>
        <w:t xml:space="preserve"> </w:t>
      </w:r>
      <w:r w:rsidRPr="002963F1">
        <w:rPr>
          <w:rFonts w:ascii="Times New Roman" w:hAnsi="Times New Roman"/>
          <w:b/>
        </w:rPr>
        <w:t>ĐỘNG</w:t>
      </w:r>
      <w:r w:rsidRPr="002963F1">
        <w:rPr>
          <w:rFonts w:ascii="Times New Roman" w:hAnsi="Times New Roman"/>
          <w:b/>
          <w:spacing w:val="-6"/>
        </w:rPr>
        <w:t xml:space="preserve"> </w:t>
      </w:r>
      <w:r w:rsidRPr="002963F1">
        <w:rPr>
          <w:rFonts w:ascii="Times New Roman" w:hAnsi="Times New Roman"/>
          <w:b/>
        </w:rPr>
        <w:t>TRONG</w:t>
      </w:r>
      <w:r w:rsidRPr="002963F1">
        <w:rPr>
          <w:rFonts w:ascii="Times New Roman" w:hAnsi="Times New Roman"/>
          <w:b/>
          <w:spacing w:val="-6"/>
        </w:rPr>
        <w:t xml:space="preserve"> </w:t>
      </w:r>
      <w:r w:rsidRPr="002963F1">
        <w:rPr>
          <w:rFonts w:ascii="Times New Roman" w:hAnsi="Times New Roman"/>
          <w:b/>
        </w:rPr>
        <w:t>PHẠ</w:t>
      </w:r>
      <w:r w:rsidRPr="002963F1">
        <w:rPr>
          <w:rFonts w:ascii="Times New Roman" w:hAnsi="Times New Roman"/>
          <w:spacing w:val="-45"/>
          <w:u w:val="single"/>
        </w:rPr>
        <w:t xml:space="preserve"> </w:t>
      </w:r>
      <w:r w:rsidRPr="002963F1">
        <w:rPr>
          <w:rFonts w:ascii="Times New Roman" w:hAnsi="Times New Roman"/>
          <w:b/>
          <w:u w:val="single"/>
        </w:rPr>
        <w:t>M</w:t>
      </w:r>
      <w:r w:rsidRPr="002963F1">
        <w:rPr>
          <w:rFonts w:ascii="Times New Roman" w:hAnsi="Times New Roman"/>
          <w:b/>
          <w:spacing w:val="-7"/>
          <w:u w:val="single"/>
        </w:rPr>
        <w:t xml:space="preserve"> </w:t>
      </w:r>
      <w:r w:rsidRPr="002963F1">
        <w:rPr>
          <w:rFonts w:ascii="Times New Roman" w:hAnsi="Times New Roman"/>
          <w:b/>
          <w:u w:val="single"/>
        </w:rPr>
        <w:t>VI</w:t>
      </w:r>
      <w:r w:rsidRPr="002963F1">
        <w:rPr>
          <w:rFonts w:ascii="Times New Roman" w:hAnsi="Times New Roman"/>
          <w:b/>
          <w:spacing w:val="-5"/>
          <w:u w:val="single"/>
        </w:rPr>
        <w:t xml:space="preserve"> </w:t>
      </w:r>
      <w:r w:rsidRPr="002963F1">
        <w:rPr>
          <w:rFonts w:ascii="Times New Roman" w:hAnsi="Times New Roman"/>
          <w:b/>
          <w:u w:val="single"/>
        </w:rPr>
        <w:t>BẢO</w:t>
      </w:r>
      <w:r w:rsidRPr="002963F1">
        <w:rPr>
          <w:rFonts w:ascii="Times New Roman" w:hAnsi="Times New Roman"/>
          <w:b/>
          <w:spacing w:val="-6"/>
          <w:u w:val="single"/>
        </w:rPr>
        <w:t xml:space="preserve"> </w:t>
      </w:r>
      <w:r w:rsidRPr="002963F1">
        <w:rPr>
          <w:rFonts w:ascii="Times New Roman" w:hAnsi="Times New Roman"/>
          <w:b/>
          <w:u w:val="single"/>
        </w:rPr>
        <w:t>V</w:t>
      </w:r>
      <w:r w:rsidRPr="002963F1">
        <w:rPr>
          <w:rFonts w:ascii="Times New Roman" w:hAnsi="Times New Roman"/>
          <w:b/>
        </w:rPr>
        <w:t>Ệ</w:t>
      </w:r>
      <w:r w:rsidRPr="002963F1">
        <w:rPr>
          <w:rFonts w:ascii="Times New Roman" w:hAnsi="Times New Roman"/>
          <w:b/>
          <w:spacing w:val="-6"/>
        </w:rPr>
        <w:t xml:space="preserve"> </w:t>
      </w:r>
      <w:r w:rsidRPr="002963F1">
        <w:rPr>
          <w:rFonts w:ascii="Times New Roman" w:hAnsi="Times New Roman"/>
          <w:b/>
        </w:rPr>
        <w:t>CÔNG</w:t>
      </w:r>
      <w:r w:rsidRPr="002963F1">
        <w:rPr>
          <w:rFonts w:ascii="Times New Roman" w:hAnsi="Times New Roman"/>
          <w:b/>
          <w:spacing w:val="-6"/>
        </w:rPr>
        <w:t xml:space="preserve"> </w:t>
      </w:r>
      <w:r w:rsidRPr="002963F1">
        <w:rPr>
          <w:rFonts w:ascii="Times New Roman" w:hAnsi="Times New Roman"/>
          <w:b/>
        </w:rPr>
        <w:t>TRÌNH</w:t>
      </w:r>
      <w:r w:rsidRPr="002963F1">
        <w:rPr>
          <w:rFonts w:ascii="Times New Roman" w:hAnsi="Times New Roman"/>
          <w:b/>
          <w:spacing w:val="-6"/>
        </w:rPr>
        <w:t xml:space="preserve"> </w:t>
      </w:r>
      <w:r w:rsidRPr="002963F1">
        <w:rPr>
          <w:rFonts w:ascii="Times New Roman" w:hAnsi="Times New Roman"/>
          <w:b/>
        </w:rPr>
        <w:t>THỦY</w:t>
      </w:r>
      <w:r w:rsidR="00C66CA9" w:rsidRPr="002963F1">
        <w:rPr>
          <w:rFonts w:ascii="Times New Roman" w:hAnsi="Times New Roman"/>
          <w:b/>
          <w:spacing w:val="-7"/>
        </w:rPr>
        <w:t xml:space="preserve"> </w:t>
      </w:r>
      <w:r w:rsidRPr="002963F1">
        <w:rPr>
          <w:rFonts w:ascii="Times New Roman" w:hAnsi="Times New Roman"/>
          <w:b/>
        </w:rPr>
        <w:t>LỢI</w:t>
      </w:r>
    </w:p>
    <w:p w14:paraId="0039DAF3" w14:textId="5B64C434" w:rsidR="009551EE" w:rsidRPr="002963F1" w:rsidRDefault="00034BD6" w:rsidP="00C66CA9">
      <w:pPr>
        <w:spacing w:before="33" w:line="540" w:lineRule="auto"/>
        <w:ind w:left="2280" w:right="198" w:hanging="2280"/>
        <w:jc w:val="center"/>
        <w:rPr>
          <w:rFonts w:ascii="Times New Roman" w:hAnsi="Times New Roman"/>
          <w:b/>
        </w:rPr>
      </w:pPr>
      <w:r w:rsidRPr="002963F1">
        <w:rPr>
          <w:rFonts w:ascii="Times New Roman" w:hAnsi="Times New Roman"/>
          <w:b/>
        </w:rPr>
        <w:t>ỦY BAN NHÂN DÂN TỈNH THANH HÓA</w:t>
      </w:r>
    </w:p>
    <w:p w14:paraId="06EADC5B" w14:textId="77777777" w:rsidR="00A0639D" w:rsidRPr="002963F1" w:rsidRDefault="00A0639D" w:rsidP="00A0639D">
      <w:pPr>
        <w:spacing w:before="60" w:after="60"/>
        <w:ind w:right="292" w:firstLine="709"/>
        <w:jc w:val="both"/>
        <w:rPr>
          <w:rFonts w:ascii="Times New Roman" w:hAnsi="Times New Roman"/>
          <w:i/>
        </w:rPr>
      </w:pPr>
      <w:proofErr w:type="spellStart"/>
      <w:r w:rsidRPr="002963F1">
        <w:rPr>
          <w:rFonts w:ascii="Times New Roman" w:hAnsi="Times New Roman"/>
          <w:i/>
        </w:rPr>
        <w:t>Căn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cứ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Luật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Tổ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chức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chính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quyền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địa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phương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ngày</w:t>
      </w:r>
      <w:proofErr w:type="spellEnd"/>
      <w:r w:rsidRPr="002963F1">
        <w:rPr>
          <w:rFonts w:ascii="Times New Roman" w:hAnsi="Times New Roman"/>
          <w:i/>
        </w:rPr>
        <w:t xml:space="preserve"> 19/6/2015; </w:t>
      </w:r>
      <w:proofErr w:type="spellStart"/>
      <w:r w:rsidRPr="002963F1">
        <w:rPr>
          <w:rFonts w:ascii="Times New Roman" w:hAnsi="Times New Roman"/>
          <w:i/>
        </w:rPr>
        <w:t>Luật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sửa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đổi</w:t>
      </w:r>
      <w:proofErr w:type="spellEnd"/>
      <w:r w:rsidRPr="002963F1">
        <w:rPr>
          <w:rFonts w:ascii="Times New Roman" w:hAnsi="Times New Roman"/>
          <w:i/>
        </w:rPr>
        <w:t xml:space="preserve">, </w:t>
      </w:r>
      <w:proofErr w:type="spellStart"/>
      <w:r w:rsidRPr="002963F1">
        <w:rPr>
          <w:rFonts w:ascii="Times New Roman" w:hAnsi="Times New Roman"/>
          <w:i/>
        </w:rPr>
        <w:t>bổ</w:t>
      </w:r>
      <w:proofErr w:type="spellEnd"/>
      <w:r w:rsidRPr="002963F1">
        <w:rPr>
          <w:rFonts w:ascii="Times New Roman" w:hAnsi="Times New Roman"/>
          <w:i/>
        </w:rPr>
        <w:t xml:space="preserve"> sung </w:t>
      </w:r>
      <w:proofErr w:type="spellStart"/>
      <w:r w:rsidRPr="002963F1">
        <w:rPr>
          <w:rFonts w:ascii="Times New Roman" w:hAnsi="Times New Roman"/>
          <w:i/>
        </w:rPr>
        <w:t>một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số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điều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của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Luật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Tổ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chức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Chính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phủ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và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Luật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Tổ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chức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chính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quyền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địa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phương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ngày</w:t>
      </w:r>
      <w:proofErr w:type="spellEnd"/>
      <w:r w:rsidRPr="002963F1">
        <w:rPr>
          <w:rFonts w:ascii="Times New Roman" w:hAnsi="Times New Roman"/>
          <w:i/>
        </w:rPr>
        <w:t xml:space="preserve"> 22/11/2019;</w:t>
      </w:r>
    </w:p>
    <w:p w14:paraId="7B144FA5" w14:textId="77777777" w:rsidR="00A0639D" w:rsidRPr="002963F1" w:rsidRDefault="00A0639D" w:rsidP="00A0639D">
      <w:pPr>
        <w:spacing w:before="60" w:after="60"/>
        <w:ind w:firstLine="709"/>
        <w:jc w:val="both"/>
        <w:rPr>
          <w:rFonts w:ascii="Times New Roman" w:hAnsi="Times New Roman"/>
          <w:i/>
        </w:rPr>
      </w:pPr>
      <w:proofErr w:type="spellStart"/>
      <w:r w:rsidRPr="002963F1">
        <w:rPr>
          <w:rFonts w:ascii="Times New Roman" w:hAnsi="Times New Roman"/>
          <w:i/>
        </w:rPr>
        <w:t>Căn</w:t>
      </w:r>
      <w:proofErr w:type="spellEnd"/>
      <w:r w:rsidRPr="002963F1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cứ</w:t>
      </w:r>
      <w:proofErr w:type="spellEnd"/>
      <w:r w:rsidRPr="002963F1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Luật</w:t>
      </w:r>
      <w:proofErr w:type="spellEnd"/>
      <w:r w:rsidRPr="002963F1">
        <w:rPr>
          <w:rFonts w:ascii="Times New Roman" w:hAnsi="Times New Roman"/>
          <w:i/>
          <w:spacing w:val="-1"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Thủy</w:t>
      </w:r>
      <w:proofErr w:type="spellEnd"/>
      <w:r w:rsidRPr="002963F1">
        <w:rPr>
          <w:rFonts w:ascii="Times New Roman" w:hAnsi="Times New Roman"/>
          <w:i/>
          <w:spacing w:val="-5"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lợi</w:t>
      </w:r>
      <w:proofErr w:type="spellEnd"/>
      <w:r w:rsidRPr="002963F1">
        <w:rPr>
          <w:rFonts w:ascii="Times New Roman" w:hAnsi="Times New Roman"/>
          <w:i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ngày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r w:rsidRPr="002963F1">
        <w:rPr>
          <w:rFonts w:ascii="Times New Roman" w:hAnsi="Times New Roman"/>
          <w:i/>
          <w:spacing w:val="-2"/>
        </w:rPr>
        <w:t>19/6/2017;</w:t>
      </w:r>
    </w:p>
    <w:p w14:paraId="55405CCF" w14:textId="77777777" w:rsidR="00A0639D" w:rsidRPr="002963F1" w:rsidRDefault="00A0639D" w:rsidP="00A0639D">
      <w:pPr>
        <w:spacing w:before="60" w:after="60"/>
        <w:ind w:right="292" w:firstLine="709"/>
        <w:jc w:val="both"/>
        <w:rPr>
          <w:rFonts w:ascii="Times New Roman" w:hAnsi="Times New Roman"/>
          <w:i/>
        </w:rPr>
      </w:pPr>
      <w:proofErr w:type="spellStart"/>
      <w:r w:rsidRPr="002963F1">
        <w:rPr>
          <w:rFonts w:ascii="Times New Roman" w:hAnsi="Times New Roman"/>
          <w:i/>
        </w:rPr>
        <w:t>Căn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cứ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các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Nghị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định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số</w:t>
      </w:r>
      <w:proofErr w:type="spellEnd"/>
      <w:r w:rsidRPr="002963F1">
        <w:rPr>
          <w:rFonts w:ascii="Times New Roman" w:hAnsi="Times New Roman"/>
          <w:i/>
        </w:rPr>
        <w:t xml:space="preserve">: 67/2018/NĐ-CP </w:t>
      </w:r>
      <w:proofErr w:type="spellStart"/>
      <w:r w:rsidRPr="002963F1">
        <w:rPr>
          <w:rFonts w:ascii="Times New Roman" w:hAnsi="Times New Roman"/>
          <w:i/>
        </w:rPr>
        <w:t>ngày</w:t>
      </w:r>
      <w:proofErr w:type="spellEnd"/>
      <w:r w:rsidRPr="002963F1">
        <w:rPr>
          <w:rFonts w:ascii="Times New Roman" w:hAnsi="Times New Roman"/>
          <w:i/>
        </w:rPr>
        <w:t xml:space="preserve"> 14/5/2018 </w:t>
      </w:r>
      <w:proofErr w:type="spellStart"/>
      <w:r w:rsidRPr="002963F1">
        <w:rPr>
          <w:rFonts w:ascii="Times New Roman" w:hAnsi="Times New Roman"/>
          <w:i/>
        </w:rPr>
        <w:t>của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Chính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phủ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Quy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định</w:t>
      </w:r>
      <w:proofErr w:type="spellEnd"/>
      <w:r w:rsidRPr="002963F1">
        <w:rPr>
          <w:rFonts w:ascii="Times New Roman" w:hAnsi="Times New Roman"/>
          <w:i/>
        </w:rPr>
        <w:t xml:space="preserve"> chi </w:t>
      </w:r>
      <w:proofErr w:type="spellStart"/>
      <w:r w:rsidRPr="002963F1">
        <w:rPr>
          <w:rFonts w:ascii="Times New Roman" w:hAnsi="Times New Roman"/>
          <w:i/>
        </w:rPr>
        <w:t>tiết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một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số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điều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của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Luật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Thủy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lợi</w:t>
      </w:r>
      <w:proofErr w:type="spellEnd"/>
      <w:r w:rsidRPr="002963F1">
        <w:rPr>
          <w:rFonts w:ascii="Times New Roman" w:hAnsi="Times New Roman"/>
          <w:i/>
        </w:rPr>
        <w:t xml:space="preserve">; 40/2023/NĐ-CP </w:t>
      </w:r>
      <w:proofErr w:type="spellStart"/>
      <w:r w:rsidRPr="002963F1">
        <w:rPr>
          <w:rFonts w:ascii="Times New Roman" w:hAnsi="Times New Roman"/>
          <w:i/>
        </w:rPr>
        <w:t>ngày</w:t>
      </w:r>
      <w:proofErr w:type="spellEnd"/>
      <w:r w:rsidRPr="002963F1">
        <w:rPr>
          <w:rFonts w:ascii="Times New Roman" w:hAnsi="Times New Roman"/>
          <w:i/>
        </w:rPr>
        <w:t xml:space="preserve"> 27/6/2023 </w:t>
      </w:r>
      <w:proofErr w:type="spellStart"/>
      <w:r w:rsidRPr="002963F1">
        <w:rPr>
          <w:rFonts w:ascii="Times New Roman" w:hAnsi="Times New Roman"/>
          <w:i/>
        </w:rPr>
        <w:t>của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Chính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phủ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sửa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đổi</w:t>
      </w:r>
      <w:proofErr w:type="spellEnd"/>
      <w:r w:rsidRPr="002963F1">
        <w:rPr>
          <w:rFonts w:ascii="Times New Roman" w:hAnsi="Times New Roman"/>
          <w:i/>
        </w:rPr>
        <w:t xml:space="preserve">, </w:t>
      </w:r>
      <w:proofErr w:type="spellStart"/>
      <w:r w:rsidRPr="002963F1">
        <w:rPr>
          <w:rFonts w:ascii="Times New Roman" w:hAnsi="Times New Roman"/>
          <w:i/>
        </w:rPr>
        <w:t>bổ</w:t>
      </w:r>
      <w:proofErr w:type="spellEnd"/>
      <w:r w:rsidRPr="002963F1">
        <w:rPr>
          <w:rFonts w:ascii="Times New Roman" w:hAnsi="Times New Roman"/>
          <w:i/>
        </w:rPr>
        <w:t xml:space="preserve"> sung </w:t>
      </w:r>
      <w:proofErr w:type="spellStart"/>
      <w:r w:rsidRPr="002963F1">
        <w:rPr>
          <w:rFonts w:ascii="Times New Roman" w:hAnsi="Times New Roman"/>
          <w:i/>
        </w:rPr>
        <w:t>một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số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điều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của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Nghị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định</w:t>
      </w:r>
      <w:proofErr w:type="spellEnd"/>
      <w:r w:rsidRPr="002963F1">
        <w:rPr>
          <w:rFonts w:ascii="Times New Roman" w:hAnsi="Times New Roman"/>
          <w:i/>
        </w:rPr>
        <w:t xml:space="preserve"> </w:t>
      </w:r>
      <w:proofErr w:type="spellStart"/>
      <w:r w:rsidRPr="002963F1">
        <w:rPr>
          <w:rFonts w:ascii="Times New Roman" w:hAnsi="Times New Roman"/>
          <w:i/>
        </w:rPr>
        <w:t>số</w:t>
      </w:r>
      <w:proofErr w:type="spellEnd"/>
      <w:r w:rsidRPr="002963F1">
        <w:rPr>
          <w:rFonts w:ascii="Times New Roman" w:hAnsi="Times New Roman"/>
          <w:i/>
        </w:rPr>
        <w:t xml:space="preserve"> 67/2018/NĐ-CP </w:t>
      </w:r>
      <w:proofErr w:type="spellStart"/>
      <w:r w:rsidRPr="002963F1">
        <w:rPr>
          <w:rFonts w:ascii="Times New Roman" w:hAnsi="Times New Roman"/>
          <w:i/>
        </w:rPr>
        <w:t>ngày</w:t>
      </w:r>
      <w:proofErr w:type="spellEnd"/>
      <w:r w:rsidRPr="002963F1">
        <w:rPr>
          <w:rFonts w:ascii="Times New Roman" w:hAnsi="Times New Roman"/>
          <w:i/>
        </w:rPr>
        <w:t xml:space="preserve"> 14/5/2018;</w:t>
      </w:r>
    </w:p>
    <w:p w14:paraId="21355262" w14:textId="77777777" w:rsidR="00A0639D" w:rsidRPr="002963F1" w:rsidRDefault="00A0639D" w:rsidP="00A0639D">
      <w:pPr>
        <w:spacing w:before="60" w:after="60"/>
        <w:ind w:right="292" w:firstLine="709"/>
        <w:jc w:val="both"/>
        <w:rPr>
          <w:rFonts w:ascii="Times New Roman" w:hAnsi="Times New Roman"/>
          <w:i/>
          <w:spacing w:val="-4"/>
        </w:rPr>
      </w:pPr>
      <w:r w:rsidRPr="002963F1">
        <w:rPr>
          <w:rFonts w:ascii="Times New Roman" w:hAnsi="Times New Roman"/>
          <w:i/>
          <w:spacing w:val="-4"/>
        </w:rPr>
        <w:t xml:space="preserve">Theo </w:t>
      </w:r>
      <w:proofErr w:type="spellStart"/>
      <w:r w:rsidRPr="002963F1">
        <w:rPr>
          <w:rFonts w:ascii="Times New Roman" w:hAnsi="Times New Roman"/>
          <w:i/>
          <w:spacing w:val="-4"/>
        </w:rPr>
        <w:t>đề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nghị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của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Giám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đốc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Sở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Nông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nghiệp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và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Phát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triển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nông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thôn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tại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Báo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cáo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kết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quả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thẩm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định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số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………</w:t>
      </w:r>
      <w:proofErr w:type="gramStart"/>
      <w:r w:rsidRPr="002963F1">
        <w:rPr>
          <w:rFonts w:ascii="Times New Roman" w:hAnsi="Times New Roman"/>
          <w:i/>
          <w:spacing w:val="-4"/>
        </w:rPr>
        <w:t>./</w:t>
      </w:r>
      <w:proofErr w:type="gramEnd"/>
      <w:r w:rsidRPr="002963F1">
        <w:rPr>
          <w:rFonts w:ascii="Times New Roman" w:hAnsi="Times New Roman"/>
          <w:i/>
          <w:spacing w:val="-4"/>
        </w:rPr>
        <w:t xml:space="preserve">BC-SNN&amp;PTNT </w:t>
      </w:r>
      <w:proofErr w:type="spellStart"/>
      <w:r w:rsidRPr="002963F1">
        <w:rPr>
          <w:rFonts w:ascii="Times New Roman" w:hAnsi="Times New Roman"/>
          <w:i/>
          <w:spacing w:val="-4"/>
        </w:rPr>
        <w:t>ngày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………… </w:t>
      </w:r>
      <w:proofErr w:type="spellStart"/>
      <w:r w:rsidRPr="002963F1">
        <w:rPr>
          <w:rFonts w:ascii="Times New Roman" w:hAnsi="Times New Roman"/>
          <w:i/>
          <w:spacing w:val="-4"/>
        </w:rPr>
        <w:t>và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  <w:spacing w:val="-4"/>
        </w:rPr>
        <w:t xml:space="preserve">Ban </w:t>
      </w:r>
      <w:proofErr w:type="spellStart"/>
      <w:r>
        <w:rPr>
          <w:rFonts w:ascii="Times New Roman" w:hAnsi="Times New Roman"/>
          <w:i/>
          <w:spacing w:val="-4"/>
        </w:rPr>
        <w:t>Quản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lý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dự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án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đầu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tư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xây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dựng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huyện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Thiệu</w:t>
      </w:r>
      <w:proofErr w:type="spellEnd"/>
      <w:r>
        <w:rPr>
          <w:rFonts w:ascii="Times New Roman" w:hAnsi="Times New Roman"/>
          <w:i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spacing w:val="-4"/>
        </w:rPr>
        <w:t>Hóa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tại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Đơn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đề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nghị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cấp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giấy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phép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hoạt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động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trong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phạm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vi </w:t>
      </w:r>
      <w:proofErr w:type="spellStart"/>
      <w:r w:rsidRPr="002963F1">
        <w:rPr>
          <w:rFonts w:ascii="Times New Roman" w:hAnsi="Times New Roman"/>
          <w:i/>
          <w:spacing w:val="-4"/>
        </w:rPr>
        <w:t>bảo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vệ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công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trình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thủy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lợi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ngày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  <w:spacing w:val="-4"/>
        </w:rPr>
        <w:t>02</w:t>
      </w:r>
      <w:r>
        <w:rPr>
          <w:rFonts w:ascii="Times New Roman" w:hAnsi="Times New Roman"/>
          <w:i/>
          <w:spacing w:val="-4"/>
          <w:lang w:val="vi-VN"/>
        </w:rPr>
        <w:t>/8</w:t>
      </w:r>
      <w:r w:rsidRPr="002963F1">
        <w:rPr>
          <w:rFonts w:ascii="Times New Roman" w:hAnsi="Times New Roman"/>
          <w:i/>
          <w:spacing w:val="-2"/>
        </w:rPr>
        <w:t>/2024</w:t>
      </w:r>
      <w:r w:rsidRPr="002963F1">
        <w:rPr>
          <w:rFonts w:ascii="Times New Roman" w:hAnsi="Times New Roman"/>
          <w:i/>
          <w:spacing w:val="-4"/>
        </w:rPr>
        <w:t xml:space="preserve"> (</w:t>
      </w:r>
      <w:proofErr w:type="spellStart"/>
      <w:r w:rsidRPr="002963F1">
        <w:rPr>
          <w:rFonts w:ascii="Times New Roman" w:hAnsi="Times New Roman"/>
          <w:i/>
          <w:spacing w:val="-4"/>
        </w:rPr>
        <w:t>kèm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theo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hồ</w:t>
      </w:r>
      <w:proofErr w:type="spellEnd"/>
      <w:r w:rsidRPr="002963F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i/>
          <w:spacing w:val="-4"/>
        </w:rPr>
        <w:t>sơ</w:t>
      </w:r>
      <w:proofErr w:type="spellEnd"/>
      <w:r w:rsidRPr="002963F1">
        <w:rPr>
          <w:rFonts w:ascii="Times New Roman" w:hAnsi="Times New Roman"/>
          <w:i/>
          <w:spacing w:val="-4"/>
        </w:rPr>
        <w:t>).</w:t>
      </w:r>
    </w:p>
    <w:p w14:paraId="15A643A2" w14:textId="77777777" w:rsidR="00A0639D" w:rsidRPr="002963F1" w:rsidRDefault="00A0639D" w:rsidP="00A0639D">
      <w:pPr>
        <w:rPr>
          <w:rFonts w:ascii="Times New Roman" w:hAnsi="Times New Roman"/>
          <w:spacing w:val="-6"/>
          <w:szCs w:val="28"/>
        </w:rPr>
      </w:pPr>
    </w:p>
    <w:p w14:paraId="267D6303" w14:textId="77777777" w:rsidR="00A0639D" w:rsidRPr="002963F1" w:rsidRDefault="00A0639D" w:rsidP="00A0639D">
      <w:pPr>
        <w:pStyle w:val="Heading1"/>
        <w:ind w:left="4231" w:hanging="4231"/>
        <w:rPr>
          <w:rFonts w:ascii="Times New Roman" w:hAnsi="Times New Roman"/>
          <w:spacing w:val="-2"/>
        </w:rPr>
      </w:pPr>
      <w:r w:rsidRPr="002963F1">
        <w:rPr>
          <w:rFonts w:ascii="Times New Roman" w:hAnsi="Times New Roman"/>
        </w:rPr>
        <w:t>QUYẾT</w:t>
      </w:r>
      <w:r w:rsidRPr="002963F1">
        <w:rPr>
          <w:rFonts w:ascii="Times New Roman" w:hAnsi="Times New Roman"/>
          <w:spacing w:val="-5"/>
        </w:rPr>
        <w:t xml:space="preserve"> </w:t>
      </w:r>
      <w:r w:rsidRPr="002963F1">
        <w:rPr>
          <w:rFonts w:ascii="Times New Roman" w:hAnsi="Times New Roman"/>
          <w:spacing w:val="-2"/>
        </w:rPr>
        <w:t>ĐỊNH:</w:t>
      </w:r>
    </w:p>
    <w:p w14:paraId="334C36AB" w14:textId="77777777" w:rsidR="00A0639D" w:rsidRPr="002963F1" w:rsidRDefault="00A0639D" w:rsidP="00A0639D"/>
    <w:p w14:paraId="0DDA0A07" w14:textId="77777777" w:rsidR="00A0639D" w:rsidRPr="00832A41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proofErr w:type="spellStart"/>
      <w:proofErr w:type="gramStart"/>
      <w:r w:rsidRPr="002963F1">
        <w:rPr>
          <w:rFonts w:ascii="Times New Roman" w:hAnsi="Times New Roman"/>
          <w:b/>
          <w:spacing w:val="-4"/>
        </w:rPr>
        <w:t>Điều</w:t>
      </w:r>
      <w:proofErr w:type="spellEnd"/>
      <w:r w:rsidRPr="002963F1">
        <w:rPr>
          <w:rFonts w:ascii="Times New Roman" w:hAnsi="Times New Roman"/>
          <w:b/>
          <w:spacing w:val="-4"/>
        </w:rPr>
        <w:t xml:space="preserve"> 1.</w:t>
      </w:r>
      <w:proofErr w:type="gramEnd"/>
      <w:r w:rsidRPr="002963F1">
        <w:rPr>
          <w:rFonts w:ascii="Times New Roman" w:hAnsi="Times New Roman"/>
          <w:b/>
          <w:spacing w:val="-4"/>
        </w:rPr>
        <w:t xml:space="preserve"> </w:t>
      </w:r>
      <w:r w:rsidRPr="00832A41">
        <w:rPr>
          <w:rFonts w:ascii="Times New Roman" w:hAnsi="Times New Roman"/>
        </w:rPr>
        <w:t xml:space="preserve">Cho </w:t>
      </w:r>
      <w:proofErr w:type="spellStart"/>
      <w:r w:rsidRPr="00832A41">
        <w:rPr>
          <w:rFonts w:ascii="Times New Roman" w:hAnsi="Times New Roman"/>
        </w:rPr>
        <w:t>phép</w:t>
      </w:r>
      <w:proofErr w:type="spellEnd"/>
      <w:r w:rsidRPr="00832A41">
        <w:rPr>
          <w:rFonts w:ascii="Times New Roman" w:hAnsi="Times New Roman"/>
        </w:rPr>
        <w:t xml:space="preserve"> Ban </w:t>
      </w:r>
      <w:proofErr w:type="spellStart"/>
      <w:r w:rsidRPr="00832A41">
        <w:rPr>
          <w:rFonts w:ascii="Times New Roman" w:hAnsi="Times New Roman"/>
        </w:rPr>
        <w:t>Quản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lý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dự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án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đầu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tư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xây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dựng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huyện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Thiệu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Hóa</w:t>
      </w:r>
      <w:proofErr w:type="spellEnd"/>
      <w:r w:rsidRPr="00832A41">
        <w:rPr>
          <w:rFonts w:ascii="Times New Roman" w:hAnsi="Times New Roman"/>
        </w:rPr>
        <w:t xml:space="preserve">, </w:t>
      </w:r>
      <w:proofErr w:type="spellStart"/>
      <w:r w:rsidRPr="00832A41">
        <w:rPr>
          <w:rFonts w:ascii="Times New Roman" w:hAnsi="Times New Roman"/>
        </w:rPr>
        <w:t>địa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chỉ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tại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tiểu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khu</w:t>
      </w:r>
      <w:proofErr w:type="spellEnd"/>
      <w:r w:rsidRPr="004C0D41">
        <w:rPr>
          <w:rFonts w:ascii="Times New Roman" w:hAnsi="Times New Roman"/>
        </w:rPr>
        <w:t xml:space="preserve"> 2, </w:t>
      </w:r>
      <w:proofErr w:type="spellStart"/>
      <w:r w:rsidRPr="004C0D41">
        <w:rPr>
          <w:rFonts w:ascii="Times New Roman" w:hAnsi="Times New Roman"/>
        </w:rPr>
        <w:t>thị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trấn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Thiệu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Hóa</w:t>
      </w:r>
      <w:proofErr w:type="spellEnd"/>
      <w:r w:rsidRPr="004C0D41">
        <w:rPr>
          <w:rFonts w:ascii="Times New Roman" w:hAnsi="Times New Roman"/>
        </w:rPr>
        <w:t xml:space="preserve">, </w:t>
      </w:r>
      <w:proofErr w:type="spellStart"/>
      <w:r w:rsidRPr="004C0D41">
        <w:rPr>
          <w:rFonts w:ascii="Times New Roman" w:hAnsi="Times New Roman"/>
        </w:rPr>
        <w:t>huyện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Thiệu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Hóa</w:t>
      </w:r>
      <w:proofErr w:type="spellEnd"/>
      <w:r w:rsidRPr="004C0D41">
        <w:rPr>
          <w:rFonts w:ascii="Times New Roman" w:hAnsi="Times New Roman"/>
        </w:rPr>
        <w:t xml:space="preserve">, </w:t>
      </w:r>
      <w:proofErr w:type="spellStart"/>
      <w:r w:rsidRPr="004C0D41">
        <w:rPr>
          <w:rFonts w:ascii="Times New Roman" w:hAnsi="Times New Roman"/>
        </w:rPr>
        <w:t>tỉnh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Thanh</w:t>
      </w:r>
      <w:proofErr w:type="spellEnd"/>
      <w:r w:rsidRPr="004C0D41">
        <w:rPr>
          <w:rFonts w:ascii="Times New Roman" w:hAnsi="Times New Roman"/>
        </w:rPr>
        <w:t xml:space="preserve"> </w:t>
      </w:r>
      <w:proofErr w:type="spellStart"/>
      <w:r w:rsidRPr="004C0D41">
        <w:rPr>
          <w:rFonts w:ascii="Times New Roman" w:hAnsi="Times New Roman"/>
        </w:rPr>
        <w:t>Hóa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được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hoạt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động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trong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phạm</w:t>
      </w:r>
      <w:proofErr w:type="spellEnd"/>
      <w:r w:rsidRPr="00832A41">
        <w:rPr>
          <w:rFonts w:ascii="Times New Roman" w:hAnsi="Times New Roman"/>
        </w:rPr>
        <w:t xml:space="preserve"> vi </w:t>
      </w:r>
      <w:proofErr w:type="spellStart"/>
      <w:r w:rsidRPr="00832A41">
        <w:rPr>
          <w:rFonts w:ascii="Times New Roman" w:hAnsi="Times New Roman"/>
        </w:rPr>
        <w:t>bảo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vệ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các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công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trình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thủy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lợi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 w:rsidRPr="00832A41">
        <w:rPr>
          <w:rFonts w:ascii="Times New Roman" w:hAnsi="Times New Roman"/>
        </w:rPr>
        <w:t>hệ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thống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tưới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Bái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Thượng</w:t>
      </w:r>
      <w:proofErr w:type="spellEnd"/>
      <w:r w:rsidRPr="00832A41">
        <w:rPr>
          <w:rFonts w:ascii="Times New Roman" w:hAnsi="Times New Roman"/>
        </w:rPr>
        <w:t xml:space="preserve">, </w:t>
      </w:r>
      <w:proofErr w:type="spellStart"/>
      <w:r w:rsidRPr="00832A41">
        <w:rPr>
          <w:rFonts w:ascii="Times New Roman" w:hAnsi="Times New Roman"/>
        </w:rPr>
        <w:t>với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các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nội</w:t>
      </w:r>
      <w:proofErr w:type="spellEnd"/>
      <w:r w:rsidRPr="00832A41">
        <w:rPr>
          <w:rFonts w:ascii="Times New Roman" w:hAnsi="Times New Roman"/>
        </w:rPr>
        <w:t xml:space="preserve"> dung </w:t>
      </w:r>
      <w:proofErr w:type="spellStart"/>
      <w:r w:rsidRPr="00832A41">
        <w:rPr>
          <w:rFonts w:ascii="Times New Roman" w:hAnsi="Times New Roman"/>
        </w:rPr>
        <w:t>sau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đây</w:t>
      </w:r>
      <w:proofErr w:type="spellEnd"/>
      <w:r w:rsidRPr="00832A41">
        <w:rPr>
          <w:rFonts w:ascii="Times New Roman" w:hAnsi="Times New Roman"/>
        </w:rPr>
        <w:t>:</w:t>
      </w:r>
    </w:p>
    <w:p w14:paraId="00BF6219" w14:textId="77777777" w:rsidR="00A0639D" w:rsidRPr="002963F1" w:rsidRDefault="00A0639D" w:rsidP="00A0639D">
      <w:pPr>
        <w:pStyle w:val="BodyText"/>
        <w:spacing w:before="120" w:line="340" w:lineRule="exact"/>
        <w:ind w:right="293" w:firstLine="709"/>
        <w:rPr>
          <w:rFonts w:ascii="Times New Roman" w:hAnsi="Times New Roman"/>
          <w:b/>
          <w:bCs/>
          <w:spacing w:val="-5"/>
        </w:rPr>
      </w:pPr>
      <w:r w:rsidRPr="002963F1">
        <w:rPr>
          <w:rFonts w:ascii="Times New Roman" w:hAnsi="Times New Roman"/>
          <w:b/>
          <w:bCs/>
        </w:rPr>
        <w:t xml:space="preserve">1. </w:t>
      </w:r>
      <w:proofErr w:type="spellStart"/>
      <w:r w:rsidRPr="002963F1">
        <w:rPr>
          <w:rFonts w:ascii="Times New Roman" w:hAnsi="Times New Roman"/>
          <w:b/>
          <w:bCs/>
        </w:rPr>
        <w:t>Tên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hoạt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động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trong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phạm</w:t>
      </w:r>
      <w:proofErr w:type="spellEnd"/>
      <w:r w:rsidRPr="002963F1">
        <w:rPr>
          <w:rFonts w:ascii="Times New Roman" w:hAnsi="Times New Roman"/>
          <w:b/>
          <w:bCs/>
          <w:spacing w:val="-7"/>
        </w:rPr>
        <w:t xml:space="preserve"> </w:t>
      </w:r>
      <w:proofErr w:type="gramStart"/>
      <w:r w:rsidRPr="002963F1">
        <w:rPr>
          <w:rFonts w:ascii="Times New Roman" w:hAnsi="Times New Roman"/>
          <w:b/>
          <w:bCs/>
        </w:rPr>
        <w:t>vi</w:t>
      </w:r>
      <w:proofErr w:type="gramEnd"/>
      <w:r w:rsidRPr="002963F1">
        <w:rPr>
          <w:rFonts w:ascii="Times New Roman" w:hAnsi="Times New Roman"/>
          <w:b/>
          <w:bCs/>
          <w:spacing w:val="-1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bảo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vệ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công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trình</w:t>
      </w:r>
      <w:proofErr w:type="spellEnd"/>
      <w:r w:rsidRPr="002963F1">
        <w:rPr>
          <w:rFonts w:ascii="Times New Roman" w:hAnsi="Times New Roman"/>
          <w:b/>
          <w:bCs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thủy</w:t>
      </w:r>
      <w:proofErr w:type="spellEnd"/>
      <w:r w:rsidRPr="002963F1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  <w:spacing w:val="-5"/>
        </w:rPr>
        <w:t>lợi</w:t>
      </w:r>
      <w:proofErr w:type="spellEnd"/>
      <w:r w:rsidRPr="002963F1">
        <w:rPr>
          <w:rFonts w:ascii="Times New Roman" w:hAnsi="Times New Roman"/>
          <w:b/>
          <w:bCs/>
          <w:spacing w:val="-5"/>
        </w:rPr>
        <w:t>:</w:t>
      </w:r>
    </w:p>
    <w:p w14:paraId="49230B5C" w14:textId="77777777" w:rsidR="00A0639D" w:rsidRPr="00C4633E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proofErr w:type="spellStart"/>
      <w:r w:rsidRPr="00C4633E">
        <w:rPr>
          <w:rFonts w:ascii="Times New Roman" w:hAnsi="Times New Roman"/>
        </w:rPr>
        <w:t>Thi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xây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trình</w:t>
      </w:r>
      <w:proofErr w:type="spellEnd"/>
      <w:r w:rsidRPr="00C4633E">
        <w:rPr>
          <w:rFonts w:ascii="Times New Roman" w:hAnsi="Times New Roman"/>
        </w:rPr>
        <w:t xml:space="preserve">, </w:t>
      </w:r>
      <w:proofErr w:type="spellStart"/>
      <w:r w:rsidRPr="00C4633E">
        <w:rPr>
          <w:rFonts w:ascii="Times New Roman" w:hAnsi="Times New Roman"/>
        </w:rPr>
        <w:t>bao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gồm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các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hoạt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 w:hint="eastAsia"/>
        </w:rPr>
        <w:t>đ</w:t>
      </w:r>
      <w:r w:rsidRPr="00C4633E">
        <w:rPr>
          <w:rFonts w:ascii="Times New Roman" w:hAnsi="Times New Roman"/>
        </w:rPr>
        <w:t>ộng</w:t>
      </w:r>
      <w:proofErr w:type="spellEnd"/>
      <w:r w:rsidRPr="00C4633E">
        <w:rPr>
          <w:rFonts w:ascii="Times New Roman" w:hAnsi="Times New Roman"/>
        </w:rPr>
        <w:t xml:space="preserve">: </w:t>
      </w:r>
      <w:proofErr w:type="spellStart"/>
      <w:r w:rsidRPr="00C4633E">
        <w:rPr>
          <w:rFonts w:ascii="Times New Roman" w:hAnsi="Times New Roman"/>
        </w:rPr>
        <w:t>Xây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trình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mới</w:t>
      </w:r>
      <w:proofErr w:type="spellEnd"/>
      <w:r w:rsidRPr="00C4633E">
        <w:rPr>
          <w:rFonts w:ascii="Times New Roman" w:hAnsi="Times New Roman"/>
        </w:rPr>
        <w:t xml:space="preserve">; </w:t>
      </w:r>
      <w:proofErr w:type="spellStart"/>
      <w:r w:rsidRPr="00C4633E">
        <w:rPr>
          <w:rFonts w:ascii="Times New Roman" w:hAnsi="Times New Roman"/>
        </w:rPr>
        <w:t>hoạt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 w:hint="eastAsia"/>
        </w:rPr>
        <w:t>đ</w:t>
      </w:r>
      <w:r w:rsidRPr="00C4633E">
        <w:rPr>
          <w:rFonts w:ascii="Times New Roman" w:hAnsi="Times New Roman"/>
        </w:rPr>
        <w:t>ộng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của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ph</w:t>
      </w:r>
      <w:r w:rsidRPr="00C4633E">
        <w:rPr>
          <w:rFonts w:ascii="Times New Roman" w:hAnsi="Times New Roman" w:hint="eastAsia"/>
        </w:rPr>
        <w:t>ươ</w:t>
      </w:r>
      <w:r w:rsidRPr="00C4633E">
        <w:rPr>
          <w:rFonts w:ascii="Times New Roman" w:hAnsi="Times New Roman"/>
        </w:rPr>
        <w:t>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tiện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</w:t>
      </w:r>
      <w:r w:rsidRPr="00C4633E">
        <w:rPr>
          <w:rFonts w:ascii="Times New Roman" w:hAnsi="Times New Roman" w:hint="eastAsia"/>
        </w:rPr>
        <w:t>ơ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giới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phục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vụ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tác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xây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dựng</w:t>
      </w:r>
      <w:proofErr w:type="spellEnd"/>
      <w:r w:rsidRPr="00C4633E">
        <w:rPr>
          <w:rFonts w:ascii="Times New Roman" w:hAnsi="Times New Roman"/>
        </w:rPr>
        <w:t>.</w:t>
      </w:r>
      <w:bookmarkStart w:id="0" w:name="_GoBack"/>
      <w:bookmarkEnd w:id="0"/>
    </w:p>
    <w:p w14:paraId="60779DB1" w14:textId="77777777" w:rsidR="00A0639D" w:rsidRPr="002963F1" w:rsidRDefault="00A0639D" w:rsidP="00A0639D">
      <w:pPr>
        <w:pStyle w:val="BodyText"/>
        <w:spacing w:before="120" w:line="340" w:lineRule="exact"/>
        <w:ind w:right="293" w:firstLine="709"/>
        <w:rPr>
          <w:rFonts w:ascii="Times New Roman" w:hAnsi="Times New Roman"/>
          <w:b/>
          <w:bCs/>
        </w:rPr>
      </w:pPr>
      <w:r w:rsidRPr="002963F1">
        <w:rPr>
          <w:rFonts w:ascii="Times New Roman" w:hAnsi="Times New Roman"/>
          <w:b/>
          <w:bCs/>
        </w:rPr>
        <w:t xml:space="preserve">2. </w:t>
      </w:r>
      <w:proofErr w:type="spellStart"/>
      <w:r w:rsidRPr="002963F1">
        <w:rPr>
          <w:rFonts w:ascii="Times New Roman" w:hAnsi="Times New Roman"/>
          <w:b/>
          <w:bCs/>
        </w:rPr>
        <w:t>Phạm</w:t>
      </w:r>
      <w:proofErr w:type="spellEnd"/>
      <w:r w:rsidRPr="002963F1">
        <w:rPr>
          <w:rFonts w:ascii="Times New Roman" w:hAnsi="Times New Roman"/>
          <w:b/>
          <w:bCs/>
        </w:rPr>
        <w:t xml:space="preserve"> </w:t>
      </w:r>
      <w:proofErr w:type="gramStart"/>
      <w:r w:rsidRPr="002963F1">
        <w:rPr>
          <w:rFonts w:ascii="Times New Roman" w:hAnsi="Times New Roman"/>
          <w:b/>
          <w:bCs/>
        </w:rPr>
        <w:t>vi</w:t>
      </w:r>
      <w:proofErr w:type="gramEnd"/>
      <w:r w:rsidRPr="002963F1">
        <w:rPr>
          <w:rFonts w:ascii="Times New Roman" w:hAnsi="Times New Roman"/>
          <w:b/>
          <w:bCs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cấp</w:t>
      </w:r>
      <w:proofErr w:type="spellEnd"/>
      <w:r w:rsidRPr="002963F1">
        <w:rPr>
          <w:rFonts w:ascii="Times New Roman" w:hAnsi="Times New Roman"/>
          <w:b/>
          <w:bCs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phép</w:t>
      </w:r>
      <w:proofErr w:type="spellEnd"/>
      <w:r w:rsidRPr="002963F1">
        <w:rPr>
          <w:rFonts w:ascii="Times New Roman" w:hAnsi="Times New Roman"/>
          <w:b/>
          <w:bCs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cho</w:t>
      </w:r>
      <w:proofErr w:type="spellEnd"/>
      <w:r w:rsidRPr="002963F1">
        <w:rPr>
          <w:rFonts w:ascii="Times New Roman" w:hAnsi="Times New Roman"/>
          <w:b/>
          <w:bCs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hoạt</w:t>
      </w:r>
      <w:proofErr w:type="spellEnd"/>
      <w:r w:rsidRPr="002963F1">
        <w:rPr>
          <w:rFonts w:ascii="Times New Roman" w:hAnsi="Times New Roman"/>
          <w:b/>
          <w:bCs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động</w:t>
      </w:r>
      <w:proofErr w:type="spellEnd"/>
      <w:r w:rsidRPr="002963F1">
        <w:rPr>
          <w:rFonts w:ascii="Times New Roman" w:hAnsi="Times New Roman"/>
          <w:b/>
          <w:bCs/>
        </w:rPr>
        <w:t xml:space="preserve">: </w:t>
      </w:r>
    </w:p>
    <w:p w14:paraId="67E9695D" w14:textId="77777777" w:rsidR="00A0639D" w:rsidRPr="00C4633E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proofErr w:type="spellStart"/>
      <w:r w:rsidRPr="00C4633E">
        <w:rPr>
          <w:rFonts w:ascii="Times New Roman" w:hAnsi="Times New Roman"/>
        </w:rPr>
        <w:t>Toàn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bộ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khu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vực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xây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các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hạng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mục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trình</w:t>
      </w:r>
      <w:proofErr w:type="spellEnd"/>
      <w:r w:rsidRPr="00C4633E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gồm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</w:t>
      </w:r>
      <w:r w:rsidRPr="00C4633E">
        <w:rPr>
          <w:rFonts w:ascii="Times New Roman" w:hAnsi="Times New Roman"/>
        </w:rPr>
        <w:t>ầu</w:t>
      </w:r>
      <w:proofErr w:type="spellEnd"/>
      <w:r w:rsidRPr="00C4633E">
        <w:rPr>
          <w:rFonts w:ascii="Times New Roman" w:hAnsi="Times New Roman"/>
        </w:rPr>
        <w:t xml:space="preserve"> Minh </w:t>
      </w:r>
      <w:proofErr w:type="spellStart"/>
      <w:r w:rsidRPr="00C4633E">
        <w:rPr>
          <w:rFonts w:ascii="Times New Roman" w:hAnsi="Times New Roman"/>
        </w:rPr>
        <w:t>Tâm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tại</w:t>
      </w:r>
      <w:proofErr w:type="spellEnd"/>
      <w:r w:rsidRPr="00193BB9">
        <w:rPr>
          <w:rFonts w:ascii="Times New Roman" w:hAnsi="Times New Roman"/>
        </w:rPr>
        <w:t xml:space="preserve"> Km0+</w:t>
      </w:r>
      <w:r>
        <w:rPr>
          <w:rFonts w:ascii="Times New Roman" w:hAnsi="Times New Roman"/>
        </w:rPr>
        <w:t>119</w:t>
      </w:r>
      <w:r w:rsidRPr="00193BB9"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của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tuyến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đường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cắt</w:t>
      </w:r>
      <w:proofErr w:type="spellEnd"/>
      <w:r w:rsidRPr="00193BB9">
        <w:rPr>
          <w:rFonts w:ascii="Times New Roman" w:hAnsi="Times New Roman"/>
        </w:rPr>
        <w:t xml:space="preserve"> qua </w:t>
      </w:r>
      <w:proofErr w:type="spellStart"/>
      <w:r w:rsidRPr="00193BB9">
        <w:rPr>
          <w:rFonts w:ascii="Times New Roman" w:hAnsi="Times New Roman"/>
        </w:rPr>
        <w:t>kênh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Bắc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tại</w:t>
      </w:r>
      <w:proofErr w:type="spellEnd"/>
      <w:r w:rsidRPr="00193B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K11</w:t>
      </w:r>
      <w:r w:rsidRPr="00193BB9">
        <w:rPr>
          <w:rFonts w:ascii="Times New Roman" w:hAnsi="Times New Roman"/>
        </w:rPr>
        <w:t>+</w:t>
      </w:r>
      <w:r>
        <w:rPr>
          <w:rFonts w:ascii="Times New Roman" w:hAnsi="Times New Roman"/>
        </w:rPr>
        <w:t>220</w:t>
      </w:r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và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cầu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Ngò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cắt</w:t>
      </w:r>
      <w:proofErr w:type="spellEnd"/>
      <w:r w:rsidRPr="00193BB9">
        <w:rPr>
          <w:rFonts w:ascii="Times New Roman" w:hAnsi="Times New Roman"/>
        </w:rPr>
        <w:t xml:space="preserve"> qua </w:t>
      </w:r>
      <w:proofErr w:type="spellStart"/>
      <w:r w:rsidRPr="00193BB9">
        <w:rPr>
          <w:rFonts w:ascii="Times New Roman" w:hAnsi="Times New Roman"/>
        </w:rPr>
        <w:t>kênh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tại</w:t>
      </w:r>
      <w:proofErr w:type="spellEnd"/>
      <w:r w:rsidRPr="00193B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K8</w:t>
      </w:r>
      <w:r w:rsidRPr="00193BB9">
        <w:rPr>
          <w:rFonts w:ascii="Times New Roman" w:hAnsi="Times New Roman"/>
        </w:rPr>
        <w:t>+</w:t>
      </w:r>
      <w:r>
        <w:rPr>
          <w:rFonts w:ascii="Times New Roman" w:hAnsi="Times New Roman"/>
        </w:rPr>
        <w:t>400</w:t>
      </w:r>
      <w:r w:rsidRPr="00C4633E">
        <w:rPr>
          <w:rFonts w:ascii="Times New Roman" w:hAnsi="Times New Roman"/>
        </w:rPr>
        <w:t xml:space="preserve">; </w:t>
      </w:r>
      <w:proofErr w:type="spellStart"/>
      <w:r w:rsidRPr="00C4633E">
        <w:rPr>
          <w:rFonts w:ascii="Times New Roman" w:hAnsi="Times New Roman"/>
        </w:rPr>
        <w:t>thuộc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án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qua </w:t>
      </w:r>
      <w:proofErr w:type="spellStart"/>
      <w:r w:rsidRPr="00C4633E">
        <w:rPr>
          <w:rFonts w:ascii="Times New Roman" w:hAnsi="Times New Roman"/>
        </w:rPr>
        <w:t>kênh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Bắc</w:t>
      </w:r>
      <w:proofErr w:type="spellEnd"/>
      <w:r w:rsidRPr="00C4633E">
        <w:rPr>
          <w:rFonts w:ascii="Times New Roman" w:hAnsi="Times New Roman"/>
        </w:rPr>
        <w:t xml:space="preserve">, </w:t>
      </w:r>
      <w:proofErr w:type="spellStart"/>
      <w:r w:rsidRPr="00C4633E">
        <w:rPr>
          <w:rFonts w:ascii="Times New Roman" w:hAnsi="Times New Roman"/>
        </w:rPr>
        <w:t>thôn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Đồng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Thanh</w:t>
      </w:r>
      <w:proofErr w:type="spellEnd"/>
      <w:r w:rsidRPr="00C4633E">
        <w:rPr>
          <w:rFonts w:ascii="Times New Roman" w:hAnsi="Times New Roman"/>
        </w:rPr>
        <w:t xml:space="preserve">, </w:t>
      </w:r>
      <w:proofErr w:type="spellStart"/>
      <w:r w:rsidRPr="00C4633E">
        <w:rPr>
          <w:rFonts w:ascii="Times New Roman" w:hAnsi="Times New Roman"/>
        </w:rPr>
        <w:t>xã</w:t>
      </w:r>
      <w:proofErr w:type="spellEnd"/>
      <w:r w:rsidRPr="00C4633E">
        <w:rPr>
          <w:rFonts w:ascii="Times New Roman" w:hAnsi="Times New Roman"/>
        </w:rPr>
        <w:t xml:space="preserve"> Minh </w:t>
      </w:r>
      <w:proofErr w:type="spellStart"/>
      <w:r w:rsidRPr="00C4633E">
        <w:rPr>
          <w:rFonts w:ascii="Times New Roman" w:hAnsi="Times New Roman"/>
        </w:rPr>
        <w:t>Tâm</w:t>
      </w:r>
      <w:proofErr w:type="spellEnd"/>
      <w:r w:rsidRPr="00C4633E">
        <w:rPr>
          <w:rFonts w:ascii="Times New Roman" w:hAnsi="Times New Roman"/>
        </w:rPr>
        <w:t xml:space="preserve">, </w:t>
      </w:r>
      <w:proofErr w:type="spellStart"/>
      <w:r w:rsidRPr="00C4633E">
        <w:rPr>
          <w:rFonts w:ascii="Times New Roman" w:hAnsi="Times New Roman"/>
        </w:rPr>
        <w:t>huyện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Thiệu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Hóa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được</w:t>
      </w:r>
      <w:proofErr w:type="spellEnd"/>
      <w:r w:rsidRPr="00C4633E">
        <w:rPr>
          <w:rFonts w:ascii="Times New Roman" w:hAnsi="Times New Roman"/>
        </w:rPr>
        <w:t xml:space="preserve"> Ban </w:t>
      </w:r>
      <w:proofErr w:type="spellStart"/>
      <w:r w:rsidRPr="00C4633E">
        <w:rPr>
          <w:rFonts w:ascii="Times New Roman" w:hAnsi="Times New Roman"/>
        </w:rPr>
        <w:t>Quản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lý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án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tư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xây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dựng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huyện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Thiệu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Hóa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phê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duyệt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Thiết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kế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bản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vẽ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và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Dự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toán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xây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dựng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công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trình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tại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Quyết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định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số</w:t>
      </w:r>
      <w:proofErr w:type="spellEnd"/>
      <w:r w:rsidRPr="00C4633E">
        <w:rPr>
          <w:rFonts w:ascii="Times New Roman" w:hAnsi="Times New Roman"/>
        </w:rPr>
        <w:t xml:space="preserve"> 247</w:t>
      </w:r>
      <w:r w:rsidRPr="00193BB9">
        <w:rPr>
          <w:rFonts w:ascii="Times New Roman" w:hAnsi="Times New Roman"/>
        </w:rPr>
        <w:t xml:space="preserve">/QĐ-BQLDA </w:t>
      </w:r>
      <w:proofErr w:type="spellStart"/>
      <w:r w:rsidRPr="00193BB9">
        <w:rPr>
          <w:rFonts w:ascii="Times New Roman" w:hAnsi="Times New Roman"/>
        </w:rPr>
        <w:t>ngày</w:t>
      </w:r>
      <w:proofErr w:type="spellEnd"/>
      <w:r w:rsidRPr="00193B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07</w:t>
      </w:r>
      <w:r w:rsidRPr="00C4633E">
        <w:rPr>
          <w:rFonts w:ascii="Times New Roman" w:hAnsi="Times New Roman"/>
        </w:rPr>
        <w:t xml:space="preserve">/6/2024; </w:t>
      </w:r>
      <w:proofErr w:type="spellStart"/>
      <w:r w:rsidRPr="00C4633E">
        <w:rPr>
          <w:rFonts w:ascii="Times New Roman" w:hAnsi="Times New Roman"/>
        </w:rPr>
        <w:t>nằm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trong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lastRenderedPageBreak/>
        <w:t>phạm</w:t>
      </w:r>
      <w:proofErr w:type="spellEnd"/>
      <w:r w:rsidRPr="00C4633E">
        <w:rPr>
          <w:rFonts w:ascii="Times New Roman" w:hAnsi="Times New Roman"/>
        </w:rPr>
        <w:t xml:space="preserve"> vi </w:t>
      </w:r>
      <w:proofErr w:type="spellStart"/>
      <w:r w:rsidRPr="00C4633E">
        <w:rPr>
          <w:rFonts w:ascii="Times New Roman" w:hAnsi="Times New Roman"/>
        </w:rPr>
        <w:t>bảo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vệ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của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trình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thủy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lợi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nêu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trên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thuộc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địa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phận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huyện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Thiệu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Hóa</w:t>
      </w:r>
      <w:proofErr w:type="spellEnd"/>
      <w:r w:rsidRPr="00C4633E">
        <w:rPr>
          <w:rFonts w:ascii="Times New Roman" w:hAnsi="Times New Roman"/>
        </w:rPr>
        <w:t xml:space="preserve"> </w:t>
      </w:r>
      <w:r w:rsidRPr="00C4633E">
        <w:rPr>
          <w:rFonts w:ascii="Times New Roman" w:hAnsi="Times New Roman"/>
          <w:i/>
        </w:rPr>
        <w:t xml:space="preserve">(chi </w:t>
      </w:r>
      <w:proofErr w:type="spellStart"/>
      <w:r w:rsidRPr="00C4633E">
        <w:rPr>
          <w:rFonts w:ascii="Times New Roman" w:hAnsi="Times New Roman"/>
          <w:i/>
        </w:rPr>
        <w:t>tiết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trong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hồ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sơ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thiết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kế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của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dự</w:t>
      </w:r>
      <w:proofErr w:type="spellEnd"/>
      <w:r w:rsidRPr="00C4633E">
        <w:rPr>
          <w:rFonts w:ascii="Times New Roman" w:hAnsi="Times New Roman"/>
          <w:i/>
        </w:rPr>
        <w:t xml:space="preserve"> </w:t>
      </w:r>
      <w:proofErr w:type="spellStart"/>
      <w:r w:rsidRPr="00C4633E">
        <w:rPr>
          <w:rFonts w:ascii="Times New Roman" w:hAnsi="Times New Roman"/>
          <w:i/>
        </w:rPr>
        <w:t>án</w:t>
      </w:r>
      <w:proofErr w:type="spellEnd"/>
      <w:r w:rsidRPr="00C4633E">
        <w:rPr>
          <w:rFonts w:ascii="Times New Roman" w:hAnsi="Times New Roman"/>
          <w:i/>
        </w:rPr>
        <w:t>)</w:t>
      </w:r>
      <w:r w:rsidRPr="00C4633E">
        <w:rPr>
          <w:rFonts w:ascii="Times New Roman" w:hAnsi="Times New Roman"/>
        </w:rPr>
        <w:t>.</w:t>
      </w:r>
    </w:p>
    <w:p w14:paraId="007BFB5E" w14:textId="77777777" w:rsidR="00A0639D" w:rsidRPr="002963F1" w:rsidRDefault="00A0639D" w:rsidP="00A0639D">
      <w:pPr>
        <w:pStyle w:val="BodyText"/>
        <w:spacing w:before="120" w:line="340" w:lineRule="exact"/>
        <w:ind w:right="293" w:firstLine="709"/>
        <w:rPr>
          <w:rFonts w:ascii="Times New Roman" w:hAnsi="Times New Roman"/>
          <w:b/>
          <w:bCs/>
        </w:rPr>
      </w:pPr>
      <w:r w:rsidRPr="002963F1">
        <w:rPr>
          <w:rFonts w:ascii="Times New Roman" w:hAnsi="Times New Roman"/>
          <w:b/>
          <w:bCs/>
          <w:spacing w:val="-4"/>
        </w:rPr>
        <w:t xml:space="preserve">3. </w:t>
      </w:r>
      <w:proofErr w:type="spellStart"/>
      <w:r w:rsidRPr="002963F1">
        <w:rPr>
          <w:rFonts w:ascii="Times New Roman" w:hAnsi="Times New Roman"/>
          <w:b/>
          <w:bCs/>
        </w:rPr>
        <w:t>Quy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mô</w:t>
      </w:r>
      <w:proofErr w:type="spellEnd"/>
      <w:r w:rsidRPr="002963F1">
        <w:rPr>
          <w:rFonts w:ascii="Times New Roman" w:hAnsi="Times New Roman"/>
          <w:b/>
          <w:bCs/>
        </w:rPr>
        <w:t>,</w:t>
      </w:r>
      <w:r w:rsidRPr="002963F1">
        <w:rPr>
          <w:rFonts w:ascii="Times New Roman" w:hAnsi="Times New Roman"/>
          <w:b/>
          <w:bCs/>
          <w:spacing w:val="-4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thông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số</w:t>
      </w:r>
      <w:proofErr w:type="spellEnd"/>
      <w:r w:rsidRPr="002963F1">
        <w:rPr>
          <w:rFonts w:ascii="Times New Roman" w:hAnsi="Times New Roman"/>
          <w:b/>
          <w:bCs/>
          <w:spacing w:val="-6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chủ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yếu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của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hoạt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động</w:t>
      </w:r>
      <w:proofErr w:type="spellEnd"/>
      <w:r w:rsidRPr="002963F1">
        <w:rPr>
          <w:rFonts w:ascii="Times New Roman" w:hAnsi="Times New Roman"/>
          <w:b/>
          <w:bCs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</w:rPr>
        <w:t>cấp</w:t>
      </w:r>
      <w:proofErr w:type="spellEnd"/>
      <w:r w:rsidRPr="002963F1">
        <w:rPr>
          <w:rFonts w:ascii="Times New Roman" w:hAnsi="Times New Roman"/>
          <w:b/>
          <w:bCs/>
          <w:spacing w:val="-3"/>
        </w:rPr>
        <w:t xml:space="preserve"> </w:t>
      </w:r>
      <w:proofErr w:type="spellStart"/>
      <w:r w:rsidRPr="002963F1">
        <w:rPr>
          <w:rFonts w:ascii="Times New Roman" w:hAnsi="Times New Roman"/>
          <w:b/>
          <w:bCs/>
          <w:spacing w:val="-4"/>
        </w:rPr>
        <w:t>phép</w:t>
      </w:r>
      <w:proofErr w:type="spellEnd"/>
    </w:p>
    <w:p w14:paraId="2F66EBD0" w14:textId="77777777" w:rsidR="00A0639D" w:rsidRPr="00C4633E" w:rsidRDefault="00A0639D" w:rsidP="00A0639D">
      <w:pPr>
        <w:pStyle w:val="BodyText"/>
        <w:spacing w:before="120" w:line="340" w:lineRule="exact"/>
        <w:ind w:right="123" w:firstLine="720"/>
        <w:rPr>
          <w:rFonts w:ascii="Times New Roman" w:hAnsi="Times New Roman"/>
        </w:rPr>
      </w:pPr>
      <w:r w:rsidRPr="00C4633E">
        <w:rPr>
          <w:rFonts w:ascii="Times New Roman" w:hAnsi="Times New Roman"/>
        </w:rPr>
        <w:t xml:space="preserve">-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mô</w:t>
      </w:r>
      <w:proofErr w:type="spellEnd"/>
      <w:r w:rsidRPr="002963F1">
        <w:rPr>
          <w:rFonts w:ascii="Times New Roman" w:hAnsi="Times New Roman"/>
        </w:rPr>
        <w:t xml:space="preserve">: </w:t>
      </w:r>
      <w:proofErr w:type="spellStart"/>
      <w:r w:rsidRPr="002963F1">
        <w:rPr>
          <w:rFonts w:ascii="Times New Roman" w:hAnsi="Times New Roman"/>
        </w:rPr>
        <w:t>Trong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phạm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gramStart"/>
      <w:r w:rsidRPr="002963F1">
        <w:rPr>
          <w:rFonts w:ascii="Times New Roman" w:hAnsi="Times New Roman"/>
        </w:rPr>
        <w:t>vi</w:t>
      </w:r>
      <w:proofErr w:type="gram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bảo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vệ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trình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thủy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lợi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hệ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thống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tưới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Bái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Thượng</w:t>
      </w:r>
      <w:proofErr w:type="spellEnd"/>
      <w:r w:rsidRPr="00C4633E">
        <w:rPr>
          <w:rFonts w:ascii="Times New Roman" w:hAnsi="Times New Roman"/>
        </w:rPr>
        <w:t>.</w:t>
      </w:r>
    </w:p>
    <w:p w14:paraId="1A7159EA" w14:textId="77777777" w:rsidR="00A0639D" w:rsidRPr="00B2102F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  <w:lang w:val="vi-VN"/>
        </w:rPr>
      </w:pPr>
      <w:r w:rsidRPr="00C4633E">
        <w:rPr>
          <w:rFonts w:ascii="Times New Roman" w:hAnsi="Times New Roman"/>
        </w:rPr>
        <w:t xml:space="preserve">- </w:t>
      </w:r>
      <w:proofErr w:type="spellStart"/>
      <w:r w:rsidRPr="00C4633E">
        <w:rPr>
          <w:rFonts w:ascii="Times New Roman" w:hAnsi="Times New Roman"/>
        </w:rPr>
        <w:t>Thông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số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chủ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yếu</w:t>
      </w:r>
      <w:proofErr w:type="spellEnd"/>
      <w:r w:rsidRPr="00C4633E">
        <w:rPr>
          <w:rFonts w:ascii="Times New Roman" w:hAnsi="Times New Roman"/>
        </w:rPr>
        <w:t>:</w:t>
      </w:r>
      <w:r w:rsidRPr="0072774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(1)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  <w:lang w:val="vi-VN"/>
        </w:rPr>
        <w:t xml:space="preserve"> dựng mới </w:t>
      </w:r>
      <w:proofErr w:type="spellStart"/>
      <w:r>
        <w:rPr>
          <w:rFonts w:ascii="Times New Roman" w:hAnsi="Times New Roman"/>
        </w:rPr>
        <w:t>C</w:t>
      </w:r>
      <w:r w:rsidRPr="00C4633E">
        <w:rPr>
          <w:rFonts w:ascii="Times New Roman" w:hAnsi="Times New Roman"/>
        </w:rPr>
        <w:t>ầu</w:t>
      </w:r>
      <w:proofErr w:type="spellEnd"/>
      <w:r w:rsidRPr="00C4633E">
        <w:rPr>
          <w:rFonts w:ascii="Times New Roman" w:hAnsi="Times New Roman"/>
        </w:rPr>
        <w:t xml:space="preserve"> Minh </w:t>
      </w:r>
      <w:proofErr w:type="spellStart"/>
      <w:r w:rsidRPr="00C4633E">
        <w:rPr>
          <w:rFonts w:ascii="Times New Roman" w:hAnsi="Times New Roman"/>
        </w:rPr>
        <w:t>Tâm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tại</w:t>
      </w:r>
      <w:proofErr w:type="spellEnd"/>
      <w:r w:rsidRPr="00193BB9">
        <w:rPr>
          <w:rFonts w:ascii="Times New Roman" w:hAnsi="Times New Roman"/>
        </w:rPr>
        <w:t xml:space="preserve"> Km0+</w:t>
      </w:r>
      <w:r>
        <w:rPr>
          <w:rFonts w:ascii="Times New Roman" w:hAnsi="Times New Roman"/>
        </w:rPr>
        <w:t>119</w:t>
      </w:r>
      <w:r w:rsidRPr="00193BB9"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lang w:val="vi-VN"/>
        </w:rPr>
        <w:t>-</w:t>
      </w:r>
      <w:r w:rsidRPr="00193BB9">
        <w:rPr>
          <w:rFonts w:ascii="Times New Roman" w:hAnsi="Times New Roman"/>
        </w:rPr>
        <w:t xml:space="preserve">qua </w:t>
      </w:r>
      <w:proofErr w:type="spellStart"/>
      <w:r w:rsidRPr="00193BB9">
        <w:rPr>
          <w:rFonts w:ascii="Times New Roman" w:hAnsi="Times New Roman"/>
        </w:rPr>
        <w:t>kênh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Bắc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tại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  <w:lang w:val="vi-VN"/>
        </w:rPr>
        <w:t xml:space="preserve"> trình </w:t>
      </w:r>
      <w:r>
        <w:rPr>
          <w:rFonts w:ascii="Times New Roman" w:hAnsi="Times New Roman"/>
        </w:rPr>
        <w:t>K11</w:t>
      </w:r>
      <w:r w:rsidRPr="00193BB9">
        <w:rPr>
          <w:rFonts w:ascii="Times New Roman" w:hAnsi="Times New Roman"/>
        </w:rPr>
        <w:t>+</w:t>
      </w:r>
      <w:r>
        <w:rPr>
          <w:rFonts w:ascii="Times New Roman" w:hAnsi="Times New Roman"/>
        </w:rPr>
        <w:t>220</w:t>
      </w:r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BTCT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BTCT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theo</w:t>
      </w:r>
      <w:proofErr w:type="spellEnd"/>
      <w:r w:rsidRPr="0096669A">
        <w:rPr>
          <w:rFonts w:ascii="Times New Roman" w:hAnsi="Times New Roman"/>
        </w:rPr>
        <w:t xml:space="preserve"> TCVN 11823- 2017</w:t>
      </w:r>
      <w:r w:rsidRPr="00C4633E">
        <w:rPr>
          <w:rFonts w:ascii="Times New Roman" w:hAnsi="Times New Roman"/>
        </w:rPr>
        <w:t>,</w:t>
      </w:r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tải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trọng</w:t>
      </w:r>
      <w:proofErr w:type="spellEnd"/>
      <w:r w:rsidRPr="0096669A">
        <w:rPr>
          <w:rFonts w:ascii="Times New Roman" w:hAnsi="Times New Roman"/>
        </w:rPr>
        <w:t xml:space="preserve"> HL93, </w:t>
      </w:r>
      <w:proofErr w:type="spellStart"/>
      <w:r w:rsidRPr="0096669A">
        <w:rPr>
          <w:rFonts w:ascii="Times New Roman" w:hAnsi="Times New Roman"/>
        </w:rPr>
        <w:t>ngườ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3x10</w:t>
      </w:r>
      <w:r w:rsidRPr="00AA1091"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Mpa</w:t>
      </w:r>
      <w:r w:rsidRPr="00C4633E">
        <w:rPr>
          <w:rFonts w:ascii="Times New Roman" w:hAnsi="Times New Roman"/>
        </w:rPr>
        <w:t>,</w:t>
      </w:r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tần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suất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thiết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kế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  <w:lang w:val="vi-VN"/>
        </w:rPr>
        <w:t xml:space="preserve"> cao độ yêu cầu của đơn vị quản lý kênh;</w:t>
      </w:r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gồm</w:t>
      </w:r>
      <w:proofErr w:type="spellEnd"/>
      <w:r w:rsidRPr="00C46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</w:t>
      </w:r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nhịp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2F1CAB">
        <w:rPr>
          <w:rFonts w:ascii="Times New Roman" w:hAnsi="Times New Roman"/>
        </w:rPr>
        <w:t>giãn</w:t>
      </w:r>
      <w:proofErr w:type="spellEnd"/>
      <w:r w:rsidRPr="002F1CAB">
        <w:rPr>
          <w:rFonts w:ascii="Times New Roman" w:hAnsi="Times New Roman"/>
        </w:rPr>
        <w:t xml:space="preserve"> </w:t>
      </w:r>
      <w:proofErr w:type="spellStart"/>
      <w:r w:rsidRPr="002F1CAB">
        <w:rPr>
          <w:rFonts w:ascii="Times New Roman" w:hAnsi="Times New Roman"/>
        </w:rPr>
        <w:t>đơn</w:t>
      </w:r>
      <w:proofErr w:type="spellEnd"/>
      <w:r w:rsidRPr="002F1CAB">
        <w:rPr>
          <w:rFonts w:ascii="Times New Roman" w:hAnsi="Times New Roman"/>
        </w:rPr>
        <w:t xml:space="preserve"> </w:t>
      </w:r>
      <w:proofErr w:type="spellStart"/>
      <w:r w:rsidRPr="002F1CAB">
        <w:rPr>
          <w:rFonts w:ascii="Times New Roman" w:hAnsi="Times New Roman"/>
        </w:rPr>
        <w:t>dài</w:t>
      </w:r>
      <w:proofErr w:type="spellEnd"/>
      <w:r w:rsidRPr="002F1CAB">
        <w:rPr>
          <w:rFonts w:ascii="Times New Roman" w:hAnsi="Times New Roman"/>
        </w:rPr>
        <w:t xml:space="preserve"> Ln=</w:t>
      </w:r>
      <w:r>
        <w:rPr>
          <w:rFonts w:ascii="Times New Roman" w:hAnsi="Times New Roman"/>
        </w:rPr>
        <w:t>24m</w:t>
      </w:r>
      <w:r w:rsidRPr="00C4633E">
        <w:rPr>
          <w:rFonts w:ascii="Times New Roman" w:hAnsi="Times New Roman"/>
        </w:rPr>
        <w:t xml:space="preserve">, </w:t>
      </w:r>
      <w:proofErr w:type="spellStart"/>
      <w:r w:rsidRPr="0096669A">
        <w:rPr>
          <w:rFonts w:ascii="Times New Roman" w:hAnsi="Times New Roman"/>
        </w:rPr>
        <w:t>chiều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rộng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toàn</w:t>
      </w:r>
      <w:proofErr w:type="spellEnd"/>
      <w:r w:rsidRPr="0096669A">
        <w:rPr>
          <w:rFonts w:ascii="Times New Roman" w:hAnsi="Times New Roman"/>
        </w:rPr>
        <w:t xml:space="preserve"> </w:t>
      </w:r>
      <w:proofErr w:type="spellStart"/>
      <w:r w:rsidRPr="0096669A">
        <w:rPr>
          <w:rFonts w:ascii="Times New Roman" w:hAnsi="Times New Roman"/>
        </w:rPr>
        <w:t>cầu</w:t>
      </w:r>
      <w:proofErr w:type="spellEnd"/>
      <w:r w:rsidRPr="0096669A">
        <w:rPr>
          <w:rFonts w:ascii="Times New Roman" w:hAnsi="Times New Roman"/>
        </w:rPr>
        <w:t xml:space="preserve"> </w:t>
      </w:r>
      <w:r w:rsidRPr="00B70387">
        <w:rPr>
          <w:rFonts w:ascii="Times New Roman" w:hAnsi="Times New Roman"/>
        </w:rPr>
        <w:t>B=(0,5+10,5+0,5)=11,</w:t>
      </w:r>
      <w:r>
        <w:rPr>
          <w:rFonts w:ascii="Times New Roman" w:hAnsi="Times New Roman"/>
        </w:rPr>
        <w:t>5m</w:t>
      </w:r>
      <w:r>
        <w:rPr>
          <w:rFonts w:ascii="Times New Roman" w:hAnsi="Times New Roman"/>
          <w:lang w:val="vi-VN"/>
        </w:rPr>
        <w:t>,</w:t>
      </w:r>
      <w:r w:rsidRPr="0096669A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chiều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dài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đến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đuôi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mố</w:t>
      </w:r>
      <w:proofErr w:type="spellEnd"/>
      <w:r w:rsidRPr="00C4633E">
        <w:rPr>
          <w:rFonts w:ascii="Times New Roman" w:hAnsi="Times New Roman"/>
        </w:rPr>
        <w:t xml:space="preserve"> L=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lang w:val="vi-VN"/>
        </w:rPr>
        <w:t>,3</w:t>
      </w:r>
      <w:r w:rsidRPr="00C4633E">
        <w:rPr>
          <w:rFonts w:ascii="Times New Roman" w:hAnsi="Times New Roman"/>
        </w:rPr>
        <w:t xml:space="preserve">m, </w:t>
      </w:r>
      <w:proofErr w:type="spellStart"/>
      <w:r w:rsidRPr="00C4633E">
        <w:rPr>
          <w:rFonts w:ascii="Times New Roman" w:hAnsi="Times New Roman"/>
        </w:rPr>
        <w:t>mố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dẻo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BTCT</w:t>
      </w:r>
      <w:r>
        <w:rPr>
          <w:rFonts w:ascii="Times New Roman" w:hAnsi="Times New Roman"/>
          <w:lang w:val="vi-VN"/>
        </w:rPr>
        <w:t xml:space="preserve"> đặt trên hệ 03 cọc khoan nhồi bằng BTCT</w:t>
      </w:r>
      <w:r w:rsidRPr="00C4633E">
        <w:rPr>
          <w:rFonts w:ascii="Times New Roman" w:hAnsi="Times New Roman"/>
        </w:rPr>
        <w:t>;</w:t>
      </w:r>
      <w:r>
        <w:rPr>
          <w:rFonts w:ascii="Times New Roman" w:hAnsi="Times New Roman"/>
          <w:lang w:val="vi-VN"/>
        </w:rPr>
        <w:t xml:space="preserve"> </w:t>
      </w:r>
      <w:proofErr w:type="spellStart"/>
      <w:r w:rsidRPr="00C4633E">
        <w:rPr>
          <w:rFonts w:ascii="Times New Roman" w:hAnsi="Times New Roman"/>
        </w:rPr>
        <w:t>đường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và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gia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cố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mái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kênh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được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vuốt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nối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và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kênh</w:t>
      </w:r>
      <w:proofErr w:type="spellEnd"/>
      <w:r>
        <w:rPr>
          <w:rFonts w:ascii="Times New Roman" w:hAnsi="Times New Roman"/>
          <w:lang w:val="vi-VN"/>
        </w:rPr>
        <w:t>. (2</w:t>
      </w:r>
      <w:r w:rsidRPr="00543FB3">
        <w:rPr>
          <w:rFonts w:ascii="Times New Roman" w:hAnsi="Times New Roman"/>
          <w:lang w:val="vi-VN"/>
        </w:rPr>
        <w:t xml:space="preserve">) </w:t>
      </w:r>
      <w:proofErr w:type="spellStart"/>
      <w:r w:rsidRPr="00543FB3">
        <w:rPr>
          <w:rFonts w:ascii="Times New Roman" w:hAnsi="Times New Roman"/>
        </w:rPr>
        <w:t>Thanh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lý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  <w:lang w:val="vi-VN"/>
        </w:rPr>
        <w:t xml:space="preserve"> Ngò hiện trạng</w:t>
      </w:r>
      <w:r w:rsidRPr="00543FB3">
        <w:rPr>
          <w:rFonts w:ascii="Times New Roman" w:hAnsi="Times New Roman"/>
        </w:rPr>
        <w:t xml:space="preserve">, di </w:t>
      </w:r>
      <w:proofErr w:type="spellStart"/>
      <w:r w:rsidRPr="00543FB3">
        <w:rPr>
          <w:rFonts w:ascii="Times New Roman" w:hAnsi="Times New Roman"/>
        </w:rPr>
        <w:t>chuyển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  <w:lang w:val="vi-VN"/>
        </w:rPr>
        <w:t xml:space="preserve"> cấu phần </w:t>
      </w:r>
      <w:proofErr w:type="spellStart"/>
      <w:r w:rsidRPr="00543FB3">
        <w:rPr>
          <w:rFonts w:ascii="Times New Roman" w:hAnsi="Times New Roman"/>
        </w:rPr>
        <w:t>trên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của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  <w:lang w:val="vi-VN"/>
        </w:rPr>
        <w:t xml:space="preserve"> Sắt </w:t>
      </w:r>
      <w:r w:rsidRPr="00543FB3">
        <w:rPr>
          <w:rFonts w:ascii="Times New Roman" w:hAnsi="Times New Roman"/>
        </w:rPr>
        <w:t xml:space="preserve">qua </w:t>
      </w:r>
      <w:proofErr w:type="spellStart"/>
      <w:r w:rsidRPr="00543FB3">
        <w:rPr>
          <w:rFonts w:ascii="Times New Roman" w:hAnsi="Times New Roman"/>
        </w:rPr>
        <w:t>kênh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Bắc</w:t>
      </w:r>
      <w:proofErr w:type="spellEnd"/>
      <w:r w:rsidRPr="00543FB3">
        <w:rPr>
          <w:rFonts w:ascii="Times New Roman" w:hAnsi="Times New Roman"/>
        </w:rPr>
        <w:t xml:space="preserve">, </w:t>
      </w:r>
      <w:proofErr w:type="spellStart"/>
      <w:r w:rsidRPr="00543FB3">
        <w:rPr>
          <w:rFonts w:ascii="Times New Roman" w:hAnsi="Times New Roman"/>
        </w:rPr>
        <w:t>thôn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Đồng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Thanh</w:t>
      </w:r>
      <w:proofErr w:type="spellEnd"/>
      <w:r w:rsidRPr="00543FB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(cầu Minh Tâm cũ) </w:t>
      </w:r>
      <w:r w:rsidRPr="00543FB3">
        <w:rPr>
          <w:rFonts w:ascii="Times New Roman" w:hAnsi="Times New Roman"/>
        </w:rPr>
        <w:t xml:space="preserve">sang </w:t>
      </w:r>
      <w:proofErr w:type="spellStart"/>
      <w:r>
        <w:rPr>
          <w:rFonts w:ascii="Times New Roman" w:hAnsi="Times New Roman"/>
        </w:rPr>
        <w:t>lắp</w:t>
      </w:r>
      <w:proofErr w:type="spellEnd"/>
      <w:r>
        <w:rPr>
          <w:rFonts w:ascii="Times New Roman" w:hAnsi="Times New Roman"/>
          <w:lang w:val="vi-VN"/>
        </w:rPr>
        <w:t xml:space="preserve"> đặt tại vị trí cầu Ngò mới -</w:t>
      </w:r>
      <w:r w:rsidRPr="00543FB3">
        <w:rPr>
          <w:rFonts w:ascii="Times New Roman" w:hAnsi="Times New Roman"/>
        </w:rPr>
        <w:t xml:space="preserve"> </w:t>
      </w:r>
      <w:r w:rsidRPr="00193BB9">
        <w:rPr>
          <w:rFonts w:ascii="Times New Roman" w:hAnsi="Times New Roman"/>
        </w:rPr>
        <w:t xml:space="preserve">qua </w:t>
      </w:r>
      <w:proofErr w:type="spellStart"/>
      <w:r w:rsidRPr="00193BB9">
        <w:rPr>
          <w:rFonts w:ascii="Times New Roman" w:hAnsi="Times New Roman"/>
        </w:rPr>
        <w:t>kênh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 w:rsidRPr="00193BB9">
        <w:rPr>
          <w:rFonts w:ascii="Times New Roman" w:hAnsi="Times New Roman"/>
        </w:rPr>
        <w:t>tại</w:t>
      </w:r>
      <w:proofErr w:type="spellEnd"/>
      <w:r w:rsidRPr="00193B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  <w:lang w:val="vi-VN"/>
        </w:rPr>
        <w:t xml:space="preserve"> trình </w:t>
      </w:r>
      <w:r>
        <w:rPr>
          <w:rFonts w:ascii="Times New Roman" w:hAnsi="Times New Roman"/>
        </w:rPr>
        <w:t>K8</w:t>
      </w:r>
      <w:r w:rsidRPr="00193BB9">
        <w:rPr>
          <w:rFonts w:ascii="Times New Roman" w:hAnsi="Times New Roman"/>
        </w:rPr>
        <w:t>+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  <w:lang w:val="vi-VN"/>
        </w:rPr>
        <w:t xml:space="preserve">, </w:t>
      </w:r>
      <w:proofErr w:type="spellStart"/>
      <w:r>
        <w:rPr>
          <w:rFonts w:ascii="Times New Roman" w:hAnsi="Times New Roman"/>
        </w:rPr>
        <w:t>với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quy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mô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cắt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 w:rsidRPr="00543FB3">
        <w:rPr>
          <w:rFonts w:ascii="Times New Roman" w:hAnsi="Times New Roman"/>
        </w:rPr>
        <w:t>ngang</w:t>
      </w:r>
      <w:proofErr w:type="spellEnd"/>
      <w:r w:rsidRPr="00543F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B=(0,25+4,0+0,25)=4,5m</w:t>
      </w:r>
      <w:r>
        <w:rPr>
          <w:rFonts w:ascii="Times New Roman" w:hAnsi="Times New Roman"/>
          <w:lang w:val="vi-VN"/>
        </w:rPr>
        <w:t>;</w:t>
      </w:r>
      <w:r w:rsidRPr="000D77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gồm</w:t>
      </w:r>
      <w:proofErr w:type="spellEnd"/>
      <w:r w:rsidRPr="000D7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</w:t>
      </w:r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nhịp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dàn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thép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</w:t>
      </w:r>
      <w:proofErr w:type="spellEnd"/>
      <w:r>
        <w:rPr>
          <w:rFonts w:ascii="Times New Roman" w:hAnsi="Times New Roman"/>
          <w:lang w:val="vi-VN"/>
        </w:rPr>
        <w:t xml:space="preserve"> kẽm</w:t>
      </w:r>
      <w:r w:rsidRPr="000D7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24m</w:t>
      </w:r>
      <w:r>
        <w:rPr>
          <w:rFonts w:ascii="Times New Roman" w:hAnsi="Times New Roman"/>
          <w:lang w:val="vi-VN"/>
        </w:rPr>
        <w:t>,</w:t>
      </w:r>
      <w:r w:rsidRPr="000D77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  <w:lang w:val="vi-VN"/>
        </w:rPr>
        <w:t xml:space="preserve"> cắt ngang gồm hệ thống </w:t>
      </w:r>
      <w:proofErr w:type="spellStart"/>
      <w:r w:rsidRPr="000D7706">
        <w:rPr>
          <w:rFonts w:ascii="Times New Roman" w:hAnsi="Times New Roman"/>
        </w:rPr>
        <w:t>giằng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dọc</w:t>
      </w:r>
      <w:proofErr w:type="spellEnd"/>
      <w:r w:rsidRPr="000D7706">
        <w:rPr>
          <w:rFonts w:ascii="Times New Roman" w:hAnsi="Times New Roman"/>
        </w:rPr>
        <w:t xml:space="preserve">, </w:t>
      </w:r>
      <w:proofErr w:type="spellStart"/>
      <w:r w:rsidRPr="000D7706">
        <w:rPr>
          <w:rFonts w:ascii="Times New Roman" w:hAnsi="Times New Roman"/>
        </w:rPr>
        <w:t>gằng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ngang</w:t>
      </w:r>
      <w:proofErr w:type="spellEnd"/>
      <w:r w:rsidRPr="000D7706">
        <w:rPr>
          <w:rFonts w:ascii="Times New Roman" w:hAnsi="Times New Roman"/>
        </w:rPr>
        <w:t xml:space="preserve">, </w:t>
      </w:r>
      <w:proofErr w:type="spellStart"/>
      <w:r w:rsidRPr="000D7706">
        <w:rPr>
          <w:rFonts w:ascii="Times New Roman" w:hAnsi="Times New Roman"/>
        </w:rPr>
        <w:t>giằng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chéo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liên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nhau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bằng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bu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lô</w:t>
      </w:r>
      <w:r w:rsidRPr="000D7706">
        <w:rPr>
          <w:rFonts w:ascii="Times New Roman" w:hAnsi="Times New Roman"/>
        </w:rPr>
        <w:t>ng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và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 w:rsidRPr="000D7706">
        <w:rPr>
          <w:rFonts w:ascii="Times New Roman" w:hAnsi="Times New Roman"/>
        </w:rPr>
        <w:t>đinh</w:t>
      </w:r>
      <w:proofErr w:type="spellEnd"/>
      <w:r w:rsidRPr="000D770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tán</w:t>
      </w:r>
      <w:proofErr w:type="spellEnd"/>
      <w:r>
        <w:rPr>
          <w:rFonts w:ascii="Times New Roman" w:hAnsi="Times New Roman"/>
          <w:lang w:val="vi-VN"/>
        </w:rPr>
        <w:t>;</w:t>
      </w:r>
      <w:r w:rsidRPr="000D7706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mố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dẻo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BTCT</w:t>
      </w:r>
      <w:r>
        <w:rPr>
          <w:rFonts w:ascii="Times New Roman" w:hAnsi="Times New Roman"/>
          <w:lang w:val="vi-VN"/>
        </w:rPr>
        <w:t xml:space="preserve"> đặt trên hệ 02 cọc khoan nhồi bằng BTCT</w:t>
      </w:r>
      <w:r w:rsidRPr="00C4633E">
        <w:rPr>
          <w:rFonts w:ascii="Times New Roman" w:hAnsi="Times New Roman"/>
        </w:rPr>
        <w:t>;</w:t>
      </w:r>
      <w:r>
        <w:rPr>
          <w:rFonts w:ascii="Times New Roman" w:hAnsi="Times New Roman"/>
          <w:lang w:val="vi-VN"/>
        </w:rPr>
        <w:t xml:space="preserve"> </w:t>
      </w:r>
      <w:proofErr w:type="spellStart"/>
      <w:r w:rsidRPr="00C4633E">
        <w:rPr>
          <w:rFonts w:ascii="Times New Roman" w:hAnsi="Times New Roman"/>
        </w:rPr>
        <w:t>đường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cầu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và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gia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cố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mái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kênh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được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vuốt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nối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 w:rsidRPr="00C4633E">
        <w:rPr>
          <w:rFonts w:ascii="Times New Roman" w:hAnsi="Times New Roman"/>
        </w:rPr>
        <w:t>và</w:t>
      </w:r>
      <w:proofErr w:type="spellEnd"/>
      <w:r w:rsidRPr="00C4633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kênh</w:t>
      </w:r>
      <w:proofErr w:type="spellEnd"/>
      <w:r>
        <w:rPr>
          <w:rFonts w:ascii="Times New Roman" w:hAnsi="Times New Roman"/>
          <w:lang w:val="vi-VN"/>
        </w:rPr>
        <w:t>.</w:t>
      </w:r>
    </w:p>
    <w:p w14:paraId="099332B3" w14:textId="77777777" w:rsidR="00A0639D" w:rsidRPr="002963F1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4</w:t>
      </w:r>
      <w:r w:rsidRPr="002963F1">
        <w:rPr>
          <w:rFonts w:ascii="Times New Roman" w:hAnsi="Times New Roman"/>
          <w:b/>
          <w:iCs/>
        </w:rPr>
        <w:t xml:space="preserve">. </w:t>
      </w:r>
      <w:proofErr w:type="spellStart"/>
      <w:r w:rsidRPr="002963F1">
        <w:rPr>
          <w:rFonts w:ascii="Times New Roman" w:hAnsi="Times New Roman"/>
          <w:b/>
          <w:iCs/>
        </w:rPr>
        <w:t>Thời</w:t>
      </w:r>
      <w:proofErr w:type="spellEnd"/>
      <w:r w:rsidRPr="002963F1">
        <w:rPr>
          <w:rFonts w:ascii="Times New Roman" w:hAnsi="Times New Roman"/>
          <w:b/>
          <w:iCs/>
        </w:rPr>
        <w:t xml:space="preserve"> </w:t>
      </w:r>
      <w:proofErr w:type="spellStart"/>
      <w:r w:rsidRPr="002963F1">
        <w:rPr>
          <w:rFonts w:ascii="Times New Roman" w:hAnsi="Times New Roman"/>
          <w:b/>
          <w:iCs/>
        </w:rPr>
        <w:t>hạn</w:t>
      </w:r>
      <w:proofErr w:type="spellEnd"/>
      <w:r w:rsidRPr="002963F1">
        <w:rPr>
          <w:rFonts w:ascii="Times New Roman" w:hAnsi="Times New Roman"/>
          <w:b/>
          <w:iCs/>
        </w:rPr>
        <w:t xml:space="preserve"> </w:t>
      </w:r>
      <w:proofErr w:type="spellStart"/>
      <w:r w:rsidRPr="002963F1">
        <w:rPr>
          <w:rFonts w:ascii="Times New Roman" w:hAnsi="Times New Roman"/>
          <w:b/>
          <w:iCs/>
        </w:rPr>
        <w:t>của</w:t>
      </w:r>
      <w:proofErr w:type="spellEnd"/>
      <w:r w:rsidRPr="002963F1">
        <w:rPr>
          <w:rFonts w:ascii="Times New Roman" w:hAnsi="Times New Roman"/>
          <w:b/>
          <w:iCs/>
        </w:rPr>
        <w:t xml:space="preserve"> </w:t>
      </w:r>
      <w:proofErr w:type="spellStart"/>
      <w:r w:rsidRPr="002963F1">
        <w:rPr>
          <w:rFonts w:ascii="Times New Roman" w:hAnsi="Times New Roman"/>
          <w:b/>
          <w:iCs/>
        </w:rPr>
        <w:t>giấp</w:t>
      </w:r>
      <w:proofErr w:type="spellEnd"/>
      <w:r w:rsidRPr="002963F1">
        <w:rPr>
          <w:rFonts w:ascii="Times New Roman" w:hAnsi="Times New Roman"/>
          <w:b/>
          <w:iCs/>
        </w:rPr>
        <w:t xml:space="preserve"> </w:t>
      </w:r>
      <w:proofErr w:type="spellStart"/>
      <w:r w:rsidRPr="002963F1">
        <w:rPr>
          <w:rFonts w:ascii="Times New Roman" w:hAnsi="Times New Roman"/>
          <w:b/>
          <w:iCs/>
        </w:rPr>
        <w:t>phép</w:t>
      </w:r>
      <w:proofErr w:type="spellEnd"/>
      <w:r w:rsidRPr="002963F1">
        <w:rPr>
          <w:rFonts w:ascii="Times New Roman" w:hAnsi="Times New Roman"/>
          <w:b/>
          <w:iCs/>
        </w:rPr>
        <w:t>:</w:t>
      </w:r>
      <w:r w:rsidRPr="002963F1">
        <w:rPr>
          <w:rFonts w:ascii="Times New Roman" w:hAnsi="Times New Roman"/>
          <w:b/>
          <w:spacing w:val="-1"/>
        </w:rPr>
        <w:t xml:space="preserve"> </w:t>
      </w:r>
      <w:proofErr w:type="spellStart"/>
      <w:r w:rsidRPr="003A28C1">
        <w:rPr>
          <w:rFonts w:ascii="Times New Roman" w:hAnsi="Times New Roman"/>
          <w:spacing w:val="-2"/>
        </w:rPr>
        <w:t>K</w:t>
      </w:r>
      <w:r w:rsidRPr="002963F1">
        <w:rPr>
          <w:rFonts w:ascii="Times New Roman" w:hAnsi="Times New Roman"/>
        </w:rPr>
        <w:t>ể</w:t>
      </w:r>
      <w:proofErr w:type="spellEnd"/>
      <w:r w:rsidRPr="00DF627B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từ</w:t>
      </w:r>
      <w:proofErr w:type="spellEnd"/>
      <w:r w:rsidRPr="00DF627B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ngày</w:t>
      </w:r>
      <w:proofErr w:type="spellEnd"/>
      <w:r w:rsidRPr="00DF627B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cấp</w:t>
      </w:r>
      <w:proofErr w:type="spellEnd"/>
      <w:r w:rsidRPr="00DF627B">
        <w:rPr>
          <w:rFonts w:ascii="Times New Roman" w:hAnsi="Times New Roman"/>
        </w:rPr>
        <w:t xml:space="preserve"> </w:t>
      </w:r>
      <w:proofErr w:type="spellStart"/>
      <w:r w:rsidRPr="00DF627B">
        <w:rPr>
          <w:rFonts w:ascii="Times New Roman" w:hAnsi="Times New Roman"/>
        </w:rPr>
        <w:t>phép</w:t>
      </w:r>
      <w:proofErr w:type="spellEnd"/>
      <w:r>
        <w:rPr>
          <w:rFonts w:ascii="Times New Roman" w:hAnsi="Times New Roman"/>
          <w:lang w:val="vi-VN"/>
        </w:rPr>
        <w:t xml:space="preserve"> đến ngày 25/5/2025</w:t>
      </w:r>
      <w:r w:rsidRPr="00B2102F">
        <w:rPr>
          <w:rFonts w:ascii="Times New Roman" w:hAnsi="Times New Roman"/>
        </w:rPr>
        <w:t>.</w:t>
      </w:r>
    </w:p>
    <w:p w14:paraId="6F0CC033" w14:textId="77777777" w:rsidR="00A0639D" w:rsidRPr="002963F1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proofErr w:type="spellStart"/>
      <w:proofErr w:type="gramStart"/>
      <w:r w:rsidRPr="002963F1">
        <w:rPr>
          <w:rFonts w:ascii="Times New Roman" w:hAnsi="Times New Roman"/>
          <w:b/>
        </w:rPr>
        <w:t>Điều</w:t>
      </w:r>
      <w:proofErr w:type="spellEnd"/>
      <w:r w:rsidRPr="002963F1">
        <w:rPr>
          <w:rFonts w:ascii="Times New Roman" w:hAnsi="Times New Roman"/>
          <w:b/>
        </w:rPr>
        <w:t xml:space="preserve"> 2</w:t>
      </w:r>
      <w:r w:rsidRPr="002963F1">
        <w:rPr>
          <w:rFonts w:ascii="Times New Roman" w:hAnsi="Times New Roman"/>
        </w:rPr>
        <w:t>.</w:t>
      </w:r>
      <w:proofErr w:type="gram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Quyền</w:t>
      </w:r>
      <w:proofErr w:type="spellEnd"/>
      <w:r w:rsidRPr="002963F1">
        <w:rPr>
          <w:rFonts w:ascii="Times New Roman" w:hAnsi="Times New Roman"/>
        </w:rPr>
        <w:t xml:space="preserve">, </w:t>
      </w:r>
      <w:proofErr w:type="spellStart"/>
      <w:r w:rsidRPr="002963F1">
        <w:rPr>
          <w:rFonts w:ascii="Times New Roman" w:hAnsi="Times New Roman"/>
        </w:rPr>
        <w:t>nghĩa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vụ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và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trách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nhiệm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của</w:t>
      </w:r>
      <w:proofErr w:type="spellEnd"/>
      <w:r w:rsidRPr="002963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Ban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án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 w:rsidRPr="002963F1">
        <w:rPr>
          <w:rFonts w:ascii="Times New Roman" w:hAnsi="Times New Roman"/>
        </w:rPr>
        <w:t>:</w:t>
      </w:r>
    </w:p>
    <w:p w14:paraId="57364B71" w14:textId="77777777" w:rsidR="00A0639D" w:rsidRPr="002963F1" w:rsidRDefault="00A0639D" w:rsidP="00A0639D">
      <w:pPr>
        <w:pStyle w:val="ListParagraph"/>
        <w:tabs>
          <w:tab w:val="left" w:pos="1061"/>
        </w:tabs>
        <w:spacing w:before="120" w:line="340" w:lineRule="exact"/>
        <w:ind w:left="0" w:firstLine="720"/>
        <w:jc w:val="both"/>
        <w:rPr>
          <w:rFonts w:ascii="Times New Roman" w:hAnsi="Times New Roman"/>
        </w:rPr>
      </w:pPr>
      <w:r w:rsidRPr="00832A41">
        <w:rPr>
          <w:rFonts w:ascii="Times New Roman" w:hAnsi="Times New Roman"/>
        </w:rPr>
        <w:t xml:space="preserve">- </w:t>
      </w:r>
      <w:proofErr w:type="spellStart"/>
      <w:r w:rsidRPr="002963F1">
        <w:rPr>
          <w:rFonts w:ascii="Times New Roman" w:hAnsi="Times New Roman"/>
        </w:rPr>
        <w:t>Được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hưởng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quyền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hợp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pháp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theo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tại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Điều</w:t>
      </w:r>
      <w:proofErr w:type="spellEnd"/>
      <w:r w:rsidRPr="002963F1">
        <w:rPr>
          <w:rFonts w:ascii="Times New Roman" w:hAnsi="Times New Roman"/>
        </w:rPr>
        <w:t xml:space="preserve"> 31 </w:t>
      </w:r>
      <w:proofErr w:type="spellStart"/>
      <w:r w:rsidRPr="002963F1">
        <w:rPr>
          <w:rFonts w:ascii="Times New Roman" w:hAnsi="Times New Roman"/>
        </w:rPr>
        <w:t>và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phải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thực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hiện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nghĩa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vụ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tại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Điều</w:t>
      </w:r>
      <w:proofErr w:type="spellEnd"/>
      <w:r w:rsidRPr="002963F1">
        <w:rPr>
          <w:rFonts w:ascii="Times New Roman" w:hAnsi="Times New Roman"/>
        </w:rPr>
        <w:t xml:space="preserve"> 32, </w:t>
      </w:r>
      <w:proofErr w:type="spellStart"/>
      <w:r w:rsidRPr="002963F1">
        <w:rPr>
          <w:rFonts w:ascii="Times New Roman" w:hAnsi="Times New Roman"/>
        </w:rPr>
        <w:t>Nghị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số</w:t>
      </w:r>
      <w:proofErr w:type="spellEnd"/>
      <w:r w:rsidRPr="002963F1">
        <w:rPr>
          <w:rFonts w:ascii="Times New Roman" w:hAnsi="Times New Roman"/>
        </w:rPr>
        <w:t xml:space="preserve"> 67/2018/NĐ-CP </w:t>
      </w:r>
      <w:proofErr w:type="spellStart"/>
      <w:r w:rsidRPr="002963F1">
        <w:rPr>
          <w:rFonts w:ascii="Times New Roman" w:hAnsi="Times New Roman"/>
        </w:rPr>
        <w:t>ngày</w:t>
      </w:r>
      <w:proofErr w:type="spellEnd"/>
      <w:r w:rsidRPr="002963F1">
        <w:rPr>
          <w:rFonts w:ascii="Times New Roman" w:hAnsi="Times New Roman"/>
        </w:rPr>
        <w:t xml:space="preserve"> 14/5/2018 </w:t>
      </w:r>
      <w:proofErr w:type="spellStart"/>
      <w:r w:rsidRPr="002963F1">
        <w:rPr>
          <w:rFonts w:ascii="Times New Roman" w:hAnsi="Times New Roman"/>
        </w:rPr>
        <w:t>của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Chính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phủ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 xml:space="preserve"> chi </w:t>
      </w:r>
      <w:proofErr w:type="spellStart"/>
      <w:r w:rsidRPr="002963F1">
        <w:rPr>
          <w:rFonts w:ascii="Times New Roman" w:hAnsi="Times New Roman"/>
        </w:rPr>
        <w:t>tiết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một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số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điều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của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Luật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Thủy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lợi</w:t>
      </w:r>
      <w:proofErr w:type="spellEnd"/>
      <w:r w:rsidRPr="002963F1">
        <w:rPr>
          <w:rFonts w:ascii="Times New Roman" w:hAnsi="Times New Roman"/>
        </w:rPr>
        <w:t>.</w:t>
      </w:r>
    </w:p>
    <w:p w14:paraId="58F9074A" w14:textId="77777777" w:rsidR="00A0639D" w:rsidRPr="002963F1" w:rsidRDefault="00A0639D" w:rsidP="00A0639D">
      <w:pPr>
        <w:pStyle w:val="ListParagraph"/>
        <w:tabs>
          <w:tab w:val="left" w:pos="1061"/>
        </w:tabs>
        <w:spacing w:before="120" w:line="340" w:lineRule="exact"/>
        <w:ind w:left="0" w:firstLine="720"/>
        <w:jc w:val="both"/>
        <w:rPr>
          <w:rFonts w:ascii="Times New Roman" w:hAnsi="Times New Roman"/>
        </w:rPr>
      </w:pPr>
      <w:r w:rsidRPr="00E75A59">
        <w:rPr>
          <w:rFonts w:ascii="Times New Roman" w:hAnsi="Times New Roman"/>
        </w:rPr>
        <w:t xml:space="preserve">- </w:t>
      </w:r>
      <w:proofErr w:type="spellStart"/>
      <w:r w:rsidRPr="002963F1">
        <w:rPr>
          <w:rFonts w:ascii="Times New Roman" w:hAnsi="Times New Roman"/>
        </w:rPr>
        <w:t>Không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thực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hiện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hoạt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động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nằm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ngoài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phạm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gramStart"/>
      <w:r w:rsidRPr="002963F1">
        <w:rPr>
          <w:rFonts w:ascii="Times New Roman" w:hAnsi="Times New Roman"/>
        </w:rPr>
        <w:t>vi</w:t>
      </w:r>
      <w:proofErr w:type="gram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giấy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phép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được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cấp</w:t>
      </w:r>
      <w:proofErr w:type="spellEnd"/>
      <w:r w:rsidRPr="002963F1">
        <w:rPr>
          <w:rFonts w:ascii="Times New Roman" w:hAnsi="Times New Roman"/>
        </w:rPr>
        <w:t>.</w:t>
      </w:r>
    </w:p>
    <w:p w14:paraId="64998888" w14:textId="77777777" w:rsidR="00A0639D" w:rsidRPr="002963F1" w:rsidRDefault="00A0639D" w:rsidP="00A0639D">
      <w:pPr>
        <w:pStyle w:val="ListParagraph"/>
        <w:tabs>
          <w:tab w:val="left" w:pos="1061"/>
        </w:tabs>
        <w:spacing w:before="120" w:line="340" w:lineRule="exact"/>
        <w:ind w:left="0" w:firstLine="720"/>
        <w:jc w:val="both"/>
        <w:rPr>
          <w:rFonts w:ascii="Times New Roman" w:hAnsi="Times New Roman"/>
        </w:rPr>
      </w:pPr>
      <w:r w:rsidRPr="002963F1">
        <w:rPr>
          <w:rFonts w:ascii="Times New Roman" w:hAnsi="Times New Roman"/>
        </w:rPr>
        <w:t xml:space="preserve">- </w:t>
      </w:r>
      <w:proofErr w:type="spellStart"/>
      <w:r w:rsidRPr="002963F1">
        <w:rPr>
          <w:rFonts w:ascii="Times New Roman" w:hAnsi="Times New Roman"/>
        </w:rPr>
        <w:t>Tổ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chức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thực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hiện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đầy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đủ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biện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pháp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bảo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vệ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môi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trường</w:t>
      </w:r>
      <w:proofErr w:type="spellEnd"/>
      <w:r w:rsidRPr="002963F1">
        <w:rPr>
          <w:rFonts w:ascii="Times New Roman" w:hAnsi="Times New Roman"/>
        </w:rPr>
        <w:t xml:space="preserve">, </w:t>
      </w:r>
      <w:proofErr w:type="spellStart"/>
      <w:r w:rsidRPr="002963F1">
        <w:rPr>
          <w:rFonts w:ascii="Times New Roman" w:hAnsi="Times New Roman"/>
        </w:rPr>
        <w:t>chất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lượng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nước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trong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trình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thủy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lợi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proofErr w:type="gramStart"/>
      <w:r w:rsidRPr="002963F1">
        <w:rPr>
          <w:rFonts w:ascii="Times New Roman" w:hAnsi="Times New Roman"/>
        </w:rPr>
        <w:t>theo</w:t>
      </w:r>
      <w:proofErr w:type="spellEnd"/>
      <w:proofErr w:type="gram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>.</w:t>
      </w:r>
    </w:p>
    <w:p w14:paraId="7117C3C3" w14:textId="77777777" w:rsidR="00A0639D" w:rsidRPr="008B267E" w:rsidRDefault="00A0639D" w:rsidP="00A0639D">
      <w:pPr>
        <w:pStyle w:val="ListParagraph"/>
        <w:tabs>
          <w:tab w:val="left" w:pos="1061"/>
        </w:tabs>
        <w:spacing w:before="120" w:line="340" w:lineRule="exact"/>
        <w:ind w:left="0" w:firstLine="720"/>
        <w:jc w:val="both"/>
        <w:rPr>
          <w:rFonts w:ascii="Times New Roman" w:hAnsi="Times New Roman"/>
        </w:rPr>
      </w:pPr>
      <w:r w:rsidRPr="009F63C5">
        <w:rPr>
          <w:rFonts w:ascii="Times New Roman" w:hAnsi="Times New Roman"/>
        </w:rPr>
        <w:t xml:space="preserve">- </w:t>
      </w:r>
      <w:proofErr w:type="spellStart"/>
      <w:r w:rsidRPr="009F63C5">
        <w:rPr>
          <w:rFonts w:ascii="Times New Roman" w:hAnsi="Times New Roman"/>
        </w:rPr>
        <w:t>Có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trách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nhiệm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báo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cáo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việc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thực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hiện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các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nội</w:t>
      </w:r>
      <w:proofErr w:type="spellEnd"/>
      <w:r w:rsidRPr="009F63C5">
        <w:rPr>
          <w:rFonts w:ascii="Times New Roman" w:hAnsi="Times New Roman"/>
        </w:rPr>
        <w:t xml:space="preserve"> dung </w:t>
      </w:r>
      <w:proofErr w:type="spellStart"/>
      <w:r w:rsidRPr="009F63C5">
        <w:rPr>
          <w:rFonts w:ascii="Times New Roman" w:hAnsi="Times New Roman"/>
        </w:rPr>
        <w:t>trong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giấy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phép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và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các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quy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định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của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pháp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luật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có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liên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quan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về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Sở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Nông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nghiệp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và</w:t>
      </w:r>
      <w:proofErr w:type="spellEnd"/>
      <w:r w:rsidRPr="009F63C5">
        <w:rPr>
          <w:rFonts w:ascii="Times New Roman" w:hAnsi="Times New Roman"/>
        </w:rPr>
        <w:t xml:space="preserve"> PTNT </w:t>
      </w:r>
      <w:proofErr w:type="spellStart"/>
      <w:r w:rsidRPr="009F63C5">
        <w:rPr>
          <w:rFonts w:ascii="Times New Roman" w:hAnsi="Times New Roman"/>
        </w:rPr>
        <w:t>định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kỳ</w:t>
      </w:r>
      <w:proofErr w:type="spellEnd"/>
      <w:r w:rsidRPr="009F63C5">
        <w:rPr>
          <w:rFonts w:ascii="Times New Roman" w:hAnsi="Times New Roman"/>
        </w:rPr>
        <w:t xml:space="preserve"> 6 </w:t>
      </w:r>
      <w:proofErr w:type="spellStart"/>
      <w:r w:rsidRPr="009F63C5">
        <w:rPr>
          <w:rFonts w:ascii="Times New Roman" w:hAnsi="Times New Roman"/>
        </w:rPr>
        <w:t>tháng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một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lần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và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sau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khi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kết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thúc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thời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gian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thực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hiện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giấy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phép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không</w:t>
      </w:r>
      <w:proofErr w:type="spellEnd"/>
      <w:r w:rsidRPr="009F63C5">
        <w:rPr>
          <w:rFonts w:ascii="Times New Roman" w:hAnsi="Times New Roman"/>
        </w:rPr>
        <w:t xml:space="preserve"> </w:t>
      </w:r>
      <w:proofErr w:type="spellStart"/>
      <w:r w:rsidRPr="009F63C5">
        <w:rPr>
          <w:rFonts w:ascii="Times New Roman" w:hAnsi="Times New Roman"/>
        </w:rPr>
        <w:t>quá</w:t>
      </w:r>
      <w:proofErr w:type="spellEnd"/>
      <w:r w:rsidRPr="009F63C5">
        <w:rPr>
          <w:rFonts w:ascii="Times New Roman" w:hAnsi="Times New Roman"/>
        </w:rPr>
        <w:t xml:space="preserve"> 10 </w:t>
      </w:r>
      <w:proofErr w:type="spellStart"/>
      <w:r w:rsidRPr="009F63C5">
        <w:rPr>
          <w:rFonts w:ascii="Times New Roman" w:hAnsi="Times New Roman"/>
        </w:rPr>
        <w:t>ngày</w:t>
      </w:r>
      <w:proofErr w:type="spellEnd"/>
      <w:r w:rsidRPr="009F63C5">
        <w:rPr>
          <w:rFonts w:ascii="Times New Roman" w:hAnsi="Times New Roman"/>
        </w:rPr>
        <w:t>.</w:t>
      </w:r>
    </w:p>
    <w:p w14:paraId="37BE016F" w14:textId="77777777" w:rsidR="00A0639D" w:rsidRPr="002963F1" w:rsidRDefault="00A0639D" w:rsidP="00A0639D">
      <w:pPr>
        <w:pStyle w:val="ListParagraph"/>
        <w:tabs>
          <w:tab w:val="left" w:pos="1061"/>
        </w:tabs>
        <w:spacing w:before="120" w:line="340" w:lineRule="exact"/>
        <w:ind w:left="0" w:firstLine="720"/>
        <w:jc w:val="both"/>
        <w:rPr>
          <w:rFonts w:ascii="Times New Roman" w:hAnsi="Times New Roman"/>
        </w:rPr>
      </w:pPr>
      <w:r w:rsidRPr="002963F1">
        <w:rPr>
          <w:rFonts w:ascii="Times New Roman" w:hAnsi="Times New Roman"/>
        </w:rPr>
        <w:t xml:space="preserve">- </w:t>
      </w:r>
      <w:proofErr w:type="spellStart"/>
      <w:r w:rsidRPr="002963F1">
        <w:rPr>
          <w:rFonts w:ascii="Times New Roman" w:hAnsi="Times New Roman"/>
        </w:rPr>
        <w:t>Trong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thời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hạn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của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giấy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phép</w:t>
      </w:r>
      <w:proofErr w:type="spellEnd"/>
      <w:r w:rsidRPr="002963F1">
        <w:rPr>
          <w:rFonts w:ascii="Times New Roman" w:hAnsi="Times New Roman"/>
        </w:rPr>
        <w:t xml:space="preserve">, </w:t>
      </w:r>
      <w:proofErr w:type="spellStart"/>
      <w:r w:rsidRPr="002963F1">
        <w:rPr>
          <w:rFonts w:ascii="Times New Roman" w:hAnsi="Times New Roman"/>
        </w:rPr>
        <w:t>nếu</w:t>
      </w:r>
      <w:proofErr w:type="spellEnd"/>
      <w:r w:rsidRPr="002963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Ban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 w:rsidRPr="002963F1">
        <w:rPr>
          <w:rFonts w:ascii="Times New Roman" w:hAnsi="Times New Roman"/>
        </w:rPr>
        <w:t xml:space="preserve"> vi </w:t>
      </w:r>
      <w:proofErr w:type="spellStart"/>
      <w:r w:rsidRPr="002963F1">
        <w:rPr>
          <w:rFonts w:ascii="Times New Roman" w:hAnsi="Times New Roman"/>
        </w:rPr>
        <w:t>phạm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ghi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trong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giấy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phép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và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khác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của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pháp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luật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liên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quan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sẽ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bị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xử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lý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theo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định</w:t>
      </w:r>
      <w:proofErr w:type="spellEnd"/>
      <w:r w:rsidRPr="002963F1">
        <w:rPr>
          <w:rFonts w:ascii="Times New Roman" w:hAnsi="Times New Roman"/>
        </w:rPr>
        <w:t>.</w:t>
      </w:r>
    </w:p>
    <w:p w14:paraId="0F49C0E4" w14:textId="77777777" w:rsidR="00A0639D" w:rsidRPr="002963F1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r w:rsidRPr="00E75A59">
        <w:rPr>
          <w:rFonts w:ascii="Times New Roman" w:hAnsi="Times New Roman"/>
        </w:rPr>
        <w:t xml:space="preserve">- 45 </w:t>
      </w:r>
      <w:proofErr w:type="spellStart"/>
      <w:r w:rsidRPr="00E75A59">
        <w:rPr>
          <w:rFonts w:ascii="Times New Roman" w:hAnsi="Times New Roman"/>
        </w:rPr>
        <w:t>ngày</w:t>
      </w:r>
      <w:proofErr w:type="spellEnd"/>
      <w:r w:rsidRPr="00E75A59">
        <w:rPr>
          <w:rFonts w:ascii="Times New Roman" w:hAnsi="Times New Roman"/>
        </w:rPr>
        <w:t xml:space="preserve"> </w:t>
      </w:r>
      <w:proofErr w:type="spellStart"/>
      <w:r w:rsidRPr="00E75A59">
        <w:rPr>
          <w:rFonts w:ascii="Times New Roman" w:hAnsi="Times New Roman"/>
        </w:rPr>
        <w:t>trước</w:t>
      </w:r>
      <w:proofErr w:type="spellEnd"/>
      <w:r w:rsidRPr="00E75A59">
        <w:rPr>
          <w:rFonts w:ascii="Times New Roman" w:hAnsi="Times New Roman"/>
        </w:rPr>
        <w:t xml:space="preserve"> </w:t>
      </w:r>
      <w:proofErr w:type="spellStart"/>
      <w:r w:rsidRPr="00E75A59">
        <w:rPr>
          <w:rFonts w:ascii="Times New Roman" w:hAnsi="Times New Roman"/>
        </w:rPr>
        <w:t>khi</w:t>
      </w:r>
      <w:proofErr w:type="spellEnd"/>
      <w:r w:rsidRPr="00E75A59">
        <w:rPr>
          <w:rFonts w:ascii="Times New Roman" w:hAnsi="Times New Roman"/>
        </w:rPr>
        <w:t xml:space="preserve"> </w:t>
      </w:r>
      <w:proofErr w:type="spellStart"/>
      <w:r w:rsidRPr="00E75A59">
        <w:rPr>
          <w:rFonts w:ascii="Times New Roman" w:hAnsi="Times New Roman"/>
        </w:rPr>
        <w:t>giấy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phép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hết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hiệu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lực</w:t>
      </w:r>
      <w:proofErr w:type="spellEnd"/>
      <w:r w:rsidRPr="00832A41">
        <w:rPr>
          <w:rFonts w:ascii="Times New Roman" w:hAnsi="Times New Roman"/>
        </w:rPr>
        <w:t xml:space="preserve">, </w:t>
      </w:r>
      <w:proofErr w:type="spellStart"/>
      <w:r w:rsidRPr="00832A41">
        <w:rPr>
          <w:rFonts w:ascii="Times New Roman" w:hAnsi="Times New Roman"/>
        </w:rPr>
        <w:t>nếu</w:t>
      </w:r>
      <w:proofErr w:type="spellEnd"/>
      <w:r w:rsidRPr="00832A41">
        <w:rPr>
          <w:rFonts w:ascii="Times New Roman" w:hAnsi="Times New Roman"/>
        </w:rPr>
        <w:t xml:space="preserve"> Ban </w:t>
      </w:r>
      <w:proofErr w:type="spellStart"/>
      <w:r w:rsidRPr="00832A41">
        <w:rPr>
          <w:rFonts w:ascii="Times New Roman" w:hAnsi="Times New Roman"/>
        </w:rPr>
        <w:t>Quản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lý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dự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án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đầu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tư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xây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dựng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huyện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Thiệu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Hóa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có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nhu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cầu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tiếp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tục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hoạt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động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trong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phạm</w:t>
      </w:r>
      <w:proofErr w:type="spellEnd"/>
      <w:r w:rsidRPr="00832A41">
        <w:rPr>
          <w:rFonts w:ascii="Times New Roman" w:hAnsi="Times New Roman"/>
        </w:rPr>
        <w:t xml:space="preserve"> vi </w:t>
      </w:r>
      <w:proofErr w:type="spellStart"/>
      <w:r w:rsidRPr="00832A41">
        <w:rPr>
          <w:rFonts w:ascii="Times New Roman" w:hAnsi="Times New Roman"/>
        </w:rPr>
        <w:t>bảo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vệ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các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công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trình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thủy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lợi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 w:rsidRPr="00832A41">
        <w:rPr>
          <w:rFonts w:ascii="Times New Roman" w:hAnsi="Times New Roman"/>
        </w:rPr>
        <w:t>hệ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thống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tưới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Bái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Thượng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thì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phải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làm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thủ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tục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gia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hạn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sử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dụng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giấy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phép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theo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quy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định</w:t>
      </w:r>
      <w:proofErr w:type="spellEnd"/>
      <w:r w:rsidRPr="00832A41">
        <w:rPr>
          <w:rFonts w:ascii="Times New Roman" w:hAnsi="Times New Roman"/>
        </w:rPr>
        <w:t>.</w:t>
      </w:r>
    </w:p>
    <w:p w14:paraId="1B799BD5" w14:textId="77777777" w:rsidR="00A0639D" w:rsidRPr="002963F1" w:rsidRDefault="00A0639D" w:rsidP="00A0639D">
      <w:pPr>
        <w:pStyle w:val="BodyText"/>
        <w:spacing w:before="120" w:line="340" w:lineRule="exact"/>
        <w:ind w:firstLine="709"/>
        <w:rPr>
          <w:rFonts w:ascii="Times New Roman" w:hAnsi="Times New Roman"/>
        </w:rPr>
      </w:pPr>
      <w:proofErr w:type="spellStart"/>
      <w:proofErr w:type="gramStart"/>
      <w:r w:rsidRPr="002963F1">
        <w:rPr>
          <w:rFonts w:ascii="Times New Roman" w:hAnsi="Times New Roman"/>
          <w:b/>
        </w:rPr>
        <w:lastRenderedPageBreak/>
        <w:t>Điều</w:t>
      </w:r>
      <w:proofErr w:type="spellEnd"/>
      <w:r w:rsidRPr="002963F1">
        <w:rPr>
          <w:rFonts w:ascii="Times New Roman" w:hAnsi="Times New Roman"/>
          <w:b/>
        </w:rPr>
        <w:t xml:space="preserve"> 3</w:t>
      </w:r>
      <w:r w:rsidRPr="002963F1">
        <w:rPr>
          <w:rFonts w:ascii="Times New Roman" w:hAnsi="Times New Roman"/>
        </w:rPr>
        <w:t>.</w:t>
      </w:r>
      <w:proofErr w:type="gram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Sở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nghiệp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và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Phát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triển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thôn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chịu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trách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nhiệm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kiểm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tra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việc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thực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hiện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giấy</w:t>
      </w:r>
      <w:proofErr w:type="spellEnd"/>
      <w:r w:rsidRPr="002963F1">
        <w:rPr>
          <w:rFonts w:ascii="Times New Roman" w:hAnsi="Times New Roman"/>
          <w:spacing w:val="-2"/>
        </w:rPr>
        <w:t xml:space="preserve"> </w:t>
      </w:r>
      <w:proofErr w:type="spellStart"/>
      <w:r w:rsidRPr="002963F1">
        <w:rPr>
          <w:rFonts w:ascii="Times New Roman" w:hAnsi="Times New Roman"/>
        </w:rPr>
        <w:t>phép</w:t>
      </w:r>
      <w:proofErr w:type="spellEnd"/>
      <w:r w:rsidRPr="002963F1">
        <w:rPr>
          <w:rFonts w:ascii="Times New Roman" w:hAnsi="Times New Roman"/>
        </w:rPr>
        <w:t xml:space="preserve">; UBND </w:t>
      </w:r>
      <w:proofErr w:type="spellStart"/>
      <w:r w:rsidRPr="002963F1">
        <w:rPr>
          <w:rFonts w:ascii="Times New Roman" w:hAnsi="Times New Roman"/>
        </w:rPr>
        <w:t>huyện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  <w:lang w:val="vi-VN"/>
        </w:rPr>
        <w:t xml:space="preserve"> Hóa</w:t>
      </w:r>
      <w:r w:rsidRPr="002963F1">
        <w:rPr>
          <w:rFonts w:ascii="Times New Roman" w:hAnsi="Times New Roman"/>
        </w:rPr>
        <w:t xml:space="preserve">, </w:t>
      </w:r>
      <w:proofErr w:type="spellStart"/>
      <w:r w:rsidRPr="002963F1">
        <w:rPr>
          <w:rFonts w:ascii="Times New Roman" w:hAnsi="Times New Roman"/>
        </w:rPr>
        <w:t>Công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ty</w:t>
      </w:r>
      <w:proofErr w:type="spellEnd"/>
      <w:r w:rsidRPr="002963F1">
        <w:rPr>
          <w:rFonts w:ascii="Times New Roman" w:hAnsi="Times New Roman"/>
          <w:spacing w:val="-2"/>
        </w:rPr>
        <w:t xml:space="preserve"> </w:t>
      </w:r>
      <w:r w:rsidRPr="002963F1">
        <w:rPr>
          <w:rFonts w:ascii="Times New Roman" w:hAnsi="Times New Roman"/>
        </w:rPr>
        <w:t xml:space="preserve">TNHH </w:t>
      </w:r>
      <w:proofErr w:type="spellStart"/>
      <w:r w:rsidRPr="002963F1">
        <w:rPr>
          <w:rFonts w:ascii="Times New Roman" w:hAnsi="Times New Roman"/>
        </w:rPr>
        <w:t>một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thành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viên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Sông</w:t>
      </w:r>
      <w:proofErr w:type="spellEnd"/>
      <w:r w:rsidRPr="002963F1">
        <w:rPr>
          <w:rFonts w:ascii="Times New Roman" w:hAnsi="Times New Roman"/>
        </w:rPr>
        <w:t xml:space="preserve"> Chu </w:t>
      </w:r>
      <w:proofErr w:type="spellStart"/>
      <w:r w:rsidRPr="002963F1">
        <w:rPr>
          <w:rFonts w:ascii="Times New Roman" w:hAnsi="Times New Roman"/>
        </w:rPr>
        <w:t>theo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dõi</w:t>
      </w:r>
      <w:proofErr w:type="spellEnd"/>
      <w:r w:rsidRPr="002963F1">
        <w:rPr>
          <w:rFonts w:ascii="Times New Roman" w:hAnsi="Times New Roman"/>
        </w:rPr>
        <w:t xml:space="preserve">, </w:t>
      </w:r>
      <w:proofErr w:type="spellStart"/>
      <w:r w:rsidRPr="002963F1">
        <w:rPr>
          <w:rFonts w:ascii="Times New Roman" w:hAnsi="Times New Roman"/>
        </w:rPr>
        <w:t>giám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sát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quá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trình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thực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hiện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hoạt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động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được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cấp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phép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trong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phạm</w:t>
      </w:r>
      <w:proofErr w:type="spellEnd"/>
      <w:r w:rsidRPr="002963F1">
        <w:rPr>
          <w:rFonts w:ascii="Times New Roman" w:hAnsi="Times New Roman"/>
        </w:rPr>
        <w:t xml:space="preserve"> vi </w:t>
      </w:r>
      <w:proofErr w:type="spellStart"/>
      <w:r w:rsidRPr="002963F1">
        <w:rPr>
          <w:rFonts w:ascii="Times New Roman" w:hAnsi="Times New Roman"/>
        </w:rPr>
        <w:t>bảo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vệ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và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chịu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trách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nhiệm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về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chất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lượng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nước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trong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các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công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trình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thủy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 w:rsidRPr="002963F1">
        <w:rPr>
          <w:rFonts w:ascii="Times New Roman" w:hAnsi="Times New Roman"/>
        </w:rPr>
        <w:t>lợi</w:t>
      </w:r>
      <w:proofErr w:type="spellEnd"/>
      <w:r w:rsidRPr="002963F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Kênh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 w:rsidRPr="00832A41">
        <w:rPr>
          <w:rFonts w:ascii="Times New Roman" w:hAnsi="Times New Roman"/>
        </w:rPr>
        <w:t>hệ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thống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tưới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Bái</w:t>
      </w:r>
      <w:proofErr w:type="spellEnd"/>
      <w:r w:rsidRPr="00832A41">
        <w:rPr>
          <w:rFonts w:ascii="Times New Roman" w:hAnsi="Times New Roman"/>
        </w:rPr>
        <w:t xml:space="preserve"> </w:t>
      </w:r>
      <w:proofErr w:type="spellStart"/>
      <w:r w:rsidRPr="00832A41">
        <w:rPr>
          <w:rFonts w:ascii="Times New Roman" w:hAnsi="Times New Roman"/>
        </w:rPr>
        <w:t>Thượng</w:t>
      </w:r>
      <w:proofErr w:type="spellEnd"/>
      <w:proofErr w:type="gramStart"/>
      <w:r w:rsidRPr="002963F1">
        <w:rPr>
          <w:rFonts w:ascii="Times New Roman" w:hAnsi="Times New Roman"/>
        </w:rPr>
        <w:t>./</w:t>
      </w:r>
      <w:proofErr w:type="gramEnd"/>
      <w:r w:rsidRPr="002963F1">
        <w:rPr>
          <w:rFonts w:ascii="Times New Roman" w:hAnsi="Times New Roman"/>
        </w:rPr>
        <w:t>.</w:t>
      </w:r>
    </w:p>
    <w:p w14:paraId="235C0C47" w14:textId="77777777" w:rsidR="00A0639D" w:rsidRPr="002963F1" w:rsidRDefault="00A0639D" w:rsidP="00A0639D">
      <w:pPr>
        <w:pStyle w:val="BodyText"/>
        <w:spacing w:before="25"/>
        <w:jc w:val="lef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146"/>
      </w:tblGrid>
      <w:tr w:rsidR="00A0639D" w:rsidRPr="002963F1" w14:paraId="77497A19" w14:textId="77777777" w:rsidTr="009722D8">
        <w:trPr>
          <w:trHeight w:val="3368"/>
        </w:trPr>
        <w:tc>
          <w:tcPr>
            <w:tcW w:w="4530" w:type="dxa"/>
          </w:tcPr>
          <w:p w14:paraId="1D4FC7BA" w14:textId="77777777" w:rsidR="00A0639D" w:rsidRPr="002963F1" w:rsidRDefault="00A0639D" w:rsidP="009722D8">
            <w:pPr>
              <w:pStyle w:val="TableParagraph"/>
              <w:spacing w:line="266" w:lineRule="exact"/>
              <w:ind w:left="158"/>
              <w:rPr>
                <w:b/>
                <w:i/>
                <w:sz w:val="24"/>
              </w:rPr>
            </w:pPr>
            <w:r w:rsidRPr="002963F1">
              <w:rPr>
                <w:b/>
                <w:i/>
                <w:sz w:val="24"/>
              </w:rPr>
              <w:t xml:space="preserve">Nơi </w:t>
            </w:r>
            <w:r w:rsidRPr="002963F1">
              <w:rPr>
                <w:b/>
                <w:i/>
                <w:spacing w:val="-2"/>
                <w:sz w:val="24"/>
              </w:rPr>
              <w:t>nhận:</w:t>
            </w:r>
          </w:p>
          <w:p w14:paraId="18ADEC6F" w14:textId="77777777" w:rsidR="00A0639D" w:rsidRPr="002963F1" w:rsidRDefault="00A0639D" w:rsidP="009722D8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57" w:line="252" w:lineRule="exact"/>
              <w:ind w:left="176" w:hanging="126"/>
            </w:pPr>
            <w:r w:rsidRPr="002963F1">
              <w:t>Như</w:t>
            </w:r>
            <w:r w:rsidRPr="002963F1">
              <w:rPr>
                <w:spacing w:val="-1"/>
              </w:rPr>
              <w:t xml:space="preserve"> </w:t>
            </w:r>
            <w:r w:rsidRPr="002963F1">
              <w:t xml:space="preserve">điều 3 </w:t>
            </w:r>
            <w:r w:rsidRPr="002963F1">
              <w:rPr>
                <w:spacing w:val="-5"/>
              </w:rPr>
              <w:t>GP;</w:t>
            </w:r>
          </w:p>
          <w:p w14:paraId="63542B33" w14:textId="77777777" w:rsidR="00A0639D" w:rsidRPr="002963F1" w:rsidRDefault="00A0639D" w:rsidP="009722D8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line="252" w:lineRule="exact"/>
              <w:ind w:left="176" w:hanging="126"/>
            </w:pPr>
            <w:r w:rsidRPr="002963F1">
              <w:t>Bộ</w:t>
            </w:r>
            <w:r w:rsidRPr="002963F1">
              <w:rPr>
                <w:spacing w:val="-2"/>
              </w:rPr>
              <w:t xml:space="preserve"> </w:t>
            </w:r>
            <w:r w:rsidRPr="002963F1">
              <w:t>Nông</w:t>
            </w:r>
            <w:r w:rsidRPr="002963F1">
              <w:rPr>
                <w:spacing w:val="-4"/>
              </w:rPr>
              <w:t xml:space="preserve"> </w:t>
            </w:r>
            <w:r w:rsidRPr="002963F1">
              <w:t>nghiệp</w:t>
            </w:r>
            <w:r w:rsidRPr="002963F1">
              <w:rPr>
                <w:spacing w:val="-2"/>
              </w:rPr>
              <w:t xml:space="preserve"> </w:t>
            </w:r>
            <w:r w:rsidRPr="002963F1">
              <w:t>và</w:t>
            </w:r>
            <w:r w:rsidRPr="002963F1">
              <w:rPr>
                <w:spacing w:val="-1"/>
              </w:rPr>
              <w:t xml:space="preserve"> </w:t>
            </w:r>
            <w:r w:rsidRPr="002963F1">
              <w:t>PTNT</w:t>
            </w:r>
            <w:r w:rsidRPr="002963F1">
              <w:rPr>
                <w:spacing w:val="-2"/>
              </w:rPr>
              <w:t xml:space="preserve"> </w:t>
            </w:r>
            <w:r w:rsidRPr="002963F1">
              <w:t>(để</w:t>
            </w:r>
            <w:r w:rsidRPr="002963F1">
              <w:rPr>
                <w:spacing w:val="-1"/>
              </w:rPr>
              <w:t xml:space="preserve"> </w:t>
            </w:r>
            <w:r w:rsidRPr="002963F1">
              <w:rPr>
                <w:spacing w:val="-4"/>
              </w:rPr>
              <w:t>b/c);</w:t>
            </w:r>
          </w:p>
          <w:p w14:paraId="2F0A2B4E" w14:textId="77777777" w:rsidR="00A0639D" w:rsidRPr="002963F1" w:rsidRDefault="00A0639D" w:rsidP="009722D8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1" w:line="253" w:lineRule="exact"/>
              <w:ind w:left="176" w:hanging="126"/>
            </w:pPr>
            <w:r w:rsidRPr="002963F1">
              <w:t>Chủ</w:t>
            </w:r>
            <w:r w:rsidRPr="002963F1">
              <w:rPr>
                <w:spacing w:val="-2"/>
              </w:rPr>
              <w:t xml:space="preserve"> </w:t>
            </w:r>
            <w:r w:rsidRPr="002963F1">
              <w:t>tịch,</w:t>
            </w:r>
            <w:r w:rsidRPr="002963F1">
              <w:rPr>
                <w:spacing w:val="-3"/>
              </w:rPr>
              <w:t xml:space="preserve"> </w:t>
            </w:r>
            <w:r w:rsidRPr="002963F1">
              <w:t>các</w:t>
            </w:r>
            <w:r w:rsidRPr="002963F1">
              <w:rPr>
                <w:spacing w:val="-3"/>
              </w:rPr>
              <w:t xml:space="preserve"> </w:t>
            </w:r>
            <w:r w:rsidRPr="002963F1">
              <w:t>PCT</w:t>
            </w:r>
            <w:r w:rsidRPr="002963F1">
              <w:rPr>
                <w:spacing w:val="1"/>
              </w:rPr>
              <w:t xml:space="preserve"> </w:t>
            </w:r>
            <w:r w:rsidRPr="002963F1">
              <w:t>UBND</w:t>
            </w:r>
            <w:r w:rsidRPr="002963F1">
              <w:rPr>
                <w:spacing w:val="-5"/>
              </w:rPr>
              <w:t xml:space="preserve"> </w:t>
            </w:r>
            <w:r w:rsidRPr="002963F1">
              <w:t>tỉnh</w:t>
            </w:r>
            <w:r w:rsidRPr="002963F1">
              <w:rPr>
                <w:spacing w:val="-4"/>
              </w:rPr>
              <w:t xml:space="preserve"> </w:t>
            </w:r>
            <w:r w:rsidRPr="002963F1">
              <w:t>(để</w:t>
            </w:r>
            <w:r w:rsidRPr="002963F1">
              <w:rPr>
                <w:spacing w:val="-3"/>
              </w:rPr>
              <w:t xml:space="preserve"> </w:t>
            </w:r>
            <w:r w:rsidRPr="002963F1">
              <w:rPr>
                <w:spacing w:val="-4"/>
              </w:rPr>
              <w:t>b/c);</w:t>
            </w:r>
          </w:p>
          <w:p w14:paraId="342C18C4" w14:textId="77777777" w:rsidR="00A0639D" w:rsidRPr="002963F1" w:rsidRDefault="00A0639D" w:rsidP="009722D8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ind w:left="176" w:hanging="126"/>
            </w:pPr>
            <w:r w:rsidRPr="002963F1">
              <w:t>Chánh</w:t>
            </w:r>
            <w:r w:rsidRPr="002963F1">
              <w:rPr>
                <w:spacing w:val="-2"/>
              </w:rPr>
              <w:t xml:space="preserve"> </w:t>
            </w:r>
            <w:r w:rsidRPr="002963F1">
              <w:t>Văn</w:t>
            </w:r>
            <w:r w:rsidRPr="002963F1">
              <w:rPr>
                <w:spacing w:val="-2"/>
              </w:rPr>
              <w:t xml:space="preserve"> </w:t>
            </w:r>
            <w:r w:rsidRPr="002963F1">
              <w:t>phòng</w:t>
            </w:r>
            <w:r w:rsidRPr="002963F1">
              <w:rPr>
                <w:spacing w:val="-5"/>
              </w:rPr>
              <w:t xml:space="preserve"> </w:t>
            </w:r>
            <w:r w:rsidRPr="002963F1">
              <w:t>UBND</w:t>
            </w:r>
            <w:r w:rsidRPr="002963F1">
              <w:rPr>
                <w:spacing w:val="-2"/>
              </w:rPr>
              <w:t xml:space="preserve"> tỉnh;</w:t>
            </w:r>
          </w:p>
          <w:p w14:paraId="1ABEF158" w14:textId="77777777" w:rsidR="00A0639D" w:rsidRPr="002963F1" w:rsidRDefault="00A0639D" w:rsidP="009722D8">
            <w:pPr>
              <w:pStyle w:val="TableParagraph"/>
              <w:numPr>
                <w:ilvl w:val="0"/>
                <w:numId w:val="16"/>
              </w:numPr>
              <w:tabs>
                <w:tab w:val="left" w:pos="176"/>
              </w:tabs>
              <w:spacing w:before="1" w:line="252" w:lineRule="exact"/>
              <w:ind w:left="176" w:hanging="126"/>
            </w:pPr>
            <w:r w:rsidRPr="002963F1">
              <w:t>Ban</w:t>
            </w:r>
            <w:r w:rsidRPr="002963F1">
              <w:rPr>
                <w:spacing w:val="-3"/>
              </w:rPr>
              <w:t xml:space="preserve"> </w:t>
            </w:r>
            <w:r w:rsidRPr="002963F1">
              <w:t>QLDA</w:t>
            </w:r>
            <w:r w:rsidRPr="002963F1">
              <w:rPr>
                <w:spacing w:val="-3"/>
              </w:rPr>
              <w:t xml:space="preserve"> </w:t>
            </w:r>
            <w:r w:rsidRPr="002963F1">
              <w:t>ĐTXD</w:t>
            </w:r>
            <w:r w:rsidRPr="002963F1">
              <w:rPr>
                <w:spacing w:val="-3"/>
              </w:rPr>
              <w:t xml:space="preserve"> </w:t>
            </w:r>
            <w:r w:rsidRPr="002963F1">
              <w:t>huyện</w:t>
            </w:r>
            <w:r w:rsidRPr="002963F1">
              <w:rPr>
                <w:spacing w:val="-3"/>
              </w:rPr>
              <w:t xml:space="preserve"> </w:t>
            </w:r>
            <w:r>
              <w:rPr>
                <w:spacing w:val="-3"/>
              </w:rPr>
              <w:t>Thiệu</w:t>
            </w:r>
            <w:r>
              <w:rPr>
                <w:spacing w:val="-3"/>
                <w:lang w:val="vi-VN"/>
              </w:rPr>
              <w:t xml:space="preserve"> Hóa</w:t>
            </w:r>
            <w:r w:rsidRPr="002963F1">
              <w:rPr>
                <w:spacing w:val="-4"/>
              </w:rPr>
              <w:t>;</w:t>
            </w:r>
          </w:p>
          <w:p w14:paraId="2A3D8427" w14:textId="77777777" w:rsidR="00A0639D" w:rsidRPr="002963F1" w:rsidRDefault="00A0639D" w:rsidP="009722D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52" w:lineRule="exact"/>
              <w:ind w:left="174" w:hanging="124"/>
            </w:pPr>
            <w:r w:rsidRPr="002963F1">
              <w:t>Lưu:</w:t>
            </w:r>
            <w:r w:rsidRPr="002963F1">
              <w:rPr>
                <w:spacing w:val="-2"/>
              </w:rPr>
              <w:t xml:space="preserve"> </w:t>
            </w:r>
            <w:r w:rsidRPr="002963F1">
              <w:t>VT,</w:t>
            </w:r>
            <w:r w:rsidRPr="002963F1">
              <w:rPr>
                <w:spacing w:val="-1"/>
              </w:rPr>
              <w:t xml:space="preserve"> </w:t>
            </w:r>
            <w:r w:rsidRPr="002963F1">
              <w:t>NN</w:t>
            </w:r>
            <w:r w:rsidRPr="002963F1">
              <w:rPr>
                <w:vertAlign w:val="subscript"/>
              </w:rPr>
              <w:t>,</w:t>
            </w:r>
            <w:r w:rsidRPr="002963F1">
              <w:rPr>
                <w:spacing w:val="-21"/>
              </w:rPr>
              <w:t xml:space="preserve"> </w:t>
            </w:r>
            <w:r w:rsidRPr="002963F1">
              <w:rPr>
                <w:spacing w:val="-2"/>
              </w:rPr>
              <w:t>TTPVHCC.</w:t>
            </w:r>
          </w:p>
        </w:tc>
        <w:tc>
          <w:tcPr>
            <w:tcW w:w="4146" w:type="dxa"/>
          </w:tcPr>
          <w:p w14:paraId="15039513" w14:textId="77777777" w:rsidR="00A0639D" w:rsidRPr="002963F1" w:rsidRDefault="00A0639D" w:rsidP="009722D8">
            <w:pPr>
              <w:pStyle w:val="TableParagraph"/>
              <w:ind w:left="824" w:right="1"/>
              <w:jc w:val="center"/>
              <w:rPr>
                <w:b/>
                <w:sz w:val="28"/>
              </w:rPr>
            </w:pPr>
            <w:r w:rsidRPr="002963F1">
              <w:rPr>
                <w:b/>
                <w:sz w:val="28"/>
              </w:rPr>
              <w:t>TM.</w:t>
            </w:r>
            <w:r w:rsidRPr="002963F1">
              <w:rPr>
                <w:b/>
                <w:spacing w:val="-10"/>
                <w:sz w:val="28"/>
              </w:rPr>
              <w:t xml:space="preserve"> </w:t>
            </w:r>
            <w:r w:rsidRPr="002963F1">
              <w:rPr>
                <w:b/>
                <w:sz w:val="28"/>
              </w:rPr>
              <w:t>ỦY</w:t>
            </w:r>
            <w:r w:rsidRPr="002963F1">
              <w:rPr>
                <w:b/>
                <w:spacing w:val="-10"/>
                <w:sz w:val="28"/>
              </w:rPr>
              <w:t xml:space="preserve"> </w:t>
            </w:r>
            <w:r w:rsidRPr="002963F1">
              <w:rPr>
                <w:b/>
                <w:sz w:val="28"/>
              </w:rPr>
              <w:t>BAN</w:t>
            </w:r>
            <w:r w:rsidRPr="002963F1">
              <w:rPr>
                <w:b/>
                <w:spacing w:val="-10"/>
                <w:sz w:val="28"/>
              </w:rPr>
              <w:t xml:space="preserve"> </w:t>
            </w:r>
            <w:r w:rsidRPr="002963F1">
              <w:rPr>
                <w:b/>
                <w:sz w:val="28"/>
              </w:rPr>
              <w:t>NHÂN</w:t>
            </w:r>
            <w:r w:rsidRPr="002963F1">
              <w:rPr>
                <w:b/>
                <w:spacing w:val="-10"/>
                <w:sz w:val="28"/>
              </w:rPr>
              <w:t xml:space="preserve"> </w:t>
            </w:r>
            <w:r w:rsidRPr="002963F1">
              <w:rPr>
                <w:b/>
                <w:sz w:val="28"/>
              </w:rPr>
              <w:t>DÂN KT. CHỦ TỊCH</w:t>
            </w:r>
          </w:p>
          <w:p w14:paraId="457AC9A0" w14:textId="77777777" w:rsidR="00A0639D" w:rsidRPr="002963F1" w:rsidRDefault="00A0639D" w:rsidP="009722D8">
            <w:pPr>
              <w:pStyle w:val="TableParagraph"/>
              <w:spacing w:line="321" w:lineRule="exact"/>
              <w:ind w:left="824" w:right="1"/>
              <w:jc w:val="center"/>
              <w:rPr>
                <w:b/>
                <w:sz w:val="28"/>
              </w:rPr>
            </w:pPr>
            <w:r w:rsidRPr="002963F1">
              <w:rPr>
                <w:b/>
                <w:sz w:val="28"/>
              </w:rPr>
              <w:t>PHÓ</w:t>
            </w:r>
            <w:r w:rsidRPr="002963F1">
              <w:rPr>
                <w:b/>
                <w:spacing w:val="-4"/>
                <w:sz w:val="28"/>
              </w:rPr>
              <w:t xml:space="preserve"> </w:t>
            </w:r>
            <w:r w:rsidRPr="002963F1">
              <w:rPr>
                <w:b/>
                <w:sz w:val="28"/>
              </w:rPr>
              <w:t>CHỦ</w:t>
            </w:r>
            <w:r w:rsidRPr="002963F1">
              <w:rPr>
                <w:b/>
                <w:spacing w:val="-3"/>
                <w:sz w:val="28"/>
              </w:rPr>
              <w:t xml:space="preserve"> </w:t>
            </w:r>
            <w:r w:rsidRPr="002963F1">
              <w:rPr>
                <w:b/>
                <w:spacing w:val="-4"/>
                <w:sz w:val="28"/>
              </w:rPr>
              <w:t>TỊCH</w:t>
            </w:r>
          </w:p>
          <w:p w14:paraId="1295E328" w14:textId="77777777" w:rsidR="00A0639D" w:rsidRPr="002963F1" w:rsidRDefault="00A0639D" w:rsidP="009722D8">
            <w:pPr>
              <w:pStyle w:val="TableParagraph"/>
              <w:rPr>
                <w:sz w:val="28"/>
              </w:rPr>
            </w:pPr>
          </w:p>
          <w:p w14:paraId="1B383BD1" w14:textId="77777777" w:rsidR="00A0639D" w:rsidRPr="002963F1" w:rsidRDefault="00A0639D" w:rsidP="009722D8">
            <w:pPr>
              <w:pStyle w:val="TableParagraph"/>
              <w:rPr>
                <w:sz w:val="28"/>
              </w:rPr>
            </w:pPr>
          </w:p>
          <w:p w14:paraId="575B82F0" w14:textId="77777777" w:rsidR="00A0639D" w:rsidRPr="002963F1" w:rsidRDefault="00A0639D" w:rsidP="009722D8">
            <w:pPr>
              <w:pStyle w:val="TableParagraph"/>
              <w:rPr>
                <w:sz w:val="28"/>
              </w:rPr>
            </w:pPr>
          </w:p>
          <w:p w14:paraId="6CBB0C00" w14:textId="77777777" w:rsidR="00A0639D" w:rsidRPr="002963F1" w:rsidRDefault="00A0639D" w:rsidP="009722D8">
            <w:pPr>
              <w:pStyle w:val="TableParagraph"/>
              <w:rPr>
                <w:sz w:val="28"/>
              </w:rPr>
            </w:pPr>
          </w:p>
          <w:p w14:paraId="5EC83B88" w14:textId="77777777" w:rsidR="00A0639D" w:rsidRPr="002963F1" w:rsidRDefault="00A0639D" w:rsidP="009722D8">
            <w:pPr>
              <w:pStyle w:val="TableParagraph"/>
              <w:rPr>
                <w:sz w:val="28"/>
              </w:rPr>
            </w:pPr>
          </w:p>
          <w:p w14:paraId="42A0C106" w14:textId="77777777" w:rsidR="00A0639D" w:rsidRPr="002963F1" w:rsidRDefault="00A0639D" w:rsidP="009722D8">
            <w:pPr>
              <w:pStyle w:val="TableParagraph"/>
              <w:spacing w:before="149"/>
              <w:rPr>
                <w:sz w:val="28"/>
              </w:rPr>
            </w:pPr>
          </w:p>
          <w:p w14:paraId="2C19DD3F" w14:textId="77777777" w:rsidR="00A0639D" w:rsidRPr="002963F1" w:rsidRDefault="00A0639D" w:rsidP="009722D8">
            <w:pPr>
              <w:pStyle w:val="TableParagraph"/>
              <w:spacing w:line="302" w:lineRule="exact"/>
              <w:ind w:left="824"/>
              <w:jc w:val="center"/>
              <w:rPr>
                <w:b/>
                <w:sz w:val="28"/>
              </w:rPr>
            </w:pPr>
            <w:r w:rsidRPr="002963F1">
              <w:rPr>
                <w:b/>
                <w:sz w:val="28"/>
              </w:rPr>
              <w:t>Lê</w:t>
            </w:r>
            <w:r w:rsidRPr="002963F1">
              <w:rPr>
                <w:b/>
                <w:spacing w:val="-1"/>
                <w:sz w:val="28"/>
              </w:rPr>
              <w:t xml:space="preserve"> </w:t>
            </w:r>
            <w:r w:rsidRPr="002963F1">
              <w:rPr>
                <w:b/>
                <w:sz w:val="28"/>
              </w:rPr>
              <w:t>Đức</w:t>
            </w:r>
            <w:r w:rsidRPr="002963F1">
              <w:rPr>
                <w:b/>
                <w:spacing w:val="-2"/>
                <w:sz w:val="28"/>
              </w:rPr>
              <w:t xml:space="preserve"> Giang</w:t>
            </w:r>
          </w:p>
        </w:tc>
      </w:tr>
    </w:tbl>
    <w:p w14:paraId="58DE0478" w14:textId="77777777" w:rsidR="00A0639D" w:rsidRPr="002963F1" w:rsidRDefault="00A0639D" w:rsidP="00A0639D"/>
    <w:p w14:paraId="585E654E" w14:textId="77777777" w:rsidR="00A0639D" w:rsidRPr="002963F1" w:rsidRDefault="00A0639D" w:rsidP="00A0639D">
      <w:pPr>
        <w:pStyle w:val="BodyText"/>
        <w:spacing w:before="146" w:line="264" w:lineRule="auto"/>
        <w:ind w:right="296"/>
        <w:rPr>
          <w:rFonts w:ascii="Times New Roman" w:hAnsi="Times New Roman"/>
        </w:rPr>
      </w:pPr>
    </w:p>
    <w:p w14:paraId="386148E3" w14:textId="77777777" w:rsidR="00A0639D" w:rsidRPr="002963F1" w:rsidRDefault="00A0639D" w:rsidP="00A0639D">
      <w:pPr>
        <w:rPr>
          <w:rFonts w:ascii="Times New Roman" w:hAnsi="Times New Roman"/>
          <w:spacing w:val="-6"/>
          <w:szCs w:val="28"/>
        </w:rPr>
      </w:pPr>
    </w:p>
    <w:p w14:paraId="480BCC57" w14:textId="77777777" w:rsidR="00034BD6" w:rsidRPr="002963F1" w:rsidRDefault="00034BD6" w:rsidP="00A0639D">
      <w:pPr>
        <w:spacing w:before="60" w:after="60"/>
        <w:ind w:right="292" w:firstLine="709"/>
        <w:jc w:val="both"/>
        <w:rPr>
          <w:rFonts w:ascii="Times New Roman" w:hAnsi="Times New Roman"/>
          <w:spacing w:val="-6"/>
          <w:szCs w:val="28"/>
        </w:rPr>
      </w:pPr>
    </w:p>
    <w:sectPr w:rsidR="00034BD6" w:rsidRPr="002963F1" w:rsidSect="00204790">
      <w:headerReference w:type="default" r:id="rId12"/>
      <w:footerReference w:type="even" r:id="rId13"/>
      <w:footerReference w:type="default" r:id="rId14"/>
      <w:pgSz w:w="11907" w:h="16840" w:code="9"/>
      <w:pgMar w:top="1134" w:right="1134" w:bottom="964" w:left="1701" w:header="386" w:footer="38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39CB3" w14:textId="77777777" w:rsidR="0083439C" w:rsidRDefault="0083439C">
      <w:r>
        <w:separator/>
      </w:r>
    </w:p>
  </w:endnote>
  <w:endnote w:type="continuationSeparator" w:id="0">
    <w:p w14:paraId="235CA483" w14:textId="77777777" w:rsidR="0083439C" w:rsidRDefault="0083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834D" w14:textId="77777777" w:rsidR="00FA3042" w:rsidRDefault="00FA3042" w:rsidP="004E1C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20E25" w14:textId="77777777" w:rsidR="00FA3042" w:rsidRDefault="00FA3042">
    <w:pPr>
      <w:pStyle w:val="Footer"/>
      <w:ind w:right="360"/>
    </w:pPr>
  </w:p>
  <w:p w14:paraId="25C81674" w14:textId="77777777" w:rsidR="00383C2F" w:rsidRDefault="00383C2F"/>
  <w:p w14:paraId="209D71D3" w14:textId="77777777" w:rsidR="00383C2F" w:rsidRDefault="00383C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75F9" w14:textId="77777777" w:rsidR="00FA3042" w:rsidRPr="00454375" w:rsidRDefault="00FA3042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18806" w14:textId="77777777" w:rsidR="0083439C" w:rsidRDefault="0083439C">
      <w:r>
        <w:separator/>
      </w:r>
    </w:p>
  </w:footnote>
  <w:footnote w:type="continuationSeparator" w:id="0">
    <w:p w14:paraId="04891CCD" w14:textId="77777777" w:rsidR="0083439C" w:rsidRDefault="0083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94783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C7039E9" w14:textId="79B8FC14" w:rsidR="0010105A" w:rsidRPr="00C66CA9" w:rsidRDefault="0010105A" w:rsidP="00C66CA9">
        <w:pPr>
          <w:pStyle w:val="Header"/>
          <w:spacing w:before="180"/>
          <w:jc w:val="center"/>
          <w:rPr>
            <w:rFonts w:ascii="Times New Roman" w:hAnsi="Times New Roman"/>
          </w:rPr>
        </w:pPr>
        <w:r w:rsidRPr="00C66CA9">
          <w:rPr>
            <w:rFonts w:ascii="Times New Roman" w:hAnsi="Times New Roman"/>
          </w:rPr>
          <w:fldChar w:fldCharType="begin"/>
        </w:r>
        <w:r w:rsidRPr="00C66CA9">
          <w:rPr>
            <w:rFonts w:ascii="Times New Roman" w:hAnsi="Times New Roman"/>
          </w:rPr>
          <w:instrText xml:space="preserve"> PAGE   \* MERGEFORMAT </w:instrText>
        </w:r>
        <w:r w:rsidRPr="00C66CA9">
          <w:rPr>
            <w:rFonts w:ascii="Times New Roman" w:hAnsi="Times New Roman"/>
          </w:rPr>
          <w:fldChar w:fldCharType="separate"/>
        </w:r>
        <w:r w:rsidR="00A0639D">
          <w:rPr>
            <w:rFonts w:ascii="Times New Roman" w:hAnsi="Times New Roman"/>
            <w:noProof/>
          </w:rPr>
          <w:t>2</w:t>
        </w:r>
        <w:r w:rsidRPr="00C66CA9">
          <w:rPr>
            <w:rFonts w:ascii="Times New Roman" w:hAnsi="Times New Roman"/>
            <w:noProof/>
          </w:rPr>
          <w:fldChar w:fldCharType="end"/>
        </w:r>
      </w:p>
    </w:sdtContent>
  </w:sdt>
  <w:p w14:paraId="0CF7436B" w14:textId="72DDA783" w:rsidR="00C97F1F" w:rsidRPr="00C97F1F" w:rsidRDefault="00C97F1F" w:rsidP="00C97F1F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C9CB6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387304"/>
    <w:multiLevelType w:val="hybridMultilevel"/>
    <w:tmpl w:val="8FC03C8E"/>
    <w:lvl w:ilvl="0" w:tplc="9E2CA9F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>
    <w:nsid w:val="03477285"/>
    <w:multiLevelType w:val="hybridMultilevel"/>
    <w:tmpl w:val="3B685202"/>
    <w:lvl w:ilvl="0" w:tplc="A0D81684">
      <w:start w:val="1"/>
      <w:numFmt w:val="upperRoman"/>
      <w:lvlText w:val="%1."/>
      <w:lvlJc w:val="left"/>
      <w:pPr>
        <w:ind w:left="111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EE5EE6">
      <w:start w:val="1"/>
      <w:numFmt w:val="decimal"/>
      <w:lvlText w:val="%2."/>
      <w:lvlJc w:val="left"/>
      <w:pPr>
        <w:ind w:left="11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35CEE3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DAA805B4">
      <w:numFmt w:val="bullet"/>
      <w:lvlText w:val="•"/>
      <w:lvlJc w:val="left"/>
      <w:pPr>
        <w:ind w:left="2220" w:hanging="164"/>
      </w:pPr>
      <w:rPr>
        <w:rFonts w:hint="default"/>
        <w:lang w:val="vi" w:eastAsia="en-US" w:bidi="ar-SA"/>
      </w:rPr>
    </w:lvl>
    <w:lvl w:ilvl="4" w:tplc="4816DAE2">
      <w:numFmt w:val="bullet"/>
      <w:lvlText w:val="•"/>
      <w:lvlJc w:val="left"/>
      <w:pPr>
        <w:ind w:left="3301" w:hanging="164"/>
      </w:pPr>
      <w:rPr>
        <w:rFonts w:hint="default"/>
        <w:lang w:val="vi" w:eastAsia="en-US" w:bidi="ar-SA"/>
      </w:rPr>
    </w:lvl>
    <w:lvl w:ilvl="5" w:tplc="B8D418CE">
      <w:numFmt w:val="bullet"/>
      <w:lvlText w:val="•"/>
      <w:lvlJc w:val="left"/>
      <w:pPr>
        <w:ind w:left="4382" w:hanging="164"/>
      </w:pPr>
      <w:rPr>
        <w:rFonts w:hint="default"/>
        <w:lang w:val="vi" w:eastAsia="en-US" w:bidi="ar-SA"/>
      </w:rPr>
    </w:lvl>
    <w:lvl w:ilvl="6" w:tplc="FC42FFD6">
      <w:numFmt w:val="bullet"/>
      <w:lvlText w:val="•"/>
      <w:lvlJc w:val="left"/>
      <w:pPr>
        <w:ind w:left="5463" w:hanging="164"/>
      </w:pPr>
      <w:rPr>
        <w:rFonts w:hint="default"/>
        <w:lang w:val="vi" w:eastAsia="en-US" w:bidi="ar-SA"/>
      </w:rPr>
    </w:lvl>
    <w:lvl w:ilvl="7" w:tplc="53901B66">
      <w:numFmt w:val="bullet"/>
      <w:lvlText w:val="•"/>
      <w:lvlJc w:val="left"/>
      <w:pPr>
        <w:ind w:left="6544" w:hanging="164"/>
      </w:pPr>
      <w:rPr>
        <w:rFonts w:hint="default"/>
        <w:lang w:val="vi" w:eastAsia="en-US" w:bidi="ar-SA"/>
      </w:rPr>
    </w:lvl>
    <w:lvl w:ilvl="8" w:tplc="5BC4F574"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abstractNum w:abstractNumId="3">
    <w:nsid w:val="0D6636A4"/>
    <w:multiLevelType w:val="hybridMultilevel"/>
    <w:tmpl w:val="23468B6C"/>
    <w:lvl w:ilvl="0" w:tplc="B10CB05A">
      <w:start w:val="4"/>
      <w:numFmt w:val="bullet"/>
      <w:lvlText w:val="-"/>
      <w:lvlJc w:val="left"/>
      <w:pPr>
        <w:tabs>
          <w:tab w:val="num" w:pos="1354"/>
        </w:tabs>
        <w:ind w:left="1354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4">
    <w:nsid w:val="0DE253CD"/>
    <w:multiLevelType w:val="hybridMultilevel"/>
    <w:tmpl w:val="5CC0A4FE"/>
    <w:lvl w:ilvl="0" w:tplc="CAE8D3D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1809D7"/>
    <w:multiLevelType w:val="hybridMultilevel"/>
    <w:tmpl w:val="9794B4A2"/>
    <w:lvl w:ilvl="0" w:tplc="56EAB96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6">
    <w:nsid w:val="4BEE33F8"/>
    <w:multiLevelType w:val="hybridMultilevel"/>
    <w:tmpl w:val="626E885A"/>
    <w:lvl w:ilvl="0" w:tplc="32485C46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5286254E"/>
    <w:multiLevelType w:val="hybridMultilevel"/>
    <w:tmpl w:val="AAD8D4CE"/>
    <w:lvl w:ilvl="0" w:tplc="50924CA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8">
    <w:nsid w:val="5A177979"/>
    <w:multiLevelType w:val="hybridMultilevel"/>
    <w:tmpl w:val="EAF677CC"/>
    <w:lvl w:ilvl="0" w:tplc="528AE40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18AC810">
      <w:numFmt w:val="bullet"/>
      <w:lvlText w:val="•"/>
      <w:lvlJc w:val="left"/>
      <w:pPr>
        <w:ind w:left="615" w:hanging="128"/>
      </w:pPr>
      <w:rPr>
        <w:rFonts w:hint="default"/>
        <w:lang w:val="vi" w:eastAsia="en-US" w:bidi="ar-SA"/>
      </w:rPr>
    </w:lvl>
    <w:lvl w:ilvl="2" w:tplc="92C63616">
      <w:numFmt w:val="bullet"/>
      <w:lvlText w:val="•"/>
      <w:lvlJc w:val="left"/>
      <w:pPr>
        <w:ind w:left="1050" w:hanging="128"/>
      </w:pPr>
      <w:rPr>
        <w:rFonts w:hint="default"/>
        <w:lang w:val="vi" w:eastAsia="en-US" w:bidi="ar-SA"/>
      </w:rPr>
    </w:lvl>
    <w:lvl w:ilvl="3" w:tplc="3CE0E0A0">
      <w:numFmt w:val="bullet"/>
      <w:lvlText w:val="•"/>
      <w:lvlJc w:val="left"/>
      <w:pPr>
        <w:ind w:left="1485" w:hanging="128"/>
      </w:pPr>
      <w:rPr>
        <w:rFonts w:hint="default"/>
        <w:lang w:val="vi" w:eastAsia="en-US" w:bidi="ar-SA"/>
      </w:rPr>
    </w:lvl>
    <w:lvl w:ilvl="4" w:tplc="1188113E">
      <w:numFmt w:val="bullet"/>
      <w:lvlText w:val="•"/>
      <w:lvlJc w:val="left"/>
      <w:pPr>
        <w:ind w:left="1920" w:hanging="128"/>
      </w:pPr>
      <w:rPr>
        <w:rFonts w:hint="default"/>
        <w:lang w:val="vi" w:eastAsia="en-US" w:bidi="ar-SA"/>
      </w:rPr>
    </w:lvl>
    <w:lvl w:ilvl="5" w:tplc="FF3ADACE">
      <w:numFmt w:val="bullet"/>
      <w:lvlText w:val="•"/>
      <w:lvlJc w:val="left"/>
      <w:pPr>
        <w:ind w:left="2355" w:hanging="128"/>
      </w:pPr>
      <w:rPr>
        <w:rFonts w:hint="default"/>
        <w:lang w:val="vi" w:eastAsia="en-US" w:bidi="ar-SA"/>
      </w:rPr>
    </w:lvl>
    <w:lvl w:ilvl="6" w:tplc="B28E7026">
      <w:numFmt w:val="bullet"/>
      <w:lvlText w:val="•"/>
      <w:lvlJc w:val="left"/>
      <w:pPr>
        <w:ind w:left="2790" w:hanging="128"/>
      </w:pPr>
      <w:rPr>
        <w:rFonts w:hint="default"/>
        <w:lang w:val="vi" w:eastAsia="en-US" w:bidi="ar-SA"/>
      </w:rPr>
    </w:lvl>
    <w:lvl w:ilvl="7" w:tplc="C994E696">
      <w:numFmt w:val="bullet"/>
      <w:lvlText w:val="•"/>
      <w:lvlJc w:val="left"/>
      <w:pPr>
        <w:ind w:left="3225" w:hanging="128"/>
      </w:pPr>
      <w:rPr>
        <w:rFonts w:hint="default"/>
        <w:lang w:val="vi" w:eastAsia="en-US" w:bidi="ar-SA"/>
      </w:rPr>
    </w:lvl>
    <w:lvl w:ilvl="8" w:tplc="A0E6288C">
      <w:numFmt w:val="bullet"/>
      <w:lvlText w:val="•"/>
      <w:lvlJc w:val="left"/>
      <w:pPr>
        <w:ind w:left="3660" w:hanging="128"/>
      </w:pPr>
      <w:rPr>
        <w:rFonts w:hint="default"/>
        <w:lang w:val="vi" w:eastAsia="en-US" w:bidi="ar-SA"/>
      </w:rPr>
    </w:lvl>
  </w:abstractNum>
  <w:abstractNum w:abstractNumId="9">
    <w:nsid w:val="5CD527B7"/>
    <w:multiLevelType w:val="hybridMultilevel"/>
    <w:tmpl w:val="32B6F93C"/>
    <w:lvl w:ilvl="0" w:tplc="21D2C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BB1BB9"/>
    <w:multiLevelType w:val="hybridMultilevel"/>
    <w:tmpl w:val="F456423A"/>
    <w:lvl w:ilvl="0" w:tplc="0902EA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811222"/>
    <w:multiLevelType w:val="hybridMultilevel"/>
    <w:tmpl w:val="5CB60EF2"/>
    <w:lvl w:ilvl="0" w:tplc="837EF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A645E2"/>
    <w:multiLevelType w:val="hybridMultilevel"/>
    <w:tmpl w:val="39502C98"/>
    <w:lvl w:ilvl="0" w:tplc="091EFD80">
      <w:numFmt w:val="bullet"/>
      <w:pStyle w:val="Gu"/>
      <w:lvlText w:val="-"/>
      <w:lvlJc w:val="left"/>
      <w:pPr>
        <w:tabs>
          <w:tab w:val="num" w:pos="992"/>
        </w:tabs>
        <w:ind w:left="0" w:firstLine="707"/>
      </w:pPr>
      <w:rPr>
        <w:rFonts w:ascii="Times New Roman" w:eastAsia="Times New Roman" w:hAnsi="Times New Roman" w:cs="Times New Roman" w:hint="default"/>
      </w:rPr>
    </w:lvl>
    <w:lvl w:ilvl="1" w:tplc="C576CFC4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Times New Roman" w:hint="default"/>
      </w:rPr>
    </w:lvl>
    <w:lvl w:ilvl="2" w:tplc="3B3E1128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92C2B538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91EEFE5A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Times New Roman" w:hint="default"/>
      </w:rPr>
    </w:lvl>
    <w:lvl w:ilvl="5" w:tplc="4DE493CA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13FC1C54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447CBAD2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Times New Roman" w:hint="default"/>
      </w:rPr>
    </w:lvl>
    <w:lvl w:ilvl="8" w:tplc="B3D6B772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3">
    <w:nsid w:val="72BB494D"/>
    <w:multiLevelType w:val="hybridMultilevel"/>
    <w:tmpl w:val="80887BF0"/>
    <w:lvl w:ilvl="0" w:tplc="09EE5EE6">
      <w:start w:val="1"/>
      <w:numFmt w:val="decimal"/>
      <w:lvlText w:val="%1."/>
      <w:lvlJc w:val="left"/>
      <w:pPr>
        <w:ind w:left="11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A5D90"/>
    <w:multiLevelType w:val="hybridMultilevel"/>
    <w:tmpl w:val="BB8097EE"/>
    <w:lvl w:ilvl="0" w:tplc="3F6C86A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5">
    <w:nsid w:val="78FF339B"/>
    <w:multiLevelType w:val="hybridMultilevel"/>
    <w:tmpl w:val="EFAE6F90"/>
    <w:lvl w:ilvl="0" w:tplc="2E5CFB08"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D2"/>
    <w:rsid w:val="00001245"/>
    <w:rsid w:val="00001A01"/>
    <w:rsid w:val="00002923"/>
    <w:rsid w:val="00003B88"/>
    <w:rsid w:val="00004F22"/>
    <w:rsid w:val="00005289"/>
    <w:rsid w:val="0000559F"/>
    <w:rsid w:val="00005679"/>
    <w:rsid w:val="00005E07"/>
    <w:rsid w:val="0000611E"/>
    <w:rsid w:val="00006400"/>
    <w:rsid w:val="0000656B"/>
    <w:rsid w:val="00006E0B"/>
    <w:rsid w:val="00006F91"/>
    <w:rsid w:val="000079E8"/>
    <w:rsid w:val="000102FD"/>
    <w:rsid w:val="00010C1A"/>
    <w:rsid w:val="00010D01"/>
    <w:rsid w:val="00010F08"/>
    <w:rsid w:val="0001317A"/>
    <w:rsid w:val="00013695"/>
    <w:rsid w:val="0001458E"/>
    <w:rsid w:val="00014A9A"/>
    <w:rsid w:val="00015004"/>
    <w:rsid w:val="00015AA0"/>
    <w:rsid w:val="00015D82"/>
    <w:rsid w:val="00015EBD"/>
    <w:rsid w:val="00016208"/>
    <w:rsid w:val="00016525"/>
    <w:rsid w:val="00016748"/>
    <w:rsid w:val="00016FA1"/>
    <w:rsid w:val="00017145"/>
    <w:rsid w:val="00017D67"/>
    <w:rsid w:val="00021176"/>
    <w:rsid w:val="00021553"/>
    <w:rsid w:val="000215E0"/>
    <w:rsid w:val="000219E8"/>
    <w:rsid w:val="000225EB"/>
    <w:rsid w:val="00022612"/>
    <w:rsid w:val="000227B1"/>
    <w:rsid w:val="00023720"/>
    <w:rsid w:val="00023FC9"/>
    <w:rsid w:val="00024016"/>
    <w:rsid w:val="000241B3"/>
    <w:rsid w:val="000243E5"/>
    <w:rsid w:val="00024545"/>
    <w:rsid w:val="00024C30"/>
    <w:rsid w:val="00025782"/>
    <w:rsid w:val="00025B03"/>
    <w:rsid w:val="00025E8F"/>
    <w:rsid w:val="00026092"/>
    <w:rsid w:val="000263B2"/>
    <w:rsid w:val="00026702"/>
    <w:rsid w:val="00026BC9"/>
    <w:rsid w:val="00027228"/>
    <w:rsid w:val="00027785"/>
    <w:rsid w:val="0003102B"/>
    <w:rsid w:val="00031481"/>
    <w:rsid w:val="00031A75"/>
    <w:rsid w:val="00031C89"/>
    <w:rsid w:val="000329F6"/>
    <w:rsid w:val="00032B7B"/>
    <w:rsid w:val="00034A19"/>
    <w:rsid w:val="00034BD6"/>
    <w:rsid w:val="00034E18"/>
    <w:rsid w:val="000357E5"/>
    <w:rsid w:val="00036211"/>
    <w:rsid w:val="0003623F"/>
    <w:rsid w:val="000367DE"/>
    <w:rsid w:val="00036A2C"/>
    <w:rsid w:val="00037435"/>
    <w:rsid w:val="00037E61"/>
    <w:rsid w:val="00040373"/>
    <w:rsid w:val="0004072B"/>
    <w:rsid w:val="000414AF"/>
    <w:rsid w:val="00041DAA"/>
    <w:rsid w:val="000424C4"/>
    <w:rsid w:val="00042DC8"/>
    <w:rsid w:val="00043553"/>
    <w:rsid w:val="00043906"/>
    <w:rsid w:val="000439D4"/>
    <w:rsid w:val="00044187"/>
    <w:rsid w:val="0004438A"/>
    <w:rsid w:val="00044420"/>
    <w:rsid w:val="00044B73"/>
    <w:rsid w:val="00045ACC"/>
    <w:rsid w:val="00045ADB"/>
    <w:rsid w:val="00045C1C"/>
    <w:rsid w:val="00046439"/>
    <w:rsid w:val="00046AC1"/>
    <w:rsid w:val="00046EF9"/>
    <w:rsid w:val="000500D9"/>
    <w:rsid w:val="0005020B"/>
    <w:rsid w:val="00050356"/>
    <w:rsid w:val="00050DD6"/>
    <w:rsid w:val="0005152C"/>
    <w:rsid w:val="0005197C"/>
    <w:rsid w:val="00052D16"/>
    <w:rsid w:val="00054158"/>
    <w:rsid w:val="000547A2"/>
    <w:rsid w:val="0005544C"/>
    <w:rsid w:val="00055759"/>
    <w:rsid w:val="0005657C"/>
    <w:rsid w:val="00056F02"/>
    <w:rsid w:val="00056F6F"/>
    <w:rsid w:val="00057344"/>
    <w:rsid w:val="00060081"/>
    <w:rsid w:val="00060AC4"/>
    <w:rsid w:val="00060F98"/>
    <w:rsid w:val="0006118D"/>
    <w:rsid w:val="000617B2"/>
    <w:rsid w:val="00061F4B"/>
    <w:rsid w:val="000626E9"/>
    <w:rsid w:val="000634FE"/>
    <w:rsid w:val="00064187"/>
    <w:rsid w:val="00064B54"/>
    <w:rsid w:val="00066175"/>
    <w:rsid w:val="00066198"/>
    <w:rsid w:val="0006688E"/>
    <w:rsid w:val="00066ADA"/>
    <w:rsid w:val="00066CA7"/>
    <w:rsid w:val="00066D0F"/>
    <w:rsid w:val="0006763A"/>
    <w:rsid w:val="00067A31"/>
    <w:rsid w:val="00067F69"/>
    <w:rsid w:val="00070263"/>
    <w:rsid w:val="00071554"/>
    <w:rsid w:val="000720E4"/>
    <w:rsid w:val="00072420"/>
    <w:rsid w:val="00077029"/>
    <w:rsid w:val="0007713C"/>
    <w:rsid w:val="00077ABD"/>
    <w:rsid w:val="00077BB6"/>
    <w:rsid w:val="00077C47"/>
    <w:rsid w:val="0008091A"/>
    <w:rsid w:val="00081700"/>
    <w:rsid w:val="00081718"/>
    <w:rsid w:val="00081978"/>
    <w:rsid w:val="0008200F"/>
    <w:rsid w:val="000822B9"/>
    <w:rsid w:val="000830E6"/>
    <w:rsid w:val="000839F5"/>
    <w:rsid w:val="00084055"/>
    <w:rsid w:val="00084320"/>
    <w:rsid w:val="00084B3A"/>
    <w:rsid w:val="000866E7"/>
    <w:rsid w:val="00086978"/>
    <w:rsid w:val="00086C91"/>
    <w:rsid w:val="0008713C"/>
    <w:rsid w:val="00087CA7"/>
    <w:rsid w:val="00087E84"/>
    <w:rsid w:val="00090262"/>
    <w:rsid w:val="00090D01"/>
    <w:rsid w:val="00091B32"/>
    <w:rsid w:val="00092D77"/>
    <w:rsid w:val="0009312E"/>
    <w:rsid w:val="000936F4"/>
    <w:rsid w:val="00093A1D"/>
    <w:rsid w:val="00093BD3"/>
    <w:rsid w:val="00094A51"/>
    <w:rsid w:val="00094DEB"/>
    <w:rsid w:val="000952E2"/>
    <w:rsid w:val="00095A04"/>
    <w:rsid w:val="00095EB2"/>
    <w:rsid w:val="0009603A"/>
    <w:rsid w:val="00096CEC"/>
    <w:rsid w:val="00097B29"/>
    <w:rsid w:val="00097C6E"/>
    <w:rsid w:val="000A0EF3"/>
    <w:rsid w:val="000A199F"/>
    <w:rsid w:val="000A2299"/>
    <w:rsid w:val="000A2993"/>
    <w:rsid w:val="000A38A0"/>
    <w:rsid w:val="000A39BB"/>
    <w:rsid w:val="000A4D84"/>
    <w:rsid w:val="000A55D8"/>
    <w:rsid w:val="000A5AD1"/>
    <w:rsid w:val="000A6773"/>
    <w:rsid w:val="000A6B2C"/>
    <w:rsid w:val="000A6BD3"/>
    <w:rsid w:val="000A739B"/>
    <w:rsid w:val="000A74C7"/>
    <w:rsid w:val="000A74F2"/>
    <w:rsid w:val="000B02EB"/>
    <w:rsid w:val="000B0AC7"/>
    <w:rsid w:val="000B0B22"/>
    <w:rsid w:val="000B10FD"/>
    <w:rsid w:val="000B153C"/>
    <w:rsid w:val="000B1F74"/>
    <w:rsid w:val="000B3A73"/>
    <w:rsid w:val="000B4D23"/>
    <w:rsid w:val="000B51B7"/>
    <w:rsid w:val="000B58A8"/>
    <w:rsid w:val="000B5D44"/>
    <w:rsid w:val="000B66FF"/>
    <w:rsid w:val="000B670A"/>
    <w:rsid w:val="000B67AB"/>
    <w:rsid w:val="000C0C35"/>
    <w:rsid w:val="000C148A"/>
    <w:rsid w:val="000C177E"/>
    <w:rsid w:val="000C26F1"/>
    <w:rsid w:val="000C2C78"/>
    <w:rsid w:val="000C30B4"/>
    <w:rsid w:val="000C3C9A"/>
    <w:rsid w:val="000C3E8B"/>
    <w:rsid w:val="000C41DF"/>
    <w:rsid w:val="000C47F0"/>
    <w:rsid w:val="000C49C3"/>
    <w:rsid w:val="000C53B0"/>
    <w:rsid w:val="000C5982"/>
    <w:rsid w:val="000C620F"/>
    <w:rsid w:val="000C69A9"/>
    <w:rsid w:val="000C6A64"/>
    <w:rsid w:val="000C727E"/>
    <w:rsid w:val="000C7742"/>
    <w:rsid w:val="000C77BF"/>
    <w:rsid w:val="000D03C3"/>
    <w:rsid w:val="000D03EE"/>
    <w:rsid w:val="000D0B17"/>
    <w:rsid w:val="000D1453"/>
    <w:rsid w:val="000D1964"/>
    <w:rsid w:val="000D297D"/>
    <w:rsid w:val="000D2A82"/>
    <w:rsid w:val="000D3881"/>
    <w:rsid w:val="000D3E9F"/>
    <w:rsid w:val="000D5D8E"/>
    <w:rsid w:val="000D5DAC"/>
    <w:rsid w:val="000D5F16"/>
    <w:rsid w:val="000D5F98"/>
    <w:rsid w:val="000D6AC0"/>
    <w:rsid w:val="000D7831"/>
    <w:rsid w:val="000D791C"/>
    <w:rsid w:val="000D7959"/>
    <w:rsid w:val="000E14CB"/>
    <w:rsid w:val="000E1B76"/>
    <w:rsid w:val="000E2607"/>
    <w:rsid w:val="000E2783"/>
    <w:rsid w:val="000E287D"/>
    <w:rsid w:val="000E2EF6"/>
    <w:rsid w:val="000E3694"/>
    <w:rsid w:val="000E3C6F"/>
    <w:rsid w:val="000E3D7D"/>
    <w:rsid w:val="000E4354"/>
    <w:rsid w:val="000E435A"/>
    <w:rsid w:val="000E4A1E"/>
    <w:rsid w:val="000E55FC"/>
    <w:rsid w:val="000E5AC3"/>
    <w:rsid w:val="000E5DDA"/>
    <w:rsid w:val="000E5FCC"/>
    <w:rsid w:val="000E60A1"/>
    <w:rsid w:val="000E622A"/>
    <w:rsid w:val="000E6F03"/>
    <w:rsid w:val="000E7C1F"/>
    <w:rsid w:val="000F0685"/>
    <w:rsid w:val="000F09A8"/>
    <w:rsid w:val="000F123A"/>
    <w:rsid w:val="000F1F40"/>
    <w:rsid w:val="000F2A2E"/>
    <w:rsid w:val="000F3056"/>
    <w:rsid w:val="000F32C8"/>
    <w:rsid w:val="000F3E7F"/>
    <w:rsid w:val="000F4CF2"/>
    <w:rsid w:val="000F4D4D"/>
    <w:rsid w:val="000F67C9"/>
    <w:rsid w:val="000F6AAC"/>
    <w:rsid w:val="00100147"/>
    <w:rsid w:val="001008D0"/>
    <w:rsid w:val="001008EB"/>
    <w:rsid w:val="00101051"/>
    <w:rsid w:val="0010105A"/>
    <w:rsid w:val="001015FA"/>
    <w:rsid w:val="001019F5"/>
    <w:rsid w:val="001036E1"/>
    <w:rsid w:val="001045BD"/>
    <w:rsid w:val="00104773"/>
    <w:rsid w:val="00104CBA"/>
    <w:rsid w:val="0010627F"/>
    <w:rsid w:val="001073C5"/>
    <w:rsid w:val="00107672"/>
    <w:rsid w:val="00107A56"/>
    <w:rsid w:val="00110220"/>
    <w:rsid w:val="001105F2"/>
    <w:rsid w:val="001112F0"/>
    <w:rsid w:val="00111D8D"/>
    <w:rsid w:val="00112167"/>
    <w:rsid w:val="00112503"/>
    <w:rsid w:val="00113A6C"/>
    <w:rsid w:val="00116A2C"/>
    <w:rsid w:val="00116ACE"/>
    <w:rsid w:val="00116B88"/>
    <w:rsid w:val="00116C36"/>
    <w:rsid w:val="00116DC8"/>
    <w:rsid w:val="00116F79"/>
    <w:rsid w:val="00117551"/>
    <w:rsid w:val="001209D3"/>
    <w:rsid w:val="00121494"/>
    <w:rsid w:val="00121776"/>
    <w:rsid w:val="00122379"/>
    <w:rsid w:val="00122879"/>
    <w:rsid w:val="0012335D"/>
    <w:rsid w:val="0012341C"/>
    <w:rsid w:val="00124158"/>
    <w:rsid w:val="001241DF"/>
    <w:rsid w:val="0012433E"/>
    <w:rsid w:val="0012533B"/>
    <w:rsid w:val="001253FF"/>
    <w:rsid w:val="0012682B"/>
    <w:rsid w:val="00127292"/>
    <w:rsid w:val="0012768B"/>
    <w:rsid w:val="00130A96"/>
    <w:rsid w:val="00130F47"/>
    <w:rsid w:val="0013135B"/>
    <w:rsid w:val="001315C9"/>
    <w:rsid w:val="00131BCD"/>
    <w:rsid w:val="0013299D"/>
    <w:rsid w:val="00134693"/>
    <w:rsid w:val="001351A4"/>
    <w:rsid w:val="001361B2"/>
    <w:rsid w:val="00136328"/>
    <w:rsid w:val="00136CEE"/>
    <w:rsid w:val="00137170"/>
    <w:rsid w:val="001400D9"/>
    <w:rsid w:val="00140154"/>
    <w:rsid w:val="001428E0"/>
    <w:rsid w:val="00143008"/>
    <w:rsid w:val="00144AA9"/>
    <w:rsid w:val="001466DC"/>
    <w:rsid w:val="001475C8"/>
    <w:rsid w:val="00150293"/>
    <w:rsid w:val="0015060B"/>
    <w:rsid w:val="0015064C"/>
    <w:rsid w:val="0015092D"/>
    <w:rsid w:val="0015164C"/>
    <w:rsid w:val="00151F84"/>
    <w:rsid w:val="00152342"/>
    <w:rsid w:val="001523ED"/>
    <w:rsid w:val="00152660"/>
    <w:rsid w:val="00152791"/>
    <w:rsid w:val="001529D5"/>
    <w:rsid w:val="00152BF4"/>
    <w:rsid w:val="0015306B"/>
    <w:rsid w:val="00154350"/>
    <w:rsid w:val="00154458"/>
    <w:rsid w:val="0015450C"/>
    <w:rsid w:val="001546D1"/>
    <w:rsid w:val="00154A38"/>
    <w:rsid w:val="00154B82"/>
    <w:rsid w:val="00155979"/>
    <w:rsid w:val="001559D9"/>
    <w:rsid w:val="0015604B"/>
    <w:rsid w:val="001565D9"/>
    <w:rsid w:val="00156CAB"/>
    <w:rsid w:val="00157425"/>
    <w:rsid w:val="0015769F"/>
    <w:rsid w:val="00157756"/>
    <w:rsid w:val="00157AEE"/>
    <w:rsid w:val="001604B9"/>
    <w:rsid w:val="00161F39"/>
    <w:rsid w:val="00162155"/>
    <w:rsid w:val="00162739"/>
    <w:rsid w:val="00163037"/>
    <w:rsid w:val="00163453"/>
    <w:rsid w:val="001642DC"/>
    <w:rsid w:val="00164C36"/>
    <w:rsid w:val="00165DFC"/>
    <w:rsid w:val="00166165"/>
    <w:rsid w:val="001662E3"/>
    <w:rsid w:val="00167580"/>
    <w:rsid w:val="001700B3"/>
    <w:rsid w:val="00170154"/>
    <w:rsid w:val="00170534"/>
    <w:rsid w:val="0017092A"/>
    <w:rsid w:val="00170CA2"/>
    <w:rsid w:val="00173061"/>
    <w:rsid w:val="001730BF"/>
    <w:rsid w:val="00173262"/>
    <w:rsid w:val="001735F6"/>
    <w:rsid w:val="00173726"/>
    <w:rsid w:val="00173738"/>
    <w:rsid w:val="00173828"/>
    <w:rsid w:val="00174085"/>
    <w:rsid w:val="00174326"/>
    <w:rsid w:val="0017458A"/>
    <w:rsid w:val="0017460C"/>
    <w:rsid w:val="00174663"/>
    <w:rsid w:val="00175285"/>
    <w:rsid w:val="00175483"/>
    <w:rsid w:val="00175773"/>
    <w:rsid w:val="00176124"/>
    <w:rsid w:val="0017742A"/>
    <w:rsid w:val="00177B4D"/>
    <w:rsid w:val="00181340"/>
    <w:rsid w:val="00181F23"/>
    <w:rsid w:val="00181FA7"/>
    <w:rsid w:val="00182331"/>
    <w:rsid w:val="0018249C"/>
    <w:rsid w:val="00182AC1"/>
    <w:rsid w:val="00182BA9"/>
    <w:rsid w:val="00182BD9"/>
    <w:rsid w:val="00182E82"/>
    <w:rsid w:val="00184C03"/>
    <w:rsid w:val="00185346"/>
    <w:rsid w:val="00185BB7"/>
    <w:rsid w:val="0018618C"/>
    <w:rsid w:val="00186AEE"/>
    <w:rsid w:val="00187127"/>
    <w:rsid w:val="00187245"/>
    <w:rsid w:val="00187443"/>
    <w:rsid w:val="001875ED"/>
    <w:rsid w:val="0019032F"/>
    <w:rsid w:val="001906D2"/>
    <w:rsid w:val="00190719"/>
    <w:rsid w:val="00190736"/>
    <w:rsid w:val="001914EC"/>
    <w:rsid w:val="00191A1A"/>
    <w:rsid w:val="001929D9"/>
    <w:rsid w:val="00192DA3"/>
    <w:rsid w:val="001934DE"/>
    <w:rsid w:val="00193542"/>
    <w:rsid w:val="00193A55"/>
    <w:rsid w:val="00193BB9"/>
    <w:rsid w:val="00193DF9"/>
    <w:rsid w:val="00194371"/>
    <w:rsid w:val="001949F5"/>
    <w:rsid w:val="00194D50"/>
    <w:rsid w:val="00195684"/>
    <w:rsid w:val="00195794"/>
    <w:rsid w:val="00195B20"/>
    <w:rsid w:val="001973B6"/>
    <w:rsid w:val="001A125A"/>
    <w:rsid w:val="001A1511"/>
    <w:rsid w:val="001A18BD"/>
    <w:rsid w:val="001A1CC4"/>
    <w:rsid w:val="001A21E2"/>
    <w:rsid w:val="001A2599"/>
    <w:rsid w:val="001A25E2"/>
    <w:rsid w:val="001A2946"/>
    <w:rsid w:val="001A2E07"/>
    <w:rsid w:val="001A2F93"/>
    <w:rsid w:val="001A36A1"/>
    <w:rsid w:val="001A437C"/>
    <w:rsid w:val="001A4696"/>
    <w:rsid w:val="001A4E2C"/>
    <w:rsid w:val="001A5288"/>
    <w:rsid w:val="001A5563"/>
    <w:rsid w:val="001A6426"/>
    <w:rsid w:val="001A6F3D"/>
    <w:rsid w:val="001A73C3"/>
    <w:rsid w:val="001A7ADA"/>
    <w:rsid w:val="001A7F81"/>
    <w:rsid w:val="001B0131"/>
    <w:rsid w:val="001B068F"/>
    <w:rsid w:val="001B0B5E"/>
    <w:rsid w:val="001B1394"/>
    <w:rsid w:val="001B2D1A"/>
    <w:rsid w:val="001B3767"/>
    <w:rsid w:val="001B4A8B"/>
    <w:rsid w:val="001B50EE"/>
    <w:rsid w:val="001B67D9"/>
    <w:rsid w:val="001B6AEA"/>
    <w:rsid w:val="001B6C66"/>
    <w:rsid w:val="001C042B"/>
    <w:rsid w:val="001C2188"/>
    <w:rsid w:val="001C3327"/>
    <w:rsid w:val="001C3635"/>
    <w:rsid w:val="001C375C"/>
    <w:rsid w:val="001C5127"/>
    <w:rsid w:val="001C612A"/>
    <w:rsid w:val="001C64E1"/>
    <w:rsid w:val="001C6B47"/>
    <w:rsid w:val="001C7A87"/>
    <w:rsid w:val="001C7E13"/>
    <w:rsid w:val="001D140F"/>
    <w:rsid w:val="001D1C3F"/>
    <w:rsid w:val="001D236A"/>
    <w:rsid w:val="001D23DC"/>
    <w:rsid w:val="001D33DC"/>
    <w:rsid w:val="001D35F0"/>
    <w:rsid w:val="001D3F45"/>
    <w:rsid w:val="001D47F0"/>
    <w:rsid w:val="001D4D2F"/>
    <w:rsid w:val="001D66E6"/>
    <w:rsid w:val="001D67AE"/>
    <w:rsid w:val="001D7B41"/>
    <w:rsid w:val="001D7DAF"/>
    <w:rsid w:val="001E0146"/>
    <w:rsid w:val="001E05D6"/>
    <w:rsid w:val="001E0DF7"/>
    <w:rsid w:val="001E12C5"/>
    <w:rsid w:val="001E1310"/>
    <w:rsid w:val="001E161D"/>
    <w:rsid w:val="001E2B8D"/>
    <w:rsid w:val="001E373D"/>
    <w:rsid w:val="001E5116"/>
    <w:rsid w:val="001E5B05"/>
    <w:rsid w:val="001E5C6B"/>
    <w:rsid w:val="001E5D98"/>
    <w:rsid w:val="001E5EE8"/>
    <w:rsid w:val="001E790E"/>
    <w:rsid w:val="001E7C1D"/>
    <w:rsid w:val="001F08B8"/>
    <w:rsid w:val="001F0ECF"/>
    <w:rsid w:val="001F1050"/>
    <w:rsid w:val="001F1299"/>
    <w:rsid w:val="001F1777"/>
    <w:rsid w:val="001F19F1"/>
    <w:rsid w:val="001F2669"/>
    <w:rsid w:val="001F4ED2"/>
    <w:rsid w:val="001F53D9"/>
    <w:rsid w:val="001F581A"/>
    <w:rsid w:val="001F5F52"/>
    <w:rsid w:val="001F61FB"/>
    <w:rsid w:val="001F6803"/>
    <w:rsid w:val="001F7A54"/>
    <w:rsid w:val="00200773"/>
    <w:rsid w:val="002007BE"/>
    <w:rsid w:val="002007D7"/>
    <w:rsid w:val="0020084E"/>
    <w:rsid w:val="00200CDA"/>
    <w:rsid w:val="002028E6"/>
    <w:rsid w:val="00203024"/>
    <w:rsid w:val="00203E67"/>
    <w:rsid w:val="00204790"/>
    <w:rsid w:val="00204D2F"/>
    <w:rsid w:val="002072FE"/>
    <w:rsid w:val="00207F79"/>
    <w:rsid w:val="00210143"/>
    <w:rsid w:val="002102E5"/>
    <w:rsid w:val="002106E5"/>
    <w:rsid w:val="0021071C"/>
    <w:rsid w:val="00210AD0"/>
    <w:rsid w:val="002122C8"/>
    <w:rsid w:val="002135AB"/>
    <w:rsid w:val="002135B4"/>
    <w:rsid w:val="00213C2D"/>
    <w:rsid w:val="00213DDB"/>
    <w:rsid w:val="0021498F"/>
    <w:rsid w:val="002164D8"/>
    <w:rsid w:val="00216704"/>
    <w:rsid w:val="0021688C"/>
    <w:rsid w:val="00216A37"/>
    <w:rsid w:val="00216C1D"/>
    <w:rsid w:val="00217247"/>
    <w:rsid w:val="0021730A"/>
    <w:rsid w:val="002201FE"/>
    <w:rsid w:val="00220C9B"/>
    <w:rsid w:val="00221FA0"/>
    <w:rsid w:val="002224F1"/>
    <w:rsid w:val="00222D88"/>
    <w:rsid w:val="00224BB1"/>
    <w:rsid w:val="00225C40"/>
    <w:rsid w:val="00226748"/>
    <w:rsid w:val="002267FC"/>
    <w:rsid w:val="00226B37"/>
    <w:rsid w:val="00226C52"/>
    <w:rsid w:val="00227749"/>
    <w:rsid w:val="00227B7E"/>
    <w:rsid w:val="00227C49"/>
    <w:rsid w:val="00230057"/>
    <w:rsid w:val="002314ED"/>
    <w:rsid w:val="00231553"/>
    <w:rsid w:val="00231AC7"/>
    <w:rsid w:val="002323A5"/>
    <w:rsid w:val="002325E0"/>
    <w:rsid w:val="00232DB8"/>
    <w:rsid w:val="00233746"/>
    <w:rsid w:val="00234593"/>
    <w:rsid w:val="0023460E"/>
    <w:rsid w:val="00234ABE"/>
    <w:rsid w:val="002366A3"/>
    <w:rsid w:val="00237FA5"/>
    <w:rsid w:val="00242405"/>
    <w:rsid w:val="002425FD"/>
    <w:rsid w:val="00243D8A"/>
    <w:rsid w:val="0024402B"/>
    <w:rsid w:val="002444C1"/>
    <w:rsid w:val="00244D6B"/>
    <w:rsid w:val="00244DB8"/>
    <w:rsid w:val="002455C2"/>
    <w:rsid w:val="00246CF4"/>
    <w:rsid w:val="00246E95"/>
    <w:rsid w:val="00246FD0"/>
    <w:rsid w:val="00247298"/>
    <w:rsid w:val="00247517"/>
    <w:rsid w:val="0024754B"/>
    <w:rsid w:val="002478C9"/>
    <w:rsid w:val="002502F3"/>
    <w:rsid w:val="0025034C"/>
    <w:rsid w:val="0025085F"/>
    <w:rsid w:val="002509C8"/>
    <w:rsid w:val="00250A09"/>
    <w:rsid w:val="00250F2B"/>
    <w:rsid w:val="002512A5"/>
    <w:rsid w:val="00251468"/>
    <w:rsid w:val="00251478"/>
    <w:rsid w:val="002524BC"/>
    <w:rsid w:val="0025257E"/>
    <w:rsid w:val="00252EB4"/>
    <w:rsid w:val="00252EEA"/>
    <w:rsid w:val="002539BD"/>
    <w:rsid w:val="00253F7B"/>
    <w:rsid w:val="002545DB"/>
    <w:rsid w:val="0025497C"/>
    <w:rsid w:val="002557E1"/>
    <w:rsid w:val="00256A8E"/>
    <w:rsid w:val="00256BC2"/>
    <w:rsid w:val="00256E5D"/>
    <w:rsid w:val="00257857"/>
    <w:rsid w:val="002578F8"/>
    <w:rsid w:val="002602B7"/>
    <w:rsid w:val="00261416"/>
    <w:rsid w:val="002623C7"/>
    <w:rsid w:val="002629E3"/>
    <w:rsid w:val="00262BB1"/>
    <w:rsid w:val="00262D45"/>
    <w:rsid w:val="00263E4F"/>
    <w:rsid w:val="00264C84"/>
    <w:rsid w:val="00265C0A"/>
    <w:rsid w:val="00265D0F"/>
    <w:rsid w:val="00266488"/>
    <w:rsid w:val="00266595"/>
    <w:rsid w:val="0026750D"/>
    <w:rsid w:val="0027029C"/>
    <w:rsid w:val="002711CF"/>
    <w:rsid w:val="00272174"/>
    <w:rsid w:val="00272702"/>
    <w:rsid w:val="00272C71"/>
    <w:rsid w:val="00274617"/>
    <w:rsid w:val="002746C6"/>
    <w:rsid w:val="00274A44"/>
    <w:rsid w:val="00274A9E"/>
    <w:rsid w:val="002756A5"/>
    <w:rsid w:val="00275DCA"/>
    <w:rsid w:val="00275FCB"/>
    <w:rsid w:val="0027684A"/>
    <w:rsid w:val="002768EC"/>
    <w:rsid w:val="00277F90"/>
    <w:rsid w:val="00280BCC"/>
    <w:rsid w:val="00280CAC"/>
    <w:rsid w:val="00280FAC"/>
    <w:rsid w:val="00281017"/>
    <w:rsid w:val="002816CA"/>
    <w:rsid w:val="00282091"/>
    <w:rsid w:val="002823B1"/>
    <w:rsid w:val="002828CA"/>
    <w:rsid w:val="00283645"/>
    <w:rsid w:val="0028368D"/>
    <w:rsid w:val="0028373B"/>
    <w:rsid w:val="00283BDF"/>
    <w:rsid w:val="00283DB9"/>
    <w:rsid w:val="00284686"/>
    <w:rsid w:val="00284C57"/>
    <w:rsid w:val="002858E2"/>
    <w:rsid w:val="00286272"/>
    <w:rsid w:val="00286EF6"/>
    <w:rsid w:val="00287BE8"/>
    <w:rsid w:val="00287F26"/>
    <w:rsid w:val="0029005B"/>
    <w:rsid w:val="002901F4"/>
    <w:rsid w:val="00291C2B"/>
    <w:rsid w:val="00292A62"/>
    <w:rsid w:val="00293750"/>
    <w:rsid w:val="00293B58"/>
    <w:rsid w:val="00294159"/>
    <w:rsid w:val="00294243"/>
    <w:rsid w:val="00294855"/>
    <w:rsid w:val="002949F3"/>
    <w:rsid w:val="00294F36"/>
    <w:rsid w:val="002951CD"/>
    <w:rsid w:val="002955E8"/>
    <w:rsid w:val="00295A55"/>
    <w:rsid w:val="002963F1"/>
    <w:rsid w:val="00296747"/>
    <w:rsid w:val="00296A70"/>
    <w:rsid w:val="00297413"/>
    <w:rsid w:val="00297AF2"/>
    <w:rsid w:val="002A0658"/>
    <w:rsid w:val="002A1257"/>
    <w:rsid w:val="002A1B56"/>
    <w:rsid w:val="002A21E5"/>
    <w:rsid w:val="002A3291"/>
    <w:rsid w:val="002A3D1D"/>
    <w:rsid w:val="002A422E"/>
    <w:rsid w:val="002A4EF5"/>
    <w:rsid w:val="002A68A9"/>
    <w:rsid w:val="002A6DD5"/>
    <w:rsid w:val="002A6F7C"/>
    <w:rsid w:val="002A76D6"/>
    <w:rsid w:val="002A7A39"/>
    <w:rsid w:val="002A7B3F"/>
    <w:rsid w:val="002A7CE8"/>
    <w:rsid w:val="002B0D73"/>
    <w:rsid w:val="002B0DBD"/>
    <w:rsid w:val="002B1AE5"/>
    <w:rsid w:val="002B2676"/>
    <w:rsid w:val="002B39A6"/>
    <w:rsid w:val="002B4815"/>
    <w:rsid w:val="002B4B48"/>
    <w:rsid w:val="002B5499"/>
    <w:rsid w:val="002B5DF9"/>
    <w:rsid w:val="002B5F1B"/>
    <w:rsid w:val="002B6B9F"/>
    <w:rsid w:val="002B7450"/>
    <w:rsid w:val="002B7B64"/>
    <w:rsid w:val="002C011F"/>
    <w:rsid w:val="002C0C53"/>
    <w:rsid w:val="002C1638"/>
    <w:rsid w:val="002C1BF8"/>
    <w:rsid w:val="002C3F79"/>
    <w:rsid w:val="002C45B6"/>
    <w:rsid w:val="002C4A9B"/>
    <w:rsid w:val="002C6062"/>
    <w:rsid w:val="002C615A"/>
    <w:rsid w:val="002C6439"/>
    <w:rsid w:val="002C6C05"/>
    <w:rsid w:val="002C6D93"/>
    <w:rsid w:val="002C729C"/>
    <w:rsid w:val="002C79C3"/>
    <w:rsid w:val="002D08F9"/>
    <w:rsid w:val="002D0FF7"/>
    <w:rsid w:val="002D16C2"/>
    <w:rsid w:val="002D1E34"/>
    <w:rsid w:val="002D210A"/>
    <w:rsid w:val="002D27C7"/>
    <w:rsid w:val="002D437E"/>
    <w:rsid w:val="002D4535"/>
    <w:rsid w:val="002D478D"/>
    <w:rsid w:val="002D4A5A"/>
    <w:rsid w:val="002D4F74"/>
    <w:rsid w:val="002D5AE0"/>
    <w:rsid w:val="002D6165"/>
    <w:rsid w:val="002D6181"/>
    <w:rsid w:val="002D6428"/>
    <w:rsid w:val="002D6737"/>
    <w:rsid w:val="002D6926"/>
    <w:rsid w:val="002E012D"/>
    <w:rsid w:val="002E0398"/>
    <w:rsid w:val="002E18C3"/>
    <w:rsid w:val="002E23B6"/>
    <w:rsid w:val="002E30CA"/>
    <w:rsid w:val="002E3554"/>
    <w:rsid w:val="002E38C1"/>
    <w:rsid w:val="002E3B63"/>
    <w:rsid w:val="002E3C50"/>
    <w:rsid w:val="002E3DB6"/>
    <w:rsid w:val="002E44EF"/>
    <w:rsid w:val="002E455D"/>
    <w:rsid w:val="002E4B72"/>
    <w:rsid w:val="002E5CBF"/>
    <w:rsid w:val="002E6753"/>
    <w:rsid w:val="002E6BDC"/>
    <w:rsid w:val="002E7B31"/>
    <w:rsid w:val="002E7F18"/>
    <w:rsid w:val="002F01FF"/>
    <w:rsid w:val="002F08CB"/>
    <w:rsid w:val="002F0B59"/>
    <w:rsid w:val="002F0E46"/>
    <w:rsid w:val="002F1312"/>
    <w:rsid w:val="002F1843"/>
    <w:rsid w:val="002F1A14"/>
    <w:rsid w:val="002F1CAB"/>
    <w:rsid w:val="002F2242"/>
    <w:rsid w:val="002F2EF9"/>
    <w:rsid w:val="002F3321"/>
    <w:rsid w:val="002F37DE"/>
    <w:rsid w:val="002F399F"/>
    <w:rsid w:val="002F4152"/>
    <w:rsid w:val="002F4638"/>
    <w:rsid w:val="002F4643"/>
    <w:rsid w:val="002F4D07"/>
    <w:rsid w:val="002F5985"/>
    <w:rsid w:val="002F5BD4"/>
    <w:rsid w:val="002F628A"/>
    <w:rsid w:val="002F6AFD"/>
    <w:rsid w:val="00300F8C"/>
    <w:rsid w:val="00301093"/>
    <w:rsid w:val="003032EE"/>
    <w:rsid w:val="00304879"/>
    <w:rsid w:val="00304B5C"/>
    <w:rsid w:val="003050A1"/>
    <w:rsid w:val="00306AA6"/>
    <w:rsid w:val="003118F0"/>
    <w:rsid w:val="00311DDD"/>
    <w:rsid w:val="0031207B"/>
    <w:rsid w:val="00312086"/>
    <w:rsid w:val="00313E53"/>
    <w:rsid w:val="00314875"/>
    <w:rsid w:val="00314D74"/>
    <w:rsid w:val="0031506A"/>
    <w:rsid w:val="0031521A"/>
    <w:rsid w:val="00316647"/>
    <w:rsid w:val="003172DE"/>
    <w:rsid w:val="003202E6"/>
    <w:rsid w:val="00322686"/>
    <w:rsid w:val="003228FD"/>
    <w:rsid w:val="00323375"/>
    <w:rsid w:val="00324899"/>
    <w:rsid w:val="0032593E"/>
    <w:rsid w:val="00325CA2"/>
    <w:rsid w:val="003267C0"/>
    <w:rsid w:val="003267E7"/>
    <w:rsid w:val="00330328"/>
    <w:rsid w:val="003303A0"/>
    <w:rsid w:val="00330DC2"/>
    <w:rsid w:val="00331120"/>
    <w:rsid w:val="00331709"/>
    <w:rsid w:val="0033276F"/>
    <w:rsid w:val="00332EA1"/>
    <w:rsid w:val="00333229"/>
    <w:rsid w:val="0033334D"/>
    <w:rsid w:val="00333502"/>
    <w:rsid w:val="00333756"/>
    <w:rsid w:val="00333FB5"/>
    <w:rsid w:val="00334FA9"/>
    <w:rsid w:val="0033528F"/>
    <w:rsid w:val="00335634"/>
    <w:rsid w:val="00335C42"/>
    <w:rsid w:val="0033685F"/>
    <w:rsid w:val="00337100"/>
    <w:rsid w:val="00337DAA"/>
    <w:rsid w:val="00340043"/>
    <w:rsid w:val="003401A9"/>
    <w:rsid w:val="003401D6"/>
    <w:rsid w:val="0034083E"/>
    <w:rsid w:val="00341F1C"/>
    <w:rsid w:val="003423F5"/>
    <w:rsid w:val="00342508"/>
    <w:rsid w:val="00342FFB"/>
    <w:rsid w:val="003433B8"/>
    <w:rsid w:val="003436DA"/>
    <w:rsid w:val="00343F0E"/>
    <w:rsid w:val="003444C0"/>
    <w:rsid w:val="00344EEA"/>
    <w:rsid w:val="0034524C"/>
    <w:rsid w:val="0034611B"/>
    <w:rsid w:val="00346537"/>
    <w:rsid w:val="00347964"/>
    <w:rsid w:val="00347B4D"/>
    <w:rsid w:val="00347CE1"/>
    <w:rsid w:val="00350002"/>
    <w:rsid w:val="00351481"/>
    <w:rsid w:val="003517E0"/>
    <w:rsid w:val="00353137"/>
    <w:rsid w:val="00353207"/>
    <w:rsid w:val="0035336F"/>
    <w:rsid w:val="003537AC"/>
    <w:rsid w:val="0035383B"/>
    <w:rsid w:val="00353CF7"/>
    <w:rsid w:val="00353D4D"/>
    <w:rsid w:val="0035465F"/>
    <w:rsid w:val="003548F3"/>
    <w:rsid w:val="00354AE9"/>
    <w:rsid w:val="00355CC9"/>
    <w:rsid w:val="00356201"/>
    <w:rsid w:val="0035687B"/>
    <w:rsid w:val="003575A6"/>
    <w:rsid w:val="00360C7D"/>
    <w:rsid w:val="00360DAC"/>
    <w:rsid w:val="003619D2"/>
    <w:rsid w:val="00361AF2"/>
    <w:rsid w:val="00363378"/>
    <w:rsid w:val="00363507"/>
    <w:rsid w:val="00367508"/>
    <w:rsid w:val="0036752C"/>
    <w:rsid w:val="00367FF9"/>
    <w:rsid w:val="003714A3"/>
    <w:rsid w:val="00371761"/>
    <w:rsid w:val="00371DB9"/>
    <w:rsid w:val="0037202B"/>
    <w:rsid w:val="00372273"/>
    <w:rsid w:val="00373135"/>
    <w:rsid w:val="00373A62"/>
    <w:rsid w:val="0037403A"/>
    <w:rsid w:val="003741E1"/>
    <w:rsid w:val="00374631"/>
    <w:rsid w:val="003746C0"/>
    <w:rsid w:val="003746C1"/>
    <w:rsid w:val="00376042"/>
    <w:rsid w:val="00376C60"/>
    <w:rsid w:val="0037745D"/>
    <w:rsid w:val="00377C6C"/>
    <w:rsid w:val="00380045"/>
    <w:rsid w:val="00380B0E"/>
    <w:rsid w:val="003816FA"/>
    <w:rsid w:val="0038176D"/>
    <w:rsid w:val="00382125"/>
    <w:rsid w:val="003838B4"/>
    <w:rsid w:val="00383C2F"/>
    <w:rsid w:val="00384063"/>
    <w:rsid w:val="00384082"/>
    <w:rsid w:val="00384299"/>
    <w:rsid w:val="003850C6"/>
    <w:rsid w:val="0038557D"/>
    <w:rsid w:val="00385A71"/>
    <w:rsid w:val="00386079"/>
    <w:rsid w:val="003865DE"/>
    <w:rsid w:val="003871F5"/>
    <w:rsid w:val="00387AC7"/>
    <w:rsid w:val="00390B52"/>
    <w:rsid w:val="003913FE"/>
    <w:rsid w:val="003919C5"/>
    <w:rsid w:val="00391E53"/>
    <w:rsid w:val="00392DF1"/>
    <w:rsid w:val="00393080"/>
    <w:rsid w:val="003934EB"/>
    <w:rsid w:val="00393BD9"/>
    <w:rsid w:val="00394465"/>
    <w:rsid w:val="003948BA"/>
    <w:rsid w:val="003950CC"/>
    <w:rsid w:val="00395CCE"/>
    <w:rsid w:val="00395D63"/>
    <w:rsid w:val="003966C9"/>
    <w:rsid w:val="00396DEB"/>
    <w:rsid w:val="00396F92"/>
    <w:rsid w:val="003A0447"/>
    <w:rsid w:val="003A09A6"/>
    <w:rsid w:val="003A0A61"/>
    <w:rsid w:val="003A0B06"/>
    <w:rsid w:val="003A0FD6"/>
    <w:rsid w:val="003A11BB"/>
    <w:rsid w:val="003A12F7"/>
    <w:rsid w:val="003A2163"/>
    <w:rsid w:val="003A2197"/>
    <w:rsid w:val="003A2526"/>
    <w:rsid w:val="003A3D57"/>
    <w:rsid w:val="003A4DF8"/>
    <w:rsid w:val="003A5247"/>
    <w:rsid w:val="003A55A0"/>
    <w:rsid w:val="003A58AA"/>
    <w:rsid w:val="003A6013"/>
    <w:rsid w:val="003A6761"/>
    <w:rsid w:val="003A677C"/>
    <w:rsid w:val="003A7C18"/>
    <w:rsid w:val="003B1A45"/>
    <w:rsid w:val="003B1FC2"/>
    <w:rsid w:val="003B22D4"/>
    <w:rsid w:val="003B2743"/>
    <w:rsid w:val="003B2B12"/>
    <w:rsid w:val="003B2DFE"/>
    <w:rsid w:val="003B36B3"/>
    <w:rsid w:val="003B3DA6"/>
    <w:rsid w:val="003B3EA6"/>
    <w:rsid w:val="003B5A8A"/>
    <w:rsid w:val="003B5F83"/>
    <w:rsid w:val="003B6691"/>
    <w:rsid w:val="003B69D9"/>
    <w:rsid w:val="003B6E69"/>
    <w:rsid w:val="003B7294"/>
    <w:rsid w:val="003B7533"/>
    <w:rsid w:val="003C04AB"/>
    <w:rsid w:val="003C1B17"/>
    <w:rsid w:val="003C1EB0"/>
    <w:rsid w:val="003C4AB1"/>
    <w:rsid w:val="003C4ABD"/>
    <w:rsid w:val="003C4B11"/>
    <w:rsid w:val="003C7205"/>
    <w:rsid w:val="003D00F7"/>
    <w:rsid w:val="003D08B4"/>
    <w:rsid w:val="003D3148"/>
    <w:rsid w:val="003D3422"/>
    <w:rsid w:val="003D35D0"/>
    <w:rsid w:val="003D3DAF"/>
    <w:rsid w:val="003D40DC"/>
    <w:rsid w:val="003D44F9"/>
    <w:rsid w:val="003D5DE6"/>
    <w:rsid w:val="003D6186"/>
    <w:rsid w:val="003D69A8"/>
    <w:rsid w:val="003D6CB6"/>
    <w:rsid w:val="003D72C7"/>
    <w:rsid w:val="003D7859"/>
    <w:rsid w:val="003D796D"/>
    <w:rsid w:val="003D7A66"/>
    <w:rsid w:val="003E01E1"/>
    <w:rsid w:val="003E09E2"/>
    <w:rsid w:val="003E254E"/>
    <w:rsid w:val="003E298D"/>
    <w:rsid w:val="003E2AD3"/>
    <w:rsid w:val="003E2D9F"/>
    <w:rsid w:val="003E341E"/>
    <w:rsid w:val="003E376C"/>
    <w:rsid w:val="003E3A5B"/>
    <w:rsid w:val="003E4346"/>
    <w:rsid w:val="003E438A"/>
    <w:rsid w:val="003E4883"/>
    <w:rsid w:val="003E496A"/>
    <w:rsid w:val="003E6420"/>
    <w:rsid w:val="003E7688"/>
    <w:rsid w:val="003E799D"/>
    <w:rsid w:val="003E7BA0"/>
    <w:rsid w:val="003F01F6"/>
    <w:rsid w:val="003F1407"/>
    <w:rsid w:val="003F24EA"/>
    <w:rsid w:val="003F2809"/>
    <w:rsid w:val="003F2954"/>
    <w:rsid w:val="003F390A"/>
    <w:rsid w:val="003F4970"/>
    <w:rsid w:val="003F5D3D"/>
    <w:rsid w:val="003F5D52"/>
    <w:rsid w:val="003F5E15"/>
    <w:rsid w:val="003F6689"/>
    <w:rsid w:val="003F691E"/>
    <w:rsid w:val="003F6A24"/>
    <w:rsid w:val="003F6A75"/>
    <w:rsid w:val="003F6AC6"/>
    <w:rsid w:val="003F6F4B"/>
    <w:rsid w:val="003F6F6F"/>
    <w:rsid w:val="003F763C"/>
    <w:rsid w:val="003F774C"/>
    <w:rsid w:val="003F794B"/>
    <w:rsid w:val="00400111"/>
    <w:rsid w:val="004004A2"/>
    <w:rsid w:val="004004BB"/>
    <w:rsid w:val="00400777"/>
    <w:rsid w:val="00400FBB"/>
    <w:rsid w:val="00401E57"/>
    <w:rsid w:val="00401EB0"/>
    <w:rsid w:val="004021D3"/>
    <w:rsid w:val="00402341"/>
    <w:rsid w:val="0040286E"/>
    <w:rsid w:val="00402A89"/>
    <w:rsid w:val="004033B8"/>
    <w:rsid w:val="004047DB"/>
    <w:rsid w:val="00405971"/>
    <w:rsid w:val="00405CC1"/>
    <w:rsid w:val="00406455"/>
    <w:rsid w:val="00407ED9"/>
    <w:rsid w:val="00411779"/>
    <w:rsid w:val="004120E3"/>
    <w:rsid w:val="00412109"/>
    <w:rsid w:val="0041302E"/>
    <w:rsid w:val="0041427E"/>
    <w:rsid w:val="00414807"/>
    <w:rsid w:val="0041654B"/>
    <w:rsid w:val="004171E8"/>
    <w:rsid w:val="004174C5"/>
    <w:rsid w:val="004179C7"/>
    <w:rsid w:val="00417DF5"/>
    <w:rsid w:val="00417ED7"/>
    <w:rsid w:val="004208C9"/>
    <w:rsid w:val="00420BBA"/>
    <w:rsid w:val="00420D97"/>
    <w:rsid w:val="00420F29"/>
    <w:rsid w:val="00421206"/>
    <w:rsid w:val="004215A2"/>
    <w:rsid w:val="0042161F"/>
    <w:rsid w:val="0042190C"/>
    <w:rsid w:val="00421A4C"/>
    <w:rsid w:val="00421D42"/>
    <w:rsid w:val="00422587"/>
    <w:rsid w:val="00422F23"/>
    <w:rsid w:val="004230D0"/>
    <w:rsid w:val="00423E36"/>
    <w:rsid w:val="0042420E"/>
    <w:rsid w:val="00424F4C"/>
    <w:rsid w:val="0042597E"/>
    <w:rsid w:val="00425B6A"/>
    <w:rsid w:val="00425EF3"/>
    <w:rsid w:val="00426074"/>
    <w:rsid w:val="004266EC"/>
    <w:rsid w:val="00427464"/>
    <w:rsid w:val="0042760D"/>
    <w:rsid w:val="00427E30"/>
    <w:rsid w:val="00431C0A"/>
    <w:rsid w:val="00431DE5"/>
    <w:rsid w:val="00433CFA"/>
    <w:rsid w:val="00433E07"/>
    <w:rsid w:val="0043433F"/>
    <w:rsid w:val="0043482D"/>
    <w:rsid w:val="00434B3D"/>
    <w:rsid w:val="00434E09"/>
    <w:rsid w:val="00435312"/>
    <w:rsid w:val="004359CD"/>
    <w:rsid w:val="00435CFF"/>
    <w:rsid w:val="00436CDD"/>
    <w:rsid w:val="00437D8C"/>
    <w:rsid w:val="004400AC"/>
    <w:rsid w:val="00440685"/>
    <w:rsid w:val="00440B96"/>
    <w:rsid w:val="00441B88"/>
    <w:rsid w:val="00441C59"/>
    <w:rsid w:val="0044281B"/>
    <w:rsid w:val="00443116"/>
    <w:rsid w:val="004435ED"/>
    <w:rsid w:val="004439EB"/>
    <w:rsid w:val="00446094"/>
    <w:rsid w:val="00446198"/>
    <w:rsid w:val="004468CC"/>
    <w:rsid w:val="0044769B"/>
    <w:rsid w:val="00447761"/>
    <w:rsid w:val="00447995"/>
    <w:rsid w:val="00450964"/>
    <w:rsid w:val="00450985"/>
    <w:rsid w:val="0045191F"/>
    <w:rsid w:val="00452497"/>
    <w:rsid w:val="004525AA"/>
    <w:rsid w:val="004525B8"/>
    <w:rsid w:val="0045280E"/>
    <w:rsid w:val="00452F6C"/>
    <w:rsid w:val="00453606"/>
    <w:rsid w:val="00453E51"/>
    <w:rsid w:val="00454375"/>
    <w:rsid w:val="00454750"/>
    <w:rsid w:val="00454E89"/>
    <w:rsid w:val="004552E3"/>
    <w:rsid w:val="004552FB"/>
    <w:rsid w:val="00456B2D"/>
    <w:rsid w:val="004571B0"/>
    <w:rsid w:val="00460362"/>
    <w:rsid w:val="0046087E"/>
    <w:rsid w:val="00461097"/>
    <w:rsid w:val="004614D5"/>
    <w:rsid w:val="004619F6"/>
    <w:rsid w:val="00462A38"/>
    <w:rsid w:val="00463007"/>
    <w:rsid w:val="00463347"/>
    <w:rsid w:val="004641BD"/>
    <w:rsid w:val="0046555F"/>
    <w:rsid w:val="00465AC0"/>
    <w:rsid w:val="00466184"/>
    <w:rsid w:val="00466322"/>
    <w:rsid w:val="00466C9B"/>
    <w:rsid w:val="00467419"/>
    <w:rsid w:val="00467778"/>
    <w:rsid w:val="0046791D"/>
    <w:rsid w:val="00470E4F"/>
    <w:rsid w:val="00471492"/>
    <w:rsid w:val="00471933"/>
    <w:rsid w:val="00471C50"/>
    <w:rsid w:val="00471DA3"/>
    <w:rsid w:val="0047328B"/>
    <w:rsid w:val="00473ACE"/>
    <w:rsid w:val="004751DC"/>
    <w:rsid w:val="0047537F"/>
    <w:rsid w:val="00475C1D"/>
    <w:rsid w:val="00476F31"/>
    <w:rsid w:val="00477FBD"/>
    <w:rsid w:val="0048037B"/>
    <w:rsid w:val="00480848"/>
    <w:rsid w:val="00480C9E"/>
    <w:rsid w:val="00480DAE"/>
    <w:rsid w:val="00481835"/>
    <w:rsid w:val="00481C34"/>
    <w:rsid w:val="00481EBF"/>
    <w:rsid w:val="00482C88"/>
    <w:rsid w:val="00482EB7"/>
    <w:rsid w:val="00483691"/>
    <w:rsid w:val="00484268"/>
    <w:rsid w:val="00485103"/>
    <w:rsid w:val="004872AE"/>
    <w:rsid w:val="004875BE"/>
    <w:rsid w:val="00487D80"/>
    <w:rsid w:val="00490537"/>
    <w:rsid w:val="00490C0D"/>
    <w:rsid w:val="00491511"/>
    <w:rsid w:val="0049159C"/>
    <w:rsid w:val="004919EE"/>
    <w:rsid w:val="00491DBC"/>
    <w:rsid w:val="0049299B"/>
    <w:rsid w:val="00492E05"/>
    <w:rsid w:val="00492F42"/>
    <w:rsid w:val="00493361"/>
    <w:rsid w:val="0049459A"/>
    <w:rsid w:val="00494DBE"/>
    <w:rsid w:val="00495D05"/>
    <w:rsid w:val="00496560"/>
    <w:rsid w:val="00496790"/>
    <w:rsid w:val="00497CBC"/>
    <w:rsid w:val="00497E63"/>
    <w:rsid w:val="004A0372"/>
    <w:rsid w:val="004A0AB3"/>
    <w:rsid w:val="004A1DF0"/>
    <w:rsid w:val="004A2C68"/>
    <w:rsid w:val="004A2E52"/>
    <w:rsid w:val="004A2EA3"/>
    <w:rsid w:val="004A39ED"/>
    <w:rsid w:val="004A3EE1"/>
    <w:rsid w:val="004A412E"/>
    <w:rsid w:val="004A4212"/>
    <w:rsid w:val="004A425D"/>
    <w:rsid w:val="004A56DE"/>
    <w:rsid w:val="004A582E"/>
    <w:rsid w:val="004A5E32"/>
    <w:rsid w:val="004A611D"/>
    <w:rsid w:val="004A6F67"/>
    <w:rsid w:val="004A7503"/>
    <w:rsid w:val="004A79DB"/>
    <w:rsid w:val="004B1364"/>
    <w:rsid w:val="004B22DD"/>
    <w:rsid w:val="004B3ABE"/>
    <w:rsid w:val="004B3DDB"/>
    <w:rsid w:val="004B4FBC"/>
    <w:rsid w:val="004B51C3"/>
    <w:rsid w:val="004B5813"/>
    <w:rsid w:val="004B5AAC"/>
    <w:rsid w:val="004B5E0D"/>
    <w:rsid w:val="004B5FCE"/>
    <w:rsid w:val="004B69EE"/>
    <w:rsid w:val="004B758A"/>
    <w:rsid w:val="004B7EB1"/>
    <w:rsid w:val="004C08E6"/>
    <w:rsid w:val="004C0D41"/>
    <w:rsid w:val="004C12D4"/>
    <w:rsid w:val="004C26E1"/>
    <w:rsid w:val="004C294C"/>
    <w:rsid w:val="004C3EC8"/>
    <w:rsid w:val="004C41F0"/>
    <w:rsid w:val="004C4384"/>
    <w:rsid w:val="004C4D5D"/>
    <w:rsid w:val="004C58E1"/>
    <w:rsid w:val="004C597F"/>
    <w:rsid w:val="004C6DC3"/>
    <w:rsid w:val="004C7606"/>
    <w:rsid w:val="004C7D5C"/>
    <w:rsid w:val="004D1CCE"/>
    <w:rsid w:val="004D262F"/>
    <w:rsid w:val="004D2BD7"/>
    <w:rsid w:val="004D4193"/>
    <w:rsid w:val="004D4750"/>
    <w:rsid w:val="004D4C27"/>
    <w:rsid w:val="004D4E43"/>
    <w:rsid w:val="004D545E"/>
    <w:rsid w:val="004D5C2E"/>
    <w:rsid w:val="004D5C30"/>
    <w:rsid w:val="004D66B7"/>
    <w:rsid w:val="004D7AF2"/>
    <w:rsid w:val="004E0DB1"/>
    <w:rsid w:val="004E0EDA"/>
    <w:rsid w:val="004E120F"/>
    <w:rsid w:val="004E1C93"/>
    <w:rsid w:val="004E1CEB"/>
    <w:rsid w:val="004E21F4"/>
    <w:rsid w:val="004E22EF"/>
    <w:rsid w:val="004E2485"/>
    <w:rsid w:val="004E33B3"/>
    <w:rsid w:val="004E3513"/>
    <w:rsid w:val="004E3A1C"/>
    <w:rsid w:val="004E44A4"/>
    <w:rsid w:val="004E63D9"/>
    <w:rsid w:val="004E64BD"/>
    <w:rsid w:val="004E6F0A"/>
    <w:rsid w:val="004E72A0"/>
    <w:rsid w:val="004E7DCB"/>
    <w:rsid w:val="004F01B0"/>
    <w:rsid w:val="004F0437"/>
    <w:rsid w:val="004F0535"/>
    <w:rsid w:val="004F0933"/>
    <w:rsid w:val="004F0EF0"/>
    <w:rsid w:val="004F1518"/>
    <w:rsid w:val="004F15C9"/>
    <w:rsid w:val="004F1810"/>
    <w:rsid w:val="004F1BE6"/>
    <w:rsid w:val="004F2C7E"/>
    <w:rsid w:val="004F35F4"/>
    <w:rsid w:val="004F3F47"/>
    <w:rsid w:val="004F45D5"/>
    <w:rsid w:val="004F4CFD"/>
    <w:rsid w:val="004F5E50"/>
    <w:rsid w:val="004F5F76"/>
    <w:rsid w:val="004F6017"/>
    <w:rsid w:val="004F6D30"/>
    <w:rsid w:val="004F78D1"/>
    <w:rsid w:val="005011BC"/>
    <w:rsid w:val="00501E2E"/>
    <w:rsid w:val="0050297E"/>
    <w:rsid w:val="005040CC"/>
    <w:rsid w:val="00505A66"/>
    <w:rsid w:val="00505F14"/>
    <w:rsid w:val="005062AC"/>
    <w:rsid w:val="00506701"/>
    <w:rsid w:val="00507786"/>
    <w:rsid w:val="0051013C"/>
    <w:rsid w:val="005105B0"/>
    <w:rsid w:val="00510E42"/>
    <w:rsid w:val="00510E93"/>
    <w:rsid w:val="00511296"/>
    <w:rsid w:val="005120F9"/>
    <w:rsid w:val="0051226C"/>
    <w:rsid w:val="005122FC"/>
    <w:rsid w:val="005123B8"/>
    <w:rsid w:val="00512B0E"/>
    <w:rsid w:val="00512BE8"/>
    <w:rsid w:val="005132E1"/>
    <w:rsid w:val="00514470"/>
    <w:rsid w:val="005149CF"/>
    <w:rsid w:val="0051536C"/>
    <w:rsid w:val="0051573E"/>
    <w:rsid w:val="00515C23"/>
    <w:rsid w:val="00516654"/>
    <w:rsid w:val="005175A8"/>
    <w:rsid w:val="00520203"/>
    <w:rsid w:val="00521392"/>
    <w:rsid w:val="00521617"/>
    <w:rsid w:val="00522B6D"/>
    <w:rsid w:val="00522B77"/>
    <w:rsid w:val="00522C20"/>
    <w:rsid w:val="0052358F"/>
    <w:rsid w:val="005249B2"/>
    <w:rsid w:val="005257AF"/>
    <w:rsid w:val="0052607D"/>
    <w:rsid w:val="0052713A"/>
    <w:rsid w:val="00527503"/>
    <w:rsid w:val="00527712"/>
    <w:rsid w:val="00527B74"/>
    <w:rsid w:val="00527C11"/>
    <w:rsid w:val="00527CCB"/>
    <w:rsid w:val="00530091"/>
    <w:rsid w:val="005304B6"/>
    <w:rsid w:val="0053192E"/>
    <w:rsid w:val="005322C6"/>
    <w:rsid w:val="005323F6"/>
    <w:rsid w:val="00532715"/>
    <w:rsid w:val="0053337A"/>
    <w:rsid w:val="0053413F"/>
    <w:rsid w:val="00535086"/>
    <w:rsid w:val="0053590A"/>
    <w:rsid w:val="00536542"/>
    <w:rsid w:val="00536843"/>
    <w:rsid w:val="005370AF"/>
    <w:rsid w:val="005373E1"/>
    <w:rsid w:val="005376E8"/>
    <w:rsid w:val="00537F30"/>
    <w:rsid w:val="005412C2"/>
    <w:rsid w:val="00541594"/>
    <w:rsid w:val="00541739"/>
    <w:rsid w:val="00543252"/>
    <w:rsid w:val="00543A94"/>
    <w:rsid w:val="005448AB"/>
    <w:rsid w:val="00544B9A"/>
    <w:rsid w:val="00545A36"/>
    <w:rsid w:val="00546015"/>
    <w:rsid w:val="00546C2F"/>
    <w:rsid w:val="0054767E"/>
    <w:rsid w:val="00547924"/>
    <w:rsid w:val="00550083"/>
    <w:rsid w:val="00550B6B"/>
    <w:rsid w:val="005513A6"/>
    <w:rsid w:val="00551B07"/>
    <w:rsid w:val="00551E88"/>
    <w:rsid w:val="005527EC"/>
    <w:rsid w:val="005537D4"/>
    <w:rsid w:val="00553976"/>
    <w:rsid w:val="005550F0"/>
    <w:rsid w:val="005569EB"/>
    <w:rsid w:val="005572C7"/>
    <w:rsid w:val="0055748B"/>
    <w:rsid w:val="005576AD"/>
    <w:rsid w:val="00557AA6"/>
    <w:rsid w:val="0056005B"/>
    <w:rsid w:val="005617B6"/>
    <w:rsid w:val="005618FA"/>
    <w:rsid w:val="005620EA"/>
    <w:rsid w:val="005625C1"/>
    <w:rsid w:val="00563942"/>
    <w:rsid w:val="00564844"/>
    <w:rsid w:val="00564BA9"/>
    <w:rsid w:val="00564D5A"/>
    <w:rsid w:val="00564E12"/>
    <w:rsid w:val="005652AD"/>
    <w:rsid w:val="00565301"/>
    <w:rsid w:val="00565A05"/>
    <w:rsid w:val="0056790F"/>
    <w:rsid w:val="00567CF5"/>
    <w:rsid w:val="00570122"/>
    <w:rsid w:val="005707EF"/>
    <w:rsid w:val="00570DD1"/>
    <w:rsid w:val="00571DB9"/>
    <w:rsid w:val="00572A67"/>
    <w:rsid w:val="00572C88"/>
    <w:rsid w:val="005732F9"/>
    <w:rsid w:val="00573381"/>
    <w:rsid w:val="005735DC"/>
    <w:rsid w:val="00573D28"/>
    <w:rsid w:val="0057452A"/>
    <w:rsid w:val="005752E4"/>
    <w:rsid w:val="005762A4"/>
    <w:rsid w:val="005764D9"/>
    <w:rsid w:val="0057692A"/>
    <w:rsid w:val="00577A17"/>
    <w:rsid w:val="00577A1C"/>
    <w:rsid w:val="00577BB6"/>
    <w:rsid w:val="00577FAD"/>
    <w:rsid w:val="0058077F"/>
    <w:rsid w:val="00580ECE"/>
    <w:rsid w:val="0058148B"/>
    <w:rsid w:val="00581E5C"/>
    <w:rsid w:val="00582195"/>
    <w:rsid w:val="00583109"/>
    <w:rsid w:val="00583732"/>
    <w:rsid w:val="005842C2"/>
    <w:rsid w:val="00584FF6"/>
    <w:rsid w:val="00585441"/>
    <w:rsid w:val="0058595A"/>
    <w:rsid w:val="00585A1D"/>
    <w:rsid w:val="00585C42"/>
    <w:rsid w:val="00585DB0"/>
    <w:rsid w:val="005866F5"/>
    <w:rsid w:val="005869A8"/>
    <w:rsid w:val="00587048"/>
    <w:rsid w:val="00587D20"/>
    <w:rsid w:val="00587E47"/>
    <w:rsid w:val="0059016D"/>
    <w:rsid w:val="00591D37"/>
    <w:rsid w:val="0059246F"/>
    <w:rsid w:val="00592F19"/>
    <w:rsid w:val="00592F1E"/>
    <w:rsid w:val="005943BD"/>
    <w:rsid w:val="005945FD"/>
    <w:rsid w:val="00594BF8"/>
    <w:rsid w:val="00594DC6"/>
    <w:rsid w:val="005A0703"/>
    <w:rsid w:val="005A099B"/>
    <w:rsid w:val="005A09D8"/>
    <w:rsid w:val="005A0FC8"/>
    <w:rsid w:val="005A1F5A"/>
    <w:rsid w:val="005A2127"/>
    <w:rsid w:val="005A2F8A"/>
    <w:rsid w:val="005A3D6F"/>
    <w:rsid w:val="005A4141"/>
    <w:rsid w:val="005A4152"/>
    <w:rsid w:val="005A4563"/>
    <w:rsid w:val="005A4C36"/>
    <w:rsid w:val="005A51D8"/>
    <w:rsid w:val="005A5469"/>
    <w:rsid w:val="005A7A37"/>
    <w:rsid w:val="005B0A00"/>
    <w:rsid w:val="005B0BA2"/>
    <w:rsid w:val="005B1414"/>
    <w:rsid w:val="005B14F1"/>
    <w:rsid w:val="005B1EC1"/>
    <w:rsid w:val="005B22A9"/>
    <w:rsid w:val="005B2921"/>
    <w:rsid w:val="005B2E32"/>
    <w:rsid w:val="005B3623"/>
    <w:rsid w:val="005B472C"/>
    <w:rsid w:val="005B4911"/>
    <w:rsid w:val="005B4A71"/>
    <w:rsid w:val="005B5736"/>
    <w:rsid w:val="005B5D5D"/>
    <w:rsid w:val="005B67E3"/>
    <w:rsid w:val="005B6BB1"/>
    <w:rsid w:val="005B780E"/>
    <w:rsid w:val="005B7C30"/>
    <w:rsid w:val="005C1706"/>
    <w:rsid w:val="005C1EA5"/>
    <w:rsid w:val="005C2257"/>
    <w:rsid w:val="005C2354"/>
    <w:rsid w:val="005C271F"/>
    <w:rsid w:val="005C2AAD"/>
    <w:rsid w:val="005C374F"/>
    <w:rsid w:val="005C3A67"/>
    <w:rsid w:val="005C46A4"/>
    <w:rsid w:val="005C4BA2"/>
    <w:rsid w:val="005C6175"/>
    <w:rsid w:val="005C6D59"/>
    <w:rsid w:val="005C7E01"/>
    <w:rsid w:val="005D1E62"/>
    <w:rsid w:val="005D23C8"/>
    <w:rsid w:val="005D381F"/>
    <w:rsid w:val="005D38AA"/>
    <w:rsid w:val="005D3A68"/>
    <w:rsid w:val="005D3DD6"/>
    <w:rsid w:val="005D3EAE"/>
    <w:rsid w:val="005D5217"/>
    <w:rsid w:val="005D5593"/>
    <w:rsid w:val="005D5C75"/>
    <w:rsid w:val="005D612D"/>
    <w:rsid w:val="005D771E"/>
    <w:rsid w:val="005D77DE"/>
    <w:rsid w:val="005D79F5"/>
    <w:rsid w:val="005E14CC"/>
    <w:rsid w:val="005E1EFD"/>
    <w:rsid w:val="005E2589"/>
    <w:rsid w:val="005E2B3D"/>
    <w:rsid w:val="005E2E93"/>
    <w:rsid w:val="005E2F80"/>
    <w:rsid w:val="005E38DF"/>
    <w:rsid w:val="005E3DF9"/>
    <w:rsid w:val="005E4D2A"/>
    <w:rsid w:val="005E4E1C"/>
    <w:rsid w:val="005E5370"/>
    <w:rsid w:val="005E5621"/>
    <w:rsid w:val="005E5872"/>
    <w:rsid w:val="005E6451"/>
    <w:rsid w:val="005E6787"/>
    <w:rsid w:val="005E6870"/>
    <w:rsid w:val="005E738C"/>
    <w:rsid w:val="005E7CB6"/>
    <w:rsid w:val="005F0CE6"/>
    <w:rsid w:val="005F116C"/>
    <w:rsid w:val="005F21A7"/>
    <w:rsid w:val="005F231F"/>
    <w:rsid w:val="005F2400"/>
    <w:rsid w:val="005F2A8F"/>
    <w:rsid w:val="005F2F1B"/>
    <w:rsid w:val="005F35DB"/>
    <w:rsid w:val="005F3C7B"/>
    <w:rsid w:val="005F419E"/>
    <w:rsid w:val="005F4C17"/>
    <w:rsid w:val="005F4CCB"/>
    <w:rsid w:val="005F51D6"/>
    <w:rsid w:val="005F6462"/>
    <w:rsid w:val="006000C9"/>
    <w:rsid w:val="00600A78"/>
    <w:rsid w:val="00601103"/>
    <w:rsid w:val="00602065"/>
    <w:rsid w:val="006026A1"/>
    <w:rsid w:val="00602AFE"/>
    <w:rsid w:val="0060332E"/>
    <w:rsid w:val="00603F93"/>
    <w:rsid w:val="006075BE"/>
    <w:rsid w:val="00607774"/>
    <w:rsid w:val="00607D64"/>
    <w:rsid w:val="00607F02"/>
    <w:rsid w:val="0061067E"/>
    <w:rsid w:val="00610914"/>
    <w:rsid w:val="00610B58"/>
    <w:rsid w:val="00611415"/>
    <w:rsid w:val="00611A93"/>
    <w:rsid w:val="0061221A"/>
    <w:rsid w:val="00612728"/>
    <w:rsid w:val="00612950"/>
    <w:rsid w:val="00612D08"/>
    <w:rsid w:val="006141DB"/>
    <w:rsid w:val="00615427"/>
    <w:rsid w:val="0061548E"/>
    <w:rsid w:val="00616BC4"/>
    <w:rsid w:val="00616E54"/>
    <w:rsid w:val="006176A8"/>
    <w:rsid w:val="006178E0"/>
    <w:rsid w:val="00620A54"/>
    <w:rsid w:val="00620BB4"/>
    <w:rsid w:val="00621381"/>
    <w:rsid w:val="006219E1"/>
    <w:rsid w:val="006221E1"/>
    <w:rsid w:val="00622841"/>
    <w:rsid w:val="00622ABD"/>
    <w:rsid w:val="00622B2F"/>
    <w:rsid w:val="00623669"/>
    <w:rsid w:val="00623AC4"/>
    <w:rsid w:val="00624323"/>
    <w:rsid w:val="00624894"/>
    <w:rsid w:val="006263C3"/>
    <w:rsid w:val="00626A99"/>
    <w:rsid w:val="00626D56"/>
    <w:rsid w:val="00627370"/>
    <w:rsid w:val="006277DB"/>
    <w:rsid w:val="00630349"/>
    <w:rsid w:val="00631208"/>
    <w:rsid w:val="006312F8"/>
    <w:rsid w:val="006315E7"/>
    <w:rsid w:val="00631637"/>
    <w:rsid w:val="00632DF3"/>
    <w:rsid w:val="0063359C"/>
    <w:rsid w:val="00633988"/>
    <w:rsid w:val="00634131"/>
    <w:rsid w:val="00634458"/>
    <w:rsid w:val="006344CE"/>
    <w:rsid w:val="00634789"/>
    <w:rsid w:val="00635684"/>
    <w:rsid w:val="00635BD7"/>
    <w:rsid w:val="006367B3"/>
    <w:rsid w:val="00636FD0"/>
    <w:rsid w:val="0063761B"/>
    <w:rsid w:val="00637846"/>
    <w:rsid w:val="0063799A"/>
    <w:rsid w:val="00637E2B"/>
    <w:rsid w:val="00637FD8"/>
    <w:rsid w:val="00641BCA"/>
    <w:rsid w:val="00641D78"/>
    <w:rsid w:val="00642070"/>
    <w:rsid w:val="0064308D"/>
    <w:rsid w:val="006430DA"/>
    <w:rsid w:val="0064326F"/>
    <w:rsid w:val="00643657"/>
    <w:rsid w:val="0064397D"/>
    <w:rsid w:val="006446C3"/>
    <w:rsid w:val="0064496A"/>
    <w:rsid w:val="00645348"/>
    <w:rsid w:val="00646841"/>
    <w:rsid w:val="00646A6F"/>
    <w:rsid w:val="00647D72"/>
    <w:rsid w:val="006500CF"/>
    <w:rsid w:val="0065141E"/>
    <w:rsid w:val="00651D5B"/>
    <w:rsid w:val="00652234"/>
    <w:rsid w:val="00653139"/>
    <w:rsid w:val="006538F1"/>
    <w:rsid w:val="0065442E"/>
    <w:rsid w:val="00655018"/>
    <w:rsid w:val="00655C0E"/>
    <w:rsid w:val="006566C4"/>
    <w:rsid w:val="006574D1"/>
    <w:rsid w:val="00660EE8"/>
    <w:rsid w:val="00661813"/>
    <w:rsid w:val="00661CCF"/>
    <w:rsid w:val="00662251"/>
    <w:rsid w:val="0066327B"/>
    <w:rsid w:val="006635B4"/>
    <w:rsid w:val="0066386C"/>
    <w:rsid w:val="00663AF0"/>
    <w:rsid w:val="00663C56"/>
    <w:rsid w:val="00663CDA"/>
    <w:rsid w:val="00666E1F"/>
    <w:rsid w:val="00667392"/>
    <w:rsid w:val="0066752C"/>
    <w:rsid w:val="006679FF"/>
    <w:rsid w:val="00667BEB"/>
    <w:rsid w:val="00670152"/>
    <w:rsid w:val="00670E13"/>
    <w:rsid w:val="00671111"/>
    <w:rsid w:val="00672122"/>
    <w:rsid w:val="006727CB"/>
    <w:rsid w:val="00672809"/>
    <w:rsid w:val="00672995"/>
    <w:rsid w:val="00672F01"/>
    <w:rsid w:val="0067312C"/>
    <w:rsid w:val="006731DB"/>
    <w:rsid w:val="00673C09"/>
    <w:rsid w:val="006744DD"/>
    <w:rsid w:val="00675616"/>
    <w:rsid w:val="00675654"/>
    <w:rsid w:val="00675FB9"/>
    <w:rsid w:val="00676863"/>
    <w:rsid w:val="006775C9"/>
    <w:rsid w:val="00677EE9"/>
    <w:rsid w:val="00680106"/>
    <w:rsid w:val="006803C4"/>
    <w:rsid w:val="006808DB"/>
    <w:rsid w:val="00680BB6"/>
    <w:rsid w:val="00681615"/>
    <w:rsid w:val="006818A4"/>
    <w:rsid w:val="006818DD"/>
    <w:rsid w:val="00681D4A"/>
    <w:rsid w:val="00682317"/>
    <w:rsid w:val="00682729"/>
    <w:rsid w:val="0068377B"/>
    <w:rsid w:val="00683A3A"/>
    <w:rsid w:val="00683BAA"/>
    <w:rsid w:val="006841E2"/>
    <w:rsid w:val="00684865"/>
    <w:rsid w:val="00684B52"/>
    <w:rsid w:val="00684F55"/>
    <w:rsid w:val="00685832"/>
    <w:rsid w:val="00685A29"/>
    <w:rsid w:val="00686EC8"/>
    <w:rsid w:val="0068723F"/>
    <w:rsid w:val="00687AE8"/>
    <w:rsid w:val="0069064C"/>
    <w:rsid w:val="0069117B"/>
    <w:rsid w:val="00691898"/>
    <w:rsid w:val="00691C93"/>
    <w:rsid w:val="00692CA3"/>
    <w:rsid w:val="006930C8"/>
    <w:rsid w:val="006935E4"/>
    <w:rsid w:val="00693655"/>
    <w:rsid w:val="00693FA2"/>
    <w:rsid w:val="00694997"/>
    <w:rsid w:val="00695258"/>
    <w:rsid w:val="006955C4"/>
    <w:rsid w:val="006958AE"/>
    <w:rsid w:val="006958E5"/>
    <w:rsid w:val="00695D8C"/>
    <w:rsid w:val="00695E93"/>
    <w:rsid w:val="00696CE3"/>
    <w:rsid w:val="00696D5F"/>
    <w:rsid w:val="00697581"/>
    <w:rsid w:val="00697C2F"/>
    <w:rsid w:val="006A0869"/>
    <w:rsid w:val="006A1BF6"/>
    <w:rsid w:val="006A24C6"/>
    <w:rsid w:val="006A4539"/>
    <w:rsid w:val="006A4A89"/>
    <w:rsid w:val="006A5715"/>
    <w:rsid w:val="006A5C0A"/>
    <w:rsid w:val="006A5D46"/>
    <w:rsid w:val="006A695C"/>
    <w:rsid w:val="006A70D8"/>
    <w:rsid w:val="006A7436"/>
    <w:rsid w:val="006A7657"/>
    <w:rsid w:val="006B0B4B"/>
    <w:rsid w:val="006B0FE0"/>
    <w:rsid w:val="006B283C"/>
    <w:rsid w:val="006B35C8"/>
    <w:rsid w:val="006B38F5"/>
    <w:rsid w:val="006B52A9"/>
    <w:rsid w:val="006B7BB8"/>
    <w:rsid w:val="006C001F"/>
    <w:rsid w:val="006C1AA9"/>
    <w:rsid w:val="006C2D67"/>
    <w:rsid w:val="006C2E87"/>
    <w:rsid w:val="006C340A"/>
    <w:rsid w:val="006C35F4"/>
    <w:rsid w:val="006C3F6D"/>
    <w:rsid w:val="006C4149"/>
    <w:rsid w:val="006C4914"/>
    <w:rsid w:val="006C4CC6"/>
    <w:rsid w:val="006C570A"/>
    <w:rsid w:val="006C5791"/>
    <w:rsid w:val="006C5967"/>
    <w:rsid w:val="006C63C0"/>
    <w:rsid w:val="006C64B5"/>
    <w:rsid w:val="006C7496"/>
    <w:rsid w:val="006C770D"/>
    <w:rsid w:val="006C7CA1"/>
    <w:rsid w:val="006D02FC"/>
    <w:rsid w:val="006D05C6"/>
    <w:rsid w:val="006D06A0"/>
    <w:rsid w:val="006D0FCB"/>
    <w:rsid w:val="006D1051"/>
    <w:rsid w:val="006D1779"/>
    <w:rsid w:val="006D3572"/>
    <w:rsid w:val="006D458E"/>
    <w:rsid w:val="006D6C52"/>
    <w:rsid w:val="006D7005"/>
    <w:rsid w:val="006D7D2F"/>
    <w:rsid w:val="006D7E49"/>
    <w:rsid w:val="006E05A6"/>
    <w:rsid w:val="006E0B1F"/>
    <w:rsid w:val="006E0E6F"/>
    <w:rsid w:val="006E11E9"/>
    <w:rsid w:val="006E1379"/>
    <w:rsid w:val="006E23D8"/>
    <w:rsid w:val="006E2721"/>
    <w:rsid w:val="006E3737"/>
    <w:rsid w:val="006E49B4"/>
    <w:rsid w:val="006E5D2B"/>
    <w:rsid w:val="006E5FCA"/>
    <w:rsid w:val="006E6344"/>
    <w:rsid w:val="006E7A7F"/>
    <w:rsid w:val="006F03C4"/>
    <w:rsid w:val="006F1462"/>
    <w:rsid w:val="006F1E3C"/>
    <w:rsid w:val="006F1E66"/>
    <w:rsid w:val="006F225B"/>
    <w:rsid w:val="006F25CC"/>
    <w:rsid w:val="006F3F48"/>
    <w:rsid w:val="006F464F"/>
    <w:rsid w:val="006F46BC"/>
    <w:rsid w:val="006F4B81"/>
    <w:rsid w:val="006F4C10"/>
    <w:rsid w:val="006F6540"/>
    <w:rsid w:val="006F7342"/>
    <w:rsid w:val="006F7EC1"/>
    <w:rsid w:val="0070087A"/>
    <w:rsid w:val="00700FBD"/>
    <w:rsid w:val="0070162C"/>
    <w:rsid w:val="00701C23"/>
    <w:rsid w:val="00702849"/>
    <w:rsid w:val="0070348A"/>
    <w:rsid w:val="007039EC"/>
    <w:rsid w:val="007040BE"/>
    <w:rsid w:val="0070414D"/>
    <w:rsid w:val="00704361"/>
    <w:rsid w:val="00704AF9"/>
    <w:rsid w:val="00704BA3"/>
    <w:rsid w:val="007054E0"/>
    <w:rsid w:val="00705E4B"/>
    <w:rsid w:val="0070661E"/>
    <w:rsid w:val="00706B68"/>
    <w:rsid w:val="00707399"/>
    <w:rsid w:val="007078CB"/>
    <w:rsid w:val="007079B1"/>
    <w:rsid w:val="00711262"/>
    <w:rsid w:val="007113A5"/>
    <w:rsid w:val="007117E1"/>
    <w:rsid w:val="00713284"/>
    <w:rsid w:val="007139F4"/>
    <w:rsid w:val="007144AA"/>
    <w:rsid w:val="00715AF5"/>
    <w:rsid w:val="007169B5"/>
    <w:rsid w:val="00717193"/>
    <w:rsid w:val="00717FDF"/>
    <w:rsid w:val="00720708"/>
    <w:rsid w:val="0072077F"/>
    <w:rsid w:val="007216CE"/>
    <w:rsid w:val="00722950"/>
    <w:rsid w:val="00723759"/>
    <w:rsid w:val="00723B07"/>
    <w:rsid w:val="00724ADB"/>
    <w:rsid w:val="0072566B"/>
    <w:rsid w:val="00726133"/>
    <w:rsid w:val="00726C37"/>
    <w:rsid w:val="00726DC0"/>
    <w:rsid w:val="007276A2"/>
    <w:rsid w:val="00727C2C"/>
    <w:rsid w:val="00727C9C"/>
    <w:rsid w:val="00727D1A"/>
    <w:rsid w:val="0073161E"/>
    <w:rsid w:val="00733147"/>
    <w:rsid w:val="00733174"/>
    <w:rsid w:val="00733B84"/>
    <w:rsid w:val="007355EB"/>
    <w:rsid w:val="00737298"/>
    <w:rsid w:val="0073730C"/>
    <w:rsid w:val="00737769"/>
    <w:rsid w:val="00737A22"/>
    <w:rsid w:val="00740FE8"/>
    <w:rsid w:val="00741006"/>
    <w:rsid w:val="00741BBE"/>
    <w:rsid w:val="00741E0A"/>
    <w:rsid w:val="00743964"/>
    <w:rsid w:val="00743B12"/>
    <w:rsid w:val="00744B2C"/>
    <w:rsid w:val="00744B5D"/>
    <w:rsid w:val="00744EE5"/>
    <w:rsid w:val="0074551D"/>
    <w:rsid w:val="007459E0"/>
    <w:rsid w:val="00746751"/>
    <w:rsid w:val="007469B2"/>
    <w:rsid w:val="00746A6E"/>
    <w:rsid w:val="00746F8F"/>
    <w:rsid w:val="007471DE"/>
    <w:rsid w:val="0074782D"/>
    <w:rsid w:val="00750190"/>
    <w:rsid w:val="007503C9"/>
    <w:rsid w:val="00750699"/>
    <w:rsid w:val="00750781"/>
    <w:rsid w:val="007507EE"/>
    <w:rsid w:val="00750976"/>
    <w:rsid w:val="00750C18"/>
    <w:rsid w:val="00751170"/>
    <w:rsid w:val="007514DB"/>
    <w:rsid w:val="007519EB"/>
    <w:rsid w:val="00752568"/>
    <w:rsid w:val="00752A89"/>
    <w:rsid w:val="00752B73"/>
    <w:rsid w:val="007539C9"/>
    <w:rsid w:val="00754338"/>
    <w:rsid w:val="00754CF2"/>
    <w:rsid w:val="007550A2"/>
    <w:rsid w:val="00756353"/>
    <w:rsid w:val="00757533"/>
    <w:rsid w:val="00757571"/>
    <w:rsid w:val="00757C80"/>
    <w:rsid w:val="007605FC"/>
    <w:rsid w:val="00762126"/>
    <w:rsid w:val="00762C85"/>
    <w:rsid w:val="00762D84"/>
    <w:rsid w:val="00763DE5"/>
    <w:rsid w:val="0076404A"/>
    <w:rsid w:val="00764694"/>
    <w:rsid w:val="00765E39"/>
    <w:rsid w:val="00766F06"/>
    <w:rsid w:val="0076716A"/>
    <w:rsid w:val="0076769A"/>
    <w:rsid w:val="007677FA"/>
    <w:rsid w:val="00767E9F"/>
    <w:rsid w:val="00770AB1"/>
    <w:rsid w:val="007726AD"/>
    <w:rsid w:val="00772E13"/>
    <w:rsid w:val="007731FF"/>
    <w:rsid w:val="0077337C"/>
    <w:rsid w:val="0077388A"/>
    <w:rsid w:val="007739BF"/>
    <w:rsid w:val="007739FF"/>
    <w:rsid w:val="00773F2C"/>
    <w:rsid w:val="00775535"/>
    <w:rsid w:val="007760CE"/>
    <w:rsid w:val="00776368"/>
    <w:rsid w:val="00776C7A"/>
    <w:rsid w:val="0077716E"/>
    <w:rsid w:val="00777435"/>
    <w:rsid w:val="007777C6"/>
    <w:rsid w:val="007800D8"/>
    <w:rsid w:val="007801A7"/>
    <w:rsid w:val="0078031C"/>
    <w:rsid w:val="007807E4"/>
    <w:rsid w:val="007808D9"/>
    <w:rsid w:val="00780958"/>
    <w:rsid w:val="00781835"/>
    <w:rsid w:val="007819C4"/>
    <w:rsid w:val="0078279C"/>
    <w:rsid w:val="007829D8"/>
    <w:rsid w:val="007847B0"/>
    <w:rsid w:val="00784DC8"/>
    <w:rsid w:val="00785703"/>
    <w:rsid w:val="007867DF"/>
    <w:rsid w:val="00787BEB"/>
    <w:rsid w:val="00787D5B"/>
    <w:rsid w:val="00790492"/>
    <w:rsid w:val="00790FB3"/>
    <w:rsid w:val="00791EF6"/>
    <w:rsid w:val="0079288C"/>
    <w:rsid w:val="00792A4A"/>
    <w:rsid w:val="00793B5C"/>
    <w:rsid w:val="00793F9E"/>
    <w:rsid w:val="0079404D"/>
    <w:rsid w:val="00796E13"/>
    <w:rsid w:val="007A0407"/>
    <w:rsid w:val="007A0FB6"/>
    <w:rsid w:val="007A1A23"/>
    <w:rsid w:val="007A20EB"/>
    <w:rsid w:val="007A22CC"/>
    <w:rsid w:val="007A2CFC"/>
    <w:rsid w:val="007A3BF3"/>
    <w:rsid w:val="007A464A"/>
    <w:rsid w:val="007A476D"/>
    <w:rsid w:val="007A48AA"/>
    <w:rsid w:val="007A4D27"/>
    <w:rsid w:val="007A510C"/>
    <w:rsid w:val="007A65A4"/>
    <w:rsid w:val="007A6610"/>
    <w:rsid w:val="007B0025"/>
    <w:rsid w:val="007B03D4"/>
    <w:rsid w:val="007B047C"/>
    <w:rsid w:val="007B0A1D"/>
    <w:rsid w:val="007B228D"/>
    <w:rsid w:val="007B26F6"/>
    <w:rsid w:val="007B2732"/>
    <w:rsid w:val="007B2FB9"/>
    <w:rsid w:val="007B31B4"/>
    <w:rsid w:val="007B40A8"/>
    <w:rsid w:val="007B4A9D"/>
    <w:rsid w:val="007B50CB"/>
    <w:rsid w:val="007B513F"/>
    <w:rsid w:val="007B55FF"/>
    <w:rsid w:val="007B5935"/>
    <w:rsid w:val="007B5BDC"/>
    <w:rsid w:val="007B6610"/>
    <w:rsid w:val="007B667F"/>
    <w:rsid w:val="007C02B7"/>
    <w:rsid w:val="007C0E00"/>
    <w:rsid w:val="007C1A43"/>
    <w:rsid w:val="007C21BD"/>
    <w:rsid w:val="007C2FAB"/>
    <w:rsid w:val="007C3B02"/>
    <w:rsid w:val="007C5005"/>
    <w:rsid w:val="007C5A5F"/>
    <w:rsid w:val="007C6300"/>
    <w:rsid w:val="007C65BC"/>
    <w:rsid w:val="007D046E"/>
    <w:rsid w:val="007D0529"/>
    <w:rsid w:val="007D0613"/>
    <w:rsid w:val="007D090D"/>
    <w:rsid w:val="007D139C"/>
    <w:rsid w:val="007D15F3"/>
    <w:rsid w:val="007D17D9"/>
    <w:rsid w:val="007D186D"/>
    <w:rsid w:val="007D1BBA"/>
    <w:rsid w:val="007D1FA3"/>
    <w:rsid w:val="007D277D"/>
    <w:rsid w:val="007D32A5"/>
    <w:rsid w:val="007D3453"/>
    <w:rsid w:val="007D3C3B"/>
    <w:rsid w:val="007D4C28"/>
    <w:rsid w:val="007D4CF3"/>
    <w:rsid w:val="007D4F89"/>
    <w:rsid w:val="007D5B98"/>
    <w:rsid w:val="007D6C2A"/>
    <w:rsid w:val="007D6E80"/>
    <w:rsid w:val="007D7D9B"/>
    <w:rsid w:val="007D7E0A"/>
    <w:rsid w:val="007E0336"/>
    <w:rsid w:val="007E072A"/>
    <w:rsid w:val="007E0DAC"/>
    <w:rsid w:val="007E177D"/>
    <w:rsid w:val="007E199B"/>
    <w:rsid w:val="007E1F7E"/>
    <w:rsid w:val="007E20E5"/>
    <w:rsid w:val="007E428C"/>
    <w:rsid w:val="007E4633"/>
    <w:rsid w:val="007E57D5"/>
    <w:rsid w:val="007E5D63"/>
    <w:rsid w:val="007E65D6"/>
    <w:rsid w:val="007E727E"/>
    <w:rsid w:val="007E7319"/>
    <w:rsid w:val="007F103A"/>
    <w:rsid w:val="007F1533"/>
    <w:rsid w:val="007F1F58"/>
    <w:rsid w:val="007F22A4"/>
    <w:rsid w:val="007F3237"/>
    <w:rsid w:val="007F375D"/>
    <w:rsid w:val="007F3E61"/>
    <w:rsid w:val="007F412D"/>
    <w:rsid w:val="007F420D"/>
    <w:rsid w:val="007F4C18"/>
    <w:rsid w:val="007F56C2"/>
    <w:rsid w:val="007F5824"/>
    <w:rsid w:val="007F598F"/>
    <w:rsid w:val="007F5D1D"/>
    <w:rsid w:val="007F6120"/>
    <w:rsid w:val="007F620A"/>
    <w:rsid w:val="007F651F"/>
    <w:rsid w:val="007F6649"/>
    <w:rsid w:val="007F6E44"/>
    <w:rsid w:val="007F7721"/>
    <w:rsid w:val="00800170"/>
    <w:rsid w:val="008010FA"/>
    <w:rsid w:val="0080132D"/>
    <w:rsid w:val="00801A8E"/>
    <w:rsid w:val="00801DA4"/>
    <w:rsid w:val="00802480"/>
    <w:rsid w:val="00804C68"/>
    <w:rsid w:val="0080611C"/>
    <w:rsid w:val="0080654C"/>
    <w:rsid w:val="00806EC0"/>
    <w:rsid w:val="008073D5"/>
    <w:rsid w:val="008073F6"/>
    <w:rsid w:val="008106E9"/>
    <w:rsid w:val="00810783"/>
    <w:rsid w:val="00810A7B"/>
    <w:rsid w:val="00810BB7"/>
    <w:rsid w:val="00810E4A"/>
    <w:rsid w:val="008114EA"/>
    <w:rsid w:val="0081200C"/>
    <w:rsid w:val="008122AA"/>
    <w:rsid w:val="008125C5"/>
    <w:rsid w:val="008127F2"/>
    <w:rsid w:val="0081295A"/>
    <w:rsid w:val="00812BEE"/>
    <w:rsid w:val="0081585D"/>
    <w:rsid w:val="00816E80"/>
    <w:rsid w:val="008171A7"/>
    <w:rsid w:val="00820814"/>
    <w:rsid w:val="00820A6A"/>
    <w:rsid w:val="0082100C"/>
    <w:rsid w:val="008213D7"/>
    <w:rsid w:val="008216FF"/>
    <w:rsid w:val="00821A1A"/>
    <w:rsid w:val="00822491"/>
    <w:rsid w:val="00822E3F"/>
    <w:rsid w:val="00823773"/>
    <w:rsid w:val="00823985"/>
    <w:rsid w:val="00823A6C"/>
    <w:rsid w:val="00823E5C"/>
    <w:rsid w:val="008247B8"/>
    <w:rsid w:val="008250D4"/>
    <w:rsid w:val="00826425"/>
    <w:rsid w:val="00827AF5"/>
    <w:rsid w:val="00827EDB"/>
    <w:rsid w:val="0083026B"/>
    <w:rsid w:val="008305E9"/>
    <w:rsid w:val="0083174F"/>
    <w:rsid w:val="00832516"/>
    <w:rsid w:val="00832A41"/>
    <w:rsid w:val="0083342E"/>
    <w:rsid w:val="0083349F"/>
    <w:rsid w:val="0083439C"/>
    <w:rsid w:val="00834768"/>
    <w:rsid w:val="00834A31"/>
    <w:rsid w:val="0083515E"/>
    <w:rsid w:val="008364E4"/>
    <w:rsid w:val="00836847"/>
    <w:rsid w:val="0083689C"/>
    <w:rsid w:val="00836B42"/>
    <w:rsid w:val="00837191"/>
    <w:rsid w:val="008378DA"/>
    <w:rsid w:val="00840872"/>
    <w:rsid w:val="008409C8"/>
    <w:rsid w:val="0084102D"/>
    <w:rsid w:val="008420DE"/>
    <w:rsid w:val="00842F19"/>
    <w:rsid w:val="00843DC6"/>
    <w:rsid w:val="0084530E"/>
    <w:rsid w:val="00845F2B"/>
    <w:rsid w:val="00846057"/>
    <w:rsid w:val="00846BAF"/>
    <w:rsid w:val="00846F89"/>
    <w:rsid w:val="008501B5"/>
    <w:rsid w:val="00851ECC"/>
    <w:rsid w:val="008527EC"/>
    <w:rsid w:val="0085286F"/>
    <w:rsid w:val="008531D2"/>
    <w:rsid w:val="00853E13"/>
    <w:rsid w:val="00854784"/>
    <w:rsid w:val="008552E4"/>
    <w:rsid w:val="00855494"/>
    <w:rsid w:val="008555CC"/>
    <w:rsid w:val="008558EC"/>
    <w:rsid w:val="0085592E"/>
    <w:rsid w:val="00855ADB"/>
    <w:rsid w:val="00855F52"/>
    <w:rsid w:val="00856E5D"/>
    <w:rsid w:val="00857D80"/>
    <w:rsid w:val="008601DC"/>
    <w:rsid w:val="00860EFE"/>
    <w:rsid w:val="0086136B"/>
    <w:rsid w:val="00861869"/>
    <w:rsid w:val="008623D5"/>
    <w:rsid w:val="00862966"/>
    <w:rsid w:val="0086306D"/>
    <w:rsid w:val="00863CD0"/>
    <w:rsid w:val="00864379"/>
    <w:rsid w:val="00864F56"/>
    <w:rsid w:val="008651E8"/>
    <w:rsid w:val="008654DC"/>
    <w:rsid w:val="00865C64"/>
    <w:rsid w:val="00865F13"/>
    <w:rsid w:val="00867A59"/>
    <w:rsid w:val="008700C0"/>
    <w:rsid w:val="00870BA1"/>
    <w:rsid w:val="00870BA5"/>
    <w:rsid w:val="00870F5F"/>
    <w:rsid w:val="008712A9"/>
    <w:rsid w:val="0087161E"/>
    <w:rsid w:val="00871932"/>
    <w:rsid w:val="00871B07"/>
    <w:rsid w:val="008725D8"/>
    <w:rsid w:val="008728BD"/>
    <w:rsid w:val="00872E8E"/>
    <w:rsid w:val="00873C5B"/>
    <w:rsid w:val="00873C93"/>
    <w:rsid w:val="0087427F"/>
    <w:rsid w:val="008746D2"/>
    <w:rsid w:val="00874D89"/>
    <w:rsid w:val="00875F6B"/>
    <w:rsid w:val="0087608B"/>
    <w:rsid w:val="00876674"/>
    <w:rsid w:val="00876F4A"/>
    <w:rsid w:val="00877ECF"/>
    <w:rsid w:val="00877FB9"/>
    <w:rsid w:val="00880C6F"/>
    <w:rsid w:val="00881AF7"/>
    <w:rsid w:val="008834CB"/>
    <w:rsid w:val="008834FA"/>
    <w:rsid w:val="00883C52"/>
    <w:rsid w:val="008852A3"/>
    <w:rsid w:val="00885394"/>
    <w:rsid w:val="0088546F"/>
    <w:rsid w:val="00885A2A"/>
    <w:rsid w:val="0088624D"/>
    <w:rsid w:val="0088752A"/>
    <w:rsid w:val="00887762"/>
    <w:rsid w:val="00887C50"/>
    <w:rsid w:val="00887E65"/>
    <w:rsid w:val="00890876"/>
    <w:rsid w:val="00890A97"/>
    <w:rsid w:val="00891A68"/>
    <w:rsid w:val="00892115"/>
    <w:rsid w:val="008934FA"/>
    <w:rsid w:val="0089472C"/>
    <w:rsid w:val="008955CA"/>
    <w:rsid w:val="00895E05"/>
    <w:rsid w:val="00895FDB"/>
    <w:rsid w:val="00896512"/>
    <w:rsid w:val="00896A0E"/>
    <w:rsid w:val="008973D3"/>
    <w:rsid w:val="00897BD3"/>
    <w:rsid w:val="00897E01"/>
    <w:rsid w:val="00897E48"/>
    <w:rsid w:val="00897FE0"/>
    <w:rsid w:val="008A02BB"/>
    <w:rsid w:val="008A11B1"/>
    <w:rsid w:val="008A165A"/>
    <w:rsid w:val="008A18B0"/>
    <w:rsid w:val="008A23FE"/>
    <w:rsid w:val="008A280B"/>
    <w:rsid w:val="008A3171"/>
    <w:rsid w:val="008A3EFB"/>
    <w:rsid w:val="008A4281"/>
    <w:rsid w:val="008A4288"/>
    <w:rsid w:val="008A435A"/>
    <w:rsid w:val="008A4B52"/>
    <w:rsid w:val="008A4D81"/>
    <w:rsid w:val="008A51A6"/>
    <w:rsid w:val="008A587E"/>
    <w:rsid w:val="008A6080"/>
    <w:rsid w:val="008A60DF"/>
    <w:rsid w:val="008A654C"/>
    <w:rsid w:val="008A6901"/>
    <w:rsid w:val="008A711D"/>
    <w:rsid w:val="008A7E24"/>
    <w:rsid w:val="008B033A"/>
    <w:rsid w:val="008B0340"/>
    <w:rsid w:val="008B0BF6"/>
    <w:rsid w:val="008B0DBB"/>
    <w:rsid w:val="008B0E5D"/>
    <w:rsid w:val="008B14DA"/>
    <w:rsid w:val="008B267E"/>
    <w:rsid w:val="008B2A15"/>
    <w:rsid w:val="008B3818"/>
    <w:rsid w:val="008B39E1"/>
    <w:rsid w:val="008B445D"/>
    <w:rsid w:val="008B4D32"/>
    <w:rsid w:val="008B53C8"/>
    <w:rsid w:val="008B5AC3"/>
    <w:rsid w:val="008B69B7"/>
    <w:rsid w:val="008C014E"/>
    <w:rsid w:val="008C0795"/>
    <w:rsid w:val="008C08CE"/>
    <w:rsid w:val="008C097D"/>
    <w:rsid w:val="008C0D1A"/>
    <w:rsid w:val="008C124C"/>
    <w:rsid w:val="008C1535"/>
    <w:rsid w:val="008C239F"/>
    <w:rsid w:val="008C2513"/>
    <w:rsid w:val="008C2B75"/>
    <w:rsid w:val="008C33D2"/>
    <w:rsid w:val="008C3F2F"/>
    <w:rsid w:val="008C4660"/>
    <w:rsid w:val="008C4734"/>
    <w:rsid w:val="008C50B1"/>
    <w:rsid w:val="008C512F"/>
    <w:rsid w:val="008C5606"/>
    <w:rsid w:val="008C5A41"/>
    <w:rsid w:val="008C5E85"/>
    <w:rsid w:val="008C5F5E"/>
    <w:rsid w:val="008C6ADA"/>
    <w:rsid w:val="008C729C"/>
    <w:rsid w:val="008D0F55"/>
    <w:rsid w:val="008D13C7"/>
    <w:rsid w:val="008D26A5"/>
    <w:rsid w:val="008D27B0"/>
    <w:rsid w:val="008D2F7E"/>
    <w:rsid w:val="008D32D8"/>
    <w:rsid w:val="008D373F"/>
    <w:rsid w:val="008D3BF7"/>
    <w:rsid w:val="008D4399"/>
    <w:rsid w:val="008D4616"/>
    <w:rsid w:val="008D4CDB"/>
    <w:rsid w:val="008D5E53"/>
    <w:rsid w:val="008D6DC9"/>
    <w:rsid w:val="008D6E1E"/>
    <w:rsid w:val="008D701A"/>
    <w:rsid w:val="008D7569"/>
    <w:rsid w:val="008D77E8"/>
    <w:rsid w:val="008E005F"/>
    <w:rsid w:val="008E0171"/>
    <w:rsid w:val="008E050F"/>
    <w:rsid w:val="008E09B5"/>
    <w:rsid w:val="008E1396"/>
    <w:rsid w:val="008E140F"/>
    <w:rsid w:val="008E15E7"/>
    <w:rsid w:val="008E1785"/>
    <w:rsid w:val="008E1DFE"/>
    <w:rsid w:val="008E2BB5"/>
    <w:rsid w:val="008E37C5"/>
    <w:rsid w:val="008E3F60"/>
    <w:rsid w:val="008E4543"/>
    <w:rsid w:val="008E5A39"/>
    <w:rsid w:val="008E602A"/>
    <w:rsid w:val="008E6484"/>
    <w:rsid w:val="008E6EE3"/>
    <w:rsid w:val="008E7564"/>
    <w:rsid w:val="008E7F97"/>
    <w:rsid w:val="008F0243"/>
    <w:rsid w:val="008F1BB7"/>
    <w:rsid w:val="008F23B6"/>
    <w:rsid w:val="008F3922"/>
    <w:rsid w:val="008F4500"/>
    <w:rsid w:val="008F5669"/>
    <w:rsid w:val="008F64CC"/>
    <w:rsid w:val="008F789C"/>
    <w:rsid w:val="008F7E4F"/>
    <w:rsid w:val="00901C74"/>
    <w:rsid w:val="00901C75"/>
    <w:rsid w:val="00901D3F"/>
    <w:rsid w:val="00901EE2"/>
    <w:rsid w:val="009038FB"/>
    <w:rsid w:val="00904201"/>
    <w:rsid w:val="009044E6"/>
    <w:rsid w:val="00905665"/>
    <w:rsid w:val="00905998"/>
    <w:rsid w:val="00906210"/>
    <w:rsid w:val="00906DD6"/>
    <w:rsid w:val="00907750"/>
    <w:rsid w:val="009077A6"/>
    <w:rsid w:val="0091082E"/>
    <w:rsid w:val="00910BB2"/>
    <w:rsid w:val="00911251"/>
    <w:rsid w:val="00911E3D"/>
    <w:rsid w:val="00912FD7"/>
    <w:rsid w:val="0091313A"/>
    <w:rsid w:val="0091398D"/>
    <w:rsid w:val="009155A0"/>
    <w:rsid w:val="00915AEF"/>
    <w:rsid w:val="00915ED6"/>
    <w:rsid w:val="00917BC2"/>
    <w:rsid w:val="00917EB9"/>
    <w:rsid w:val="0092076F"/>
    <w:rsid w:val="00920E57"/>
    <w:rsid w:val="00921AF7"/>
    <w:rsid w:val="00921CBB"/>
    <w:rsid w:val="00922DCB"/>
    <w:rsid w:val="00922F25"/>
    <w:rsid w:val="009230AC"/>
    <w:rsid w:val="0092317A"/>
    <w:rsid w:val="0092362A"/>
    <w:rsid w:val="00924B1E"/>
    <w:rsid w:val="009252B6"/>
    <w:rsid w:val="00926070"/>
    <w:rsid w:val="00926531"/>
    <w:rsid w:val="009265D2"/>
    <w:rsid w:val="00926EE4"/>
    <w:rsid w:val="009271CF"/>
    <w:rsid w:val="00930111"/>
    <w:rsid w:val="009303A3"/>
    <w:rsid w:val="009310D8"/>
    <w:rsid w:val="009320DA"/>
    <w:rsid w:val="00932308"/>
    <w:rsid w:val="009323D1"/>
    <w:rsid w:val="009323F5"/>
    <w:rsid w:val="009325BE"/>
    <w:rsid w:val="00932BBB"/>
    <w:rsid w:val="009340B4"/>
    <w:rsid w:val="0093501A"/>
    <w:rsid w:val="00935C24"/>
    <w:rsid w:val="00935E0C"/>
    <w:rsid w:val="009373A1"/>
    <w:rsid w:val="009378D2"/>
    <w:rsid w:val="0094011A"/>
    <w:rsid w:val="0094042E"/>
    <w:rsid w:val="0094073B"/>
    <w:rsid w:val="009408DD"/>
    <w:rsid w:val="00940A40"/>
    <w:rsid w:val="009425E4"/>
    <w:rsid w:val="00942F4E"/>
    <w:rsid w:val="00943151"/>
    <w:rsid w:val="00944234"/>
    <w:rsid w:val="00944C7D"/>
    <w:rsid w:val="00944CBC"/>
    <w:rsid w:val="0094615C"/>
    <w:rsid w:val="0094635D"/>
    <w:rsid w:val="009470F1"/>
    <w:rsid w:val="009479BA"/>
    <w:rsid w:val="00947BD7"/>
    <w:rsid w:val="0095056A"/>
    <w:rsid w:val="00950BBE"/>
    <w:rsid w:val="00951066"/>
    <w:rsid w:val="00951FBC"/>
    <w:rsid w:val="0095214C"/>
    <w:rsid w:val="00952A1A"/>
    <w:rsid w:val="00952ABE"/>
    <w:rsid w:val="0095312D"/>
    <w:rsid w:val="0095367D"/>
    <w:rsid w:val="009543F1"/>
    <w:rsid w:val="009551EE"/>
    <w:rsid w:val="009555B1"/>
    <w:rsid w:val="00955840"/>
    <w:rsid w:val="00955ACC"/>
    <w:rsid w:val="00956610"/>
    <w:rsid w:val="00956F4C"/>
    <w:rsid w:val="009577C1"/>
    <w:rsid w:val="00957B23"/>
    <w:rsid w:val="00957D39"/>
    <w:rsid w:val="00957D80"/>
    <w:rsid w:val="00957D83"/>
    <w:rsid w:val="00957F59"/>
    <w:rsid w:val="0096001A"/>
    <w:rsid w:val="0096049A"/>
    <w:rsid w:val="00960E10"/>
    <w:rsid w:val="00961CBC"/>
    <w:rsid w:val="00962396"/>
    <w:rsid w:val="00962406"/>
    <w:rsid w:val="0096374A"/>
    <w:rsid w:val="00964BC0"/>
    <w:rsid w:val="00964C3A"/>
    <w:rsid w:val="00965078"/>
    <w:rsid w:val="009661FB"/>
    <w:rsid w:val="0096669A"/>
    <w:rsid w:val="00970A73"/>
    <w:rsid w:val="00970AE3"/>
    <w:rsid w:val="00970FF0"/>
    <w:rsid w:val="0097143F"/>
    <w:rsid w:val="00971908"/>
    <w:rsid w:val="00971AE9"/>
    <w:rsid w:val="0097384C"/>
    <w:rsid w:val="00973A63"/>
    <w:rsid w:val="0097483B"/>
    <w:rsid w:val="00974A6A"/>
    <w:rsid w:val="00974EB5"/>
    <w:rsid w:val="0097544A"/>
    <w:rsid w:val="00976A64"/>
    <w:rsid w:val="009775CD"/>
    <w:rsid w:val="00977F00"/>
    <w:rsid w:val="00980182"/>
    <w:rsid w:val="00980AD0"/>
    <w:rsid w:val="009815A4"/>
    <w:rsid w:val="00981C78"/>
    <w:rsid w:val="00981CC0"/>
    <w:rsid w:val="00982AC8"/>
    <w:rsid w:val="00982F52"/>
    <w:rsid w:val="00983283"/>
    <w:rsid w:val="009837AE"/>
    <w:rsid w:val="009838BC"/>
    <w:rsid w:val="00983C50"/>
    <w:rsid w:val="00983E2F"/>
    <w:rsid w:val="009843D6"/>
    <w:rsid w:val="00984480"/>
    <w:rsid w:val="00984ED6"/>
    <w:rsid w:val="00985A0B"/>
    <w:rsid w:val="00985B0C"/>
    <w:rsid w:val="00986687"/>
    <w:rsid w:val="00987941"/>
    <w:rsid w:val="009904FC"/>
    <w:rsid w:val="00990624"/>
    <w:rsid w:val="00990F6D"/>
    <w:rsid w:val="00991540"/>
    <w:rsid w:val="00991C6C"/>
    <w:rsid w:val="00991E6A"/>
    <w:rsid w:val="00992A96"/>
    <w:rsid w:val="00993249"/>
    <w:rsid w:val="00994062"/>
    <w:rsid w:val="00995595"/>
    <w:rsid w:val="00996F0E"/>
    <w:rsid w:val="00997157"/>
    <w:rsid w:val="009A0BC9"/>
    <w:rsid w:val="009A0BE2"/>
    <w:rsid w:val="009A10CE"/>
    <w:rsid w:val="009A15EF"/>
    <w:rsid w:val="009A1E28"/>
    <w:rsid w:val="009A2158"/>
    <w:rsid w:val="009A3047"/>
    <w:rsid w:val="009A3301"/>
    <w:rsid w:val="009A36EA"/>
    <w:rsid w:val="009A3974"/>
    <w:rsid w:val="009A3ADC"/>
    <w:rsid w:val="009A3BF2"/>
    <w:rsid w:val="009A3E7B"/>
    <w:rsid w:val="009A421A"/>
    <w:rsid w:val="009A4ABE"/>
    <w:rsid w:val="009A4BE1"/>
    <w:rsid w:val="009A4CE7"/>
    <w:rsid w:val="009A52FC"/>
    <w:rsid w:val="009A56BD"/>
    <w:rsid w:val="009A57DC"/>
    <w:rsid w:val="009A5ACA"/>
    <w:rsid w:val="009A5DDD"/>
    <w:rsid w:val="009A6E39"/>
    <w:rsid w:val="009A75B6"/>
    <w:rsid w:val="009A7985"/>
    <w:rsid w:val="009B0405"/>
    <w:rsid w:val="009B0864"/>
    <w:rsid w:val="009B08E2"/>
    <w:rsid w:val="009B0D10"/>
    <w:rsid w:val="009B0F46"/>
    <w:rsid w:val="009B1871"/>
    <w:rsid w:val="009B1DEA"/>
    <w:rsid w:val="009B2005"/>
    <w:rsid w:val="009B3485"/>
    <w:rsid w:val="009B37FC"/>
    <w:rsid w:val="009B477D"/>
    <w:rsid w:val="009B49AA"/>
    <w:rsid w:val="009B4B2A"/>
    <w:rsid w:val="009B5E4E"/>
    <w:rsid w:val="009B5FB8"/>
    <w:rsid w:val="009B6838"/>
    <w:rsid w:val="009B6AC3"/>
    <w:rsid w:val="009C0F6B"/>
    <w:rsid w:val="009C13E8"/>
    <w:rsid w:val="009C174E"/>
    <w:rsid w:val="009C1F25"/>
    <w:rsid w:val="009C27BA"/>
    <w:rsid w:val="009C2989"/>
    <w:rsid w:val="009C4A18"/>
    <w:rsid w:val="009C51E7"/>
    <w:rsid w:val="009C54BA"/>
    <w:rsid w:val="009C5B3B"/>
    <w:rsid w:val="009C5CC6"/>
    <w:rsid w:val="009C6F02"/>
    <w:rsid w:val="009C70B1"/>
    <w:rsid w:val="009C75D4"/>
    <w:rsid w:val="009C75DC"/>
    <w:rsid w:val="009C7EA6"/>
    <w:rsid w:val="009D012E"/>
    <w:rsid w:val="009D0270"/>
    <w:rsid w:val="009D0659"/>
    <w:rsid w:val="009D0FBB"/>
    <w:rsid w:val="009D1357"/>
    <w:rsid w:val="009D19E7"/>
    <w:rsid w:val="009D1B3E"/>
    <w:rsid w:val="009D275B"/>
    <w:rsid w:val="009D3294"/>
    <w:rsid w:val="009D34AB"/>
    <w:rsid w:val="009D36EC"/>
    <w:rsid w:val="009D3FD7"/>
    <w:rsid w:val="009D4433"/>
    <w:rsid w:val="009D52D3"/>
    <w:rsid w:val="009D5EA7"/>
    <w:rsid w:val="009D5F85"/>
    <w:rsid w:val="009D5FA1"/>
    <w:rsid w:val="009D6083"/>
    <w:rsid w:val="009D68BF"/>
    <w:rsid w:val="009D735A"/>
    <w:rsid w:val="009D7522"/>
    <w:rsid w:val="009D7837"/>
    <w:rsid w:val="009E039E"/>
    <w:rsid w:val="009E07CC"/>
    <w:rsid w:val="009E0AB3"/>
    <w:rsid w:val="009E14B3"/>
    <w:rsid w:val="009E2722"/>
    <w:rsid w:val="009E30BA"/>
    <w:rsid w:val="009E3498"/>
    <w:rsid w:val="009E3CC8"/>
    <w:rsid w:val="009E3FC4"/>
    <w:rsid w:val="009E4230"/>
    <w:rsid w:val="009E4EFF"/>
    <w:rsid w:val="009E6E86"/>
    <w:rsid w:val="009E72CB"/>
    <w:rsid w:val="009E760C"/>
    <w:rsid w:val="009F0FE6"/>
    <w:rsid w:val="009F1413"/>
    <w:rsid w:val="009F2112"/>
    <w:rsid w:val="009F2A6E"/>
    <w:rsid w:val="009F2BC5"/>
    <w:rsid w:val="009F38C2"/>
    <w:rsid w:val="009F411B"/>
    <w:rsid w:val="009F4BA7"/>
    <w:rsid w:val="009F5011"/>
    <w:rsid w:val="009F531A"/>
    <w:rsid w:val="009F5872"/>
    <w:rsid w:val="009F58E6"/>
    <w:rsid w:val="009F59A4"/>
    <w:rsid w:val="009F5C99"/>
    <w:rsid w:val="009F659B"/>
    <w:rsid w:val="009F7C7D"/>
    <w:rsid w:val="009F7F8B"/>
    <w:rsid w:val="00A007DD"/>
    <w:rsid w:val="00A009AB"/>
    <w:rsid w:val="00A026A0"/>
    <w:rsid w:val="00A02AA1"/>
    <w:rsid w:val="00A02D7B"/>
    <w:rsid w:val="00A033AB"/>
    <w:rsid w:val="00A037FE"/>
    <w:rsid w:val="00A05093"/>
    <w:rsid w:val="00A0514C"/>
    <w:rsid w:val="00A05CFB"/>
    <w:rsid w:val="00A0639D"/>
    <w:rsid w:val="00A06465"/>
    <w:rsid w:val="00A066CA"/>
    <w:rsid w:val="00A06F83"/>
    <w:rsid w:val="00A07369"/>
    <w:rsid w:val="00A07BF1"/>
    <w:rsid w:val="00A07C45"/>
    <w:rsid w:val="00A07E11"/>
    <w:rsid w:val="00A10792"/>
    <w:rsid w:val="00A10811"/>
    <w:rsid w:val="00A10A79"/>
    <w:rsid w:val="00A11284"/>
    <w:rsid w:val="00A1268F"/>
    <w:rsid w:val="00A126FE"/>
    <w:rsid w:val="00A1278C"/>
    <w:rsid w:val="00A12998"/>
    <w:rsid w:val="00A13536"/>
    <w:rsid w:val="00A13693"/>
    <w:rsid w:val="00A141C2"/>
    <w:rsid w:val="00A143C7"/>
    <w:rsid w:val="00A149B4"/>
    <w:rsid w:val="00A15B24"/>
    <w:rsid w:val="00A1671F"/>
    <w:rsid w:val="00A1786E"/>
    <w:rsid w:val="00A17FED"/>
    <w:rsid w:val="00A20275"/>
    <w:rsid w:val="00A20283"/>
    <w:rsid w:val="00A20AAC"/>
    <w:rsid w:val="00A20E67"/>
    <w:rsid w:val="00A20FBD"/>
    <w:rsid w:val="00A21F6C"/>
    <w:rsid w:val="00A2275D"/>
    <w:rsid w:val="00A243A2"/>
    <w:rsid w:val="00A24460"/>
    <w:rsid w:val="00A2482E"/>
    <w:rsid w:val="00A248AF"/>
    <w:rsid w:val="00A24BE7"/>
    <w:rsid w:val="00A25847"/>
    <w:rsid w:val="00A26072"/>
    <w:rsid w:val="00A272B6"/>
    <w:rsid w:val="00A278B7"/>
    <w:rsid w:val="00A27A4F"/>
    <w:rsid w:val="00A27DEE"/>
    <w:rsid w:val="00A30379"/>
    <w:rsid w:val="00A31095"/>
    <w:rsid w:val="00A31F90"/>
    <w:rsid w:val="00A3237C"/>
    <w:rsid w:val="00A32731"/>
    <w:rsid w:val="00A327DD"/>
    <w:rsid w:val="00A32822"/>
    <w:rsid w:val="00A32CCB"/>
    <w:rsid w:val="00A339DC"/>
    <w:rsid w:val="00A33A8F"/>
    <w:rsid w:val="00A33F87"/>
    <w:rsid w:val="00A34341"/>
    <w:rsid w:val="00A34988"/>
    <w:rsid w:val="00A35174"/>
    <w:rsid w:val="00A35746"/>
    <w:rsid w:val="00A35A99"/>
    <w:rsid w:val="00A36213"/>
    <w:rsid w:val="00A36619"/>
    <w:rsid w:val="00A3720C"/>
    <w:rsid w:val="00A3744A"/>
    <w:rsid w:val="00A37C39"/>
    <w:rsid w:val="00A42285"/>
    <w:rsid w:val="00A42CC7"/>
    <w:rsid w:val="00A42DEC"/>
    <w:rsid w:val="00A43651"/>
    <w:rsid w:val="00A4383F"/>
    <w:rsid w:val="00A43CDA"/>
    <w:rsid w:val="00A44C13"/>
    <w:rsid w:val="00A4631D"/>
    <w:rsid w:val="00A46A6C"/>
    <w:rsid w:val="00A47376"/>
    <w:rsid w:val="00A50A18"/>
    <w:rsid w:val="00A50BE3"/>
    <w:rsid w:val="00A50DD5"/>
    <w:rsid w:val="00A50DF8"/>
    <w:rsid w:val="00A513BD"/>
    <w:rsid w:val="00A520EA"/>
    <w:rsid w:val="00A5277F"/>
    <w:rsid w:val="00A5283D"/>
    <w:rsid w:val="00A535AF"/>
    <w:rsid w:val="00A538FE"/>
    <w:rsid w:val="00A54AC3"/>
    <w:rsid w:val="00A54E21"/>
    <w:rsid w:val="00A54E82"/>
    <w:rsid w:val="00A558B0"/>
    <w:rsid w:val="00A56084"/>
    <w:rsid w:val="00A56BD9"/>
    <w:rsid w:val="00A56FC1"/>
    <w:rsid w:val="00A5716C"/>
    <w:rsid w:val="00A57BD5"/>
    <w:rsid w:val="00A57EB5"/>
    <w:rsid w:val="00A609F1"/>
    <w:rsid w:val="00A60C92"/>
    <w:rsid w:val="00A60D13"/>
    <w:rsid w:val="00A60EF1"/>
    <w:rsid w:val="00A612A0"/>
    <w:rsid w:val="00A61A4C"/>
    <w:rsid w:val="00A61F09"/>
    <w:rsid w:val="00A61F6A"/>
    <w:rsid w:val="00A620E8"/>
    <w:rsid w:val="00A62110"/>
    <w:rsid w:val="00A626A4"/>
    <w:rsid w:val="00A62BA4"/>
    <w:rsid w:val="00A63688"/>
    <w:rsid w:val="00A63D19"/>
    <w:rsid w:val="00A656EA"/>
    <w:rsid w:val="00A658BA"/>
    <w:rsid w:val="00A663A2"/>
    <w:rsid w:val="00A66FD8"/>
    <w:rsid w:val="00A72361"/>
    <w:rsid w:val="00A7494B"/>
    <w:rsid w:val="00A74A6B"/>
    <w:rsid w:val="00A756EA"/>
    <w:rsid w:val="00A77BC2"/>
    <w:rsid w:val="00A77E30"/>
    <w:rsid w:val="00A8044D"/>
    <w:rsid w:val="00A8088A"/>
    <w:rsid w:val="00A80AF3"/>
    <w:rsid w:val="00A81ABB"/>
    <w:rsid w:val="00A81B82"/>
    <w:rsid w:val="00A826C7"/>
    <w:rsid w:val="00A827BB"/>
    <w:rsid w:val="00A82A0A"/>
    <w:rsid w:val="00A83B40"/>
    <w:rsid w:val="00A865E1"/>
    <w:rsid w:val="00A86A42"/>
    <w:rsid w:val="00A86B29"/>
    <w:rsid w:val="00A86D29"/>
    <w:rsid w:val="00A87BA2"/>
    <w:rsid w:val="00A87DD9"/>
    <w:rsid w:val="00A87EBE"/>
    <w:rsid w:val="00A906A6"/>
    <w:rsid w:val="00A90ED3"/>
    <w:rsid w:val="00A9279B"/>
    <w:rsid w:val="00A92BE6"/>
    <w:rsid w:val="00A9358D"/>
    <w:rsid w:val="00A93E86"/>
    <w:rsid w:val="00A9428E"/>
    <w:rsid w:val="00A95254"/>
    <w:rsid w:val="00A9560F"/>
    <w:rsid w:val="00A95E94"/>
    <w:rsid w:val="00A965DE"/>
    <w:rsid w:val="00AA14B9"/>
    <w:rsid w:val="00AA24B5"/>
    <w:rsid w:val="00AA2656"/>
    <w:rsid w:val="00AA2B6D"/>
    <w:rsid w:val="00AA3BA0"/>
    <w:rsid w:val="00AA473F"/>
    <w:rsid w:val="00AA4C56"/>
    <w:rsid w:val="00AA4D67"/>
    <w:rsid w:val="00AA5287"/>
    <w:rsid w:val="00AA65E6"/>
    <w:rsid w:val="00AA6A3E"/>
    <w:rsid w:val="00AA6B73"/>
    <w:rsid w:val="00AA6F6D"/>
    <w:rsid w:val="00AA74FF"/>
    <w:rsid w:val="00AA7AE4"/>
    <w:rsid w:val="00AB0663"/>
    <w:rsid w:val="00AB0F9B"/>
    <w:rsid w:val="00AB2005"/>
    <w:rsid w:val="00AB21CD"/>
    <w:rsid w:val="00AB2316"/>
    <w:rsid w:val="00AB3673"/>
    <w:rsid w:val="00AB4568"/>
    <w:rsid w:val="00AB57B1"/>
    <w:rsid w:val="00AB5B1D"/>
    <w:rsid w:val="00AB61E8"/>
    <w:rsid w:val="00AB714C"/>
    <w:rsid w:val="00AB7187"/>
    <w:rsid w:val="00AB7C80"/>
    <w:rsid w:val="00AC26DA"/>
    <w:rsid w:val="00AC391F"/>
    <w:rsid w:val="00AC46C3"/>
    <w:rsid w:val="00AC4B7D"/>
    <w:rsid w:val="00AC4DAB"/>
    <w:rsid w:val="00AC4F01"/>
    <w:rsid w:val="00AC524C"/>
    <w:rsid w:val="00AC5735"/>
    <w:rsid w:val="00AC5BC6"/>
    <w:rsid w:val="00AC5D0B"/>
    <w:rsid w:val="00AC5D6D"/>
    <w:rsid w:val="00AC5FDC"/>
    <w:rsid w:val="00AC61D0"/>
    <w:rsid w:val="00AC64A0"/>
    <w:rsid w:val="00AC68E9"/>
    <w:rsid w:val="00AC768A"/>
    <w:rsid w:val="00AD0149"/>
    <w:rsid w:val="00AD02C1"/>
    <w:rsid w:val="00AD08A8"/>
    <w:rsid w:val="00AD1A4B"/>
    <w:rsid w:val="00AD1F72"/>
    <w:rsid w:val="00AD2F7C"/>
    <w:rsid w:val="00AD318D"/>
    <w:rsid w:val="00AD329E"/>
    <w:rsid w:val="00AD3A89"/>
    <w:rsid w:val="00AD3D96"/>
    <w:rsid w:val="00AD435E"/>
    <w:rsid w:val="00AD5E5C"/>
    <w:rsid w:val="00AD731A"/>
    <w:rsid w:val="00AD7375"/>
    <w:rsid w:val="00AE06B7"/>
    <w:rsid w:val="00AE07F6"/>
    <w:rsid w:val="00AE137A"/>
    <w:rsid w:val="00AE19D2"/>
    <w:rsid w:val="00AE204C"/>
    <w:rsid w:val="00AE2346"/>
    <w:rsid w:val="00AE34E6"/>
    <w:rsid w:val="00AE3B3E"/>
    <w:rsid w:val="00AE4602"/>
    <w:rsid w:val="00AE46DA"/>
    <w:rsid w:val="00AE4827"/>
    <w:rsid w:val="00AE4872"/>
    <w:rsid w:val="00AE5C1E"/>
    <w:rsid w:val="00AE624E"/>
    <w:rsid w:val="00AE654C"/>
    <w:rsid w:val="00AE6575"/>
    <w:rsid w:val="00AE6ACF"/>
    <w:rsid w:val="00AE6B75"/>
    <w:rsid w:val="00AE6FE7"/>
    <w:rsid w:val="00AE71E4"/>
    <w:rsid w:val="00AE7EAD"/>
    <w:rsid w:val="00AF04C0"/>
    <w:rsid w:val="00AF122D"/>
    <w:rsid w:val="00AF16D0"/>
    <w:rsid w:val="00AF2871"/>
    <w:rsid w:val="00AF2F9D"/>
    <w:rsid w:val="00AF333D"/>
    <w:rsid w:val="00AF4674"/>
    <w:rsid w:val="00AF485B"/>
    <w:rsid w:val="00AF6408"/>
    <w:rsid w:val="00AF664C"/>
    <w:rsid w:val="00AF7621"/>
    <w:rsid w:val="00AF78BD"/>
    <w:rsid w:val="00B00841"/>
    <w:rsid w:val="00B00CA2"/>
    <w:rsid w:val="00B0184D"/>
    <w:rsid w:val="00B023C3"/>
    <w:rsid w:val="00B023F4"/>
    <w:rsid w:val="00B03B86"/>
    <w:rsid w:val="00B03F23"/>
    <w:rsid w:val="00B042CF"/>
    <w:rsid w:val="00B0596B"/>
    <w:rsid w:val="00B05B8A"/>
    <w:rsid w:val="00B05D38"/>
    <w:rsid w:val="00B0607C"/>
    <w:rsid w:val="00B074BA"/>
    <w:rsid w:val="00B07FBD"/>
    <w:rsid w:val="00B11B0A"/>
    <w:rsid w:val="00B11B40"/>
    <w:rsid w:val="00B1253F"/>
    <w:rsid w:val="00B140B0"/>
    <w:rsid w:val="00B1515A"/>
    <w:rsid w:val="00B15BA9"/>
    <w:rsid w:val="00B16C0D"/>
    <w:rsid w:val="00B16D1C"/>
    <w:rsid w:val="00B17300"/>
    <w:rsid w:val="00B17CD0"/>
    <w:rsid w:val="00B17DA0"/>
    <w:rsid w:val="00B201AD"/>
    <w:rsid w:val="00B20720"/>
    <w:rsid w:val="00B207AD"/>
    <w:rsid w:val="00B207E0"/>
    <w:rsid w:val="00B2114C"/>
    <w:rsid w:val="00B216AF"/>
    <w:rsid w:val="00B21B28"/>
    <w:rsid w:val="00B21B8C"/>
    <w:rsid w:val="00B22714"/>
    <w:rsid w:val="00B22774"/>
    <w:rsid w:val="00B23CD5"/>
    <w:rsid w:val="00B23D30"/>
    <w:rsid w:val="00B23D3C"/>
    <w:rsid w:val="00B23EF0"/>
    <w:rsid w:val="00B2422D"/>
    <w:rsid w:val="00B244B9"/>
    <w:rsid w:val="00B2555A"/>
    <w:rsid w:val="00B25E67"/>
    <w:rsid w:val="00B26090"/>
    <w:rsid w:val="00B260EC"/>
    <w:rsid w:val="00B26D16"/>
    <w:rsid w:val="00B27F0A"/>
    <w:rsid w:val="00B30AB7"/>
    <w:rsid w:val="00B3156A"/>
    <w:rsid w:val="00B31A6A"/>
    <w:rsid w:val="00B33958"/>
    <w:rsid w:val="00B33D51"/>
    <w:rsid w:val="00B35070"/>
    <w:rsid w:val="00B35A42"/>
    <w:rsid w:val="00B35C73"/>
    <w:rsid w:val="00B35D54"/>
    <w:rsid w:val="00B3678A"/>
    <w:rsid w:val="00B368E2"/>
    <w:rsid w:val="00B37436"/>
    <w:rsid w:val="00B40B0A"/>
    <w:rsid w:val="00B40BEA"/>
    <w:rsid w:val="00B40D11"/>
    <w:rsid w:val="00B40EE4"/>
    <w:rsid w:val="00B41D27"/>
    <w:rsid w:val="00B426B9"/>
    <w:rsid w:val="00B4282E"/>
    <w:rsid w:val="00B430C8"/>
    <w:rsid w:val="00B43735"/>
    <w:rsid w:val="00B43806"/>
    <w:rsid w:val="00B43F2B"/>
    <w:rsid w:val="00B453F4"/>
    <w:rsid w:val="00B45649"/>
    <w:rsid w:val="00B456A2"/>
    <w:rsid w:val="00B457CB"/>
    <w:rsid w:val="00B459EA"/>
    <w:rsid w:val="00B45E31"/>
    <w:rsid w:val="00B46355"/>
    <w:rsid w:val="00B46799"/>
    <w:rsid w:val="00B47532"/>
    <w:rsid w:val="00B50E97"/>
    <w:rsid w:val="00B50F62"/>
    <w:rsid w:val="00B532E5"/>
    <w:rsid w:val="00B537C9"/>
    <w:rsid w:val="00B54853"/>
    <w:rsid w:val="00B54E02"/>
    <w:rsid w:val="00B55CC6"/>
    <w:rsid w:val="00B56AF8"/>
    <w:rsid w:val="00B577C6"/>
    <w:rsid w:val="00B57837"/>
    <w:rsid w:val="00B57BA5"/>
    <w:rsid w:val="00B57E46"/>
    <w:rsid w:val="00B57EA8"/>
    <w:rsid w:val="00B60256"/>
    <w:rsid w:val="00B6044D"/>
    <w:rsid w:val="00B604C9"/>
    <w:rsid w:val="00B60A6C"/>
    <w:rsid w:val="00B610C1"/>
    <w:rsid w:val="00B62236"/>
    <w:rsid w:val="00B622A4"/>
    <w:rsid w:val="00B630FA"/>
    <w:rsid w:val="00B63460"/>
    <w:rsid w:val="00B637F4"/>
    <w:rsid w:val="00B63D92"/>
    <w:rsid w:val="00B64006"/>
    <w:rsid w:val="00B643D1"/>
    <w:rsid w:val="00B648C7"/>
    <w:rsid w:val="00B64F71"/>
    <w:rsid w:val="00B654E5"/>
    <w:rsid w:val="00B65BB9"/>
    <w:rsid w:val="00B65C10"/>
    <w:rsid w:val="00B666FE"/>
    <w:rsid w:val="00B668B1"/>
    <w:rsid w:val="00B66E7F"/>
    <w:rsid w:val="00B703B5"/>
    <w:rsid w:val="00B7081E"/>
    <w:rsid w:val="00B70D4F"/>
    <w:rsid w:val="00B71766"/>
    <w:rsid w:val="00B72103"/>
    <w:rsid w:val="00B72757"/>
    <w:rsid w:val="00B73A26"/>
    <w:rsid w:val="00B73E51"/>
    <w:rsid w:val="00B73F5D"/>
    <w:rsid w:val="00B74576"/>
    <w:rsid w:val="00B745CB"/>
    <w:rsid w:val="00B746F2"/>
    <w:rsid w:val="00B74AD4"/>
    <w:rsid w:val="00B74C29"/>
    <w:rsid w:val="00B74C4E"/>
    <w:rsid w:val="00B7527A"/>
    <w:rsid w:val="00B757F4"/>
    <w:rsid w:val="00B76CF4"/>
    <w:rsid w:val="00B7746A"/>
    <w:rsid w:val="00B77661"/>
    <w:rsid w:val="00B80195"/>
    <w:rsid w:val="00B80268"/>
    <w:rsid w:val="00B814EB"/>
    <w:rsid w:val="00B81CAF"/>
    <w:rsid w:val="00B82FFC"/>
    <w:rsid w:val="00B8442E"/>
    <w:rsid w:val="00B844E7"/>
    <w:rsid w:val="00B84819"/>
    <w:rsid w:val="00B86872"/>
    <w:rsid w:val="00B86B7D"/>
    <w:rsid w:val="00B87195"/>
    <w:rsid w:val="00B8744A"/>
    <w:rsid w:val="00B902FF"/>
    <w:rsid w:val="00B903E3"/>
    <w:rsid w:val="00B90591"/>
    <w:rsid w:val="00B90855"/>
    <w:rsid w:val="00B90C7E"/>
    <w:rsid w:val="00B90C99"/>
    <w:rsid w:val="00B914CB"/>
    <w:rsid w:val="00B91759"/>
    <w:rsid w:val="00B930AC"/>
    <w:rsid w:val="00B93D70"/>
    <w:rsid w:val="00B94376"/>
    <w:rsid w:val="00B94FED"/>
    <w:rsid w:val="00B9542C"/>
    <w:rsid w:val="00B95E99"/>
    <w:rsid w:val="00B968BB"/>
    <w:rsid w:val="00B972FC"/>
    <w:rsid w:val="00B97690"/>
    <w:rsid w:val="00B97E20"/>
    <w:rsid w:val="00BA049B"/>
    <w:rsid w:val="00BA056A"/>
    <w:rsid w:val="00BA0B60"/>
    <w:rsid w:val="00BA130E"/>
    <w:rsid w:val="00BA33C1"/>
    <w:rsid w:val="00BA3451"/>
    <w:rsid w:val="00BA3708"/>
    <w:rsid w:val="00BA37A7"/>
    <w:rsid w:val="00BA3F96"/>
    <w:rsid w:val="00BA4455"/>
    <w:rsid w:val="00BA467C"/>
    <w:rsid w:val="00BA513D"/>
    <w:rsid w:val="00BA6A94"/>
    <w:rsid w:val="00BA6C18"/>
    <w:rsid w:val="00BA7313"/>
    <w:rsid w:val="00BA73CC"/>
    <w:rsid w:val="00BA7581"/>
    <w:rsid w:val="00BA7DAE"/>
    <w:rsid w:val="00BB123F"/>
    <w:rsid w:val="00BB18A7"/>
    <w:rsid w:val="00BB1AD3"/>
    <w:rsid w:val="00BB1CE5"/>
    <w:rsid w:val="00BB2F93"/>
    <w:rsid w:val="00BB370F"/>
    <w:rsid w:val="00BB3834"/>
    <w:rsid w:val="00BB3A5E"/>
    <w:rsid w:val="00BB46BD"/>
    <w:rsid w:val="00BB4965"/>
    <w:rsid w:val="00BB5980"/>
    <w:rsid w:val="00BB5F2A"/>
    <w:rsid w:val="00BB5FFA"/>
    <w:rsid w:val="00BB63F3"/>
    <w:rsid w:val="00BB6444"/>
    <w:rsid w:val="00BB7683"/>
    <w:rsid w:val="00BB7AA3"/>
    <w:rsid w:val="00BC034D"/>
    <w:rsid w:val="00BC03AC"/>
    <w:rsid w:val="00BC04EE"/>
    <w:rsid w:val="00BC06F0"/>
    <w:rsid w:val="00BC0C27"/>
    <w:rsid w:val="00BC1301"/>
    <w:rsid w:val="00BC1C81"/>
    <w:rsid w:val="00BC2119"/>
    <w:rsid w:val="00BC216E"/>
    <w:rsid w:val="00BC2EA0"/>
    <w:rsid w:val="00BC309E"/>
    <w:rsid w:val="00BC3184"/>
    <w:rsid w:val="00BC3D95"/>
    <w:rsid w:val="00BC3DA1"/>
    <w:rsid w:val="00BC4708"/>
    <w:rsid w:val="00BC49DE"/>
    <w:rsid w:val="00BC59EF"/>
    <w:rsid w:val="00BC6D60"/>
    <w:rsid w:val="00BC6ECC"/>
    <w:rsid w:val="00BC7423"/>
    <w:rsid w:val="00BC79FB"/>
    <w:rsid w:val="00BC7B3F"/>
    <w:rsid w:val="00BC7F9F"/>
    <w:rsid w:val="00BD1461"/>
    <w:rsid w:val="00BD2716"/>
    <w:rsid w:val="00BD2803"/>
    <w:rsid w:val="00BD2C73"/>
    <w:rsid w:val="00BD3469"/>
    <w:rsid w:val="00BD3888"/>
    <w:rsid w:val="00BD3B8F"/>
    <w:rsid w:val="00BD3CF1"/>
    <w:rsid w:val="00BD4C6E"/>
    <w:rsid w:val="00BD6488"/>
    <w:rsid w:val="00BD798A"/>
    <w:rsid w:val="00BD7F71"/>
    <w:rsid w:val="00BE0227"/>
    <w:rsid w:val="00BE0853"/>
    <w:rsid w:val="00BE1CEA"/>
    <w:rsid w:val="00BE2B04"/>
    <w:rsid w:val="00BE2EF1"/>
    <w:rsid w:val="00BE427D"/>
    <w:rsid w:val="00BE4DF5"/>
    <w:rsid w:val="00BE52D3"/>
    <w:rsid w:val="00BE58BB"/>
    <w:rsid w:val="00BE59EE"/>
    <w:rsid w:val="00BE5A20"/>
    <w:rsid w:val="00BE6572"/>
    <w:rsid w:val="00BE6802"/>
    <w:rsid w:val="00BE72A7"/>
    <w:rsid w:val="00BE7B6E"/>
    <w:rsid w:val="00BF023E"/>
    <w:rsid w:val="00BF052E"/>
    <w:rsid w:val="00BF0789"/>
    <w:rsid w:val="00BF1400"/>
    <w:rsid w:val="00BF1554"/>
    <w:rsid w:val="00BF16FB"/>
    <w:rsid w:val="00BF1E00"/>
    <w:rsid w:val="00BF28AA"/>
    <w:rsid w:val="00BF2CAE"/>
    <w:rsid w:val="00BF376A"/>
    <w:rsid w:val="00BF47B1"/>
    <w:rsid w:val="00BF4BAA"/>
    <w:rsid w:val="00BF5360"/>
    <w:rsid w:val="00BF54C0"/>
    <w:rsid w:val="00BF62D1"/>
    <w:rsid w:val="00BF6A98"/>
    <w:rsid w:val="00BF6C09"/>
    <w:rsid w:val="00BF6F78"/>
    <w:rsid w:val="00BF772A"/>
    <w:rsid w:val="00BF78E2"/>
    <w:rsid w:val="00BF7D12"/>
    <w:rsid w:val="00C00D1B"/>
    <w:rsid w:val="00C0127B"/>
    <w:rsid w:val="00C0156D"/>
    <w:rsid w:val="00C01923"/>
    <w:rsid w:val="00C0238B"/>
    <w:rsid w:val="00C0257D"/>
    <w:rsid w:val="00C0385E"/>
    <w:rsid w:val="00C03968"/>
    <w:rsid w:val="00C03EC0"/>
    <w:rsid w:val="00C03F4C"/>
    <w:rsid w:val="00C052D7"/>
    <w:rsid w:val="00C056BB"/>
    <w:rsid w:val="00C057FF"/>
    <w:rsid w:val="00C060BD"/>
    <w:rsid w:val="00C062B6"/>
    <w:rsid w:val="00C06358"/>
    <w:rsid w:val="00C0699D"/>
    <w:rsid w:val="00C06B79"/>
    <w:rsid w:val="00C073A6"/>
    <w:rsid w:val="00C07852"/>
    <w:rsid w:val="00C07B8D"/>
    <w:rsid w:val="00C07D8A"/>
    <w:rsid w:val="00C07FFA"/>
    <w:rsid w:val="00C10433"/>
    <w:rsid w:val="00C10532"/>
    <w:rsid w:val="00C10904"/>
    <w:rsid w:val="00C11189"/>
    <w:rsid w:val="00C120EE"/>
    <w:rsid w:val="00C120FC"/>
    <w:rsid w:val="00C129F5"/>
    <w:rsid w:val="00C13164"/>
    <w:rsid w:val="00C139BF"/>
    <w:rsid w:val="00C142D6"/>
    <w:rsid w:val="00C1449C"/>
    <w:rsid w:val="00C150A4"/>
    <w:rsid w:val="00C15810"/>
    <w:rsid w:val="00C16386"/>
    <w:rsid w:val="00C167D4"/>
    <w:rsid w:val="00C16C07"/>
    <w:rsid w:val="00C17BA8"/>
    <w:rsid w:val="00C202F9"/>
    <w:rsid w:val="00C20694"/>
    <w:rsid w:val="00C20970"/>
    <w:rsid w:val="00C20C75"/>
    <w:rsid w:val="00C222EE"/>
    <w:rsid w:val="00C22C68"/>
    <w:rsid w:val="00C22DD5"/>
    <w:rsid w:val="00C236CA"/>
    <w:rsid w:val="00C24CA4"/>
    <w:rsid w:val="00C251C1"/>
    <w:rsid w:val="00C253CA"/>
    <w:rsid w:val="00C25751"/>
    <w:rsid w:val="00C2646B"/>
    <w:rsid w:val="00C26767"/>
    <w:rsid w:val="00C279FE"/>
    <w:rsid w:val="00C313C1"/>
    <w:rsid w:val="00C3235A"/>
    <w:rsid w:val="00C32731"/>
    <w:rsid w:val="00C33582"/>
    <w:rsid w:val="00C33FF4"/>
    <w:rsid w:val="00C35841"/>
    <w:rsid w:val="00C36BDC"/>
    <w:rsid w:val="00C36F8C"/>
    <w:rsid w:val="00C374CF"/>
    <w:rsid w:val="00C37673"/>
    <w:rsid w:val="00C37D69"/>
    <w:rsid w:val="00C40855"/>
    <w:rsid w:val="00C40EF7"/>
    <w:rsid w:val="00C40EFE"/>
    <w:rsid w:val="00C4164E"/>
    <w:rsid w:val="00C4195B"/>
    <w:rsid w:val="00C4286B"/>
    <w:rsid w:val="00C44669"/>
    <w:rsid w:val="00C44AB9"/>
    <w:rsid w:val="00C45E88"/>
    <w:rsid w:val="00C462C5"/>
    <w:rsid w:val="00C4663E"/>
    <w:rsid w:val="00C46A14"/>
    <w:rsid w:val="00C46AF9"/>
    <w:rsid w:val="00C46D25"/>
    <w:rsid w:val="00C473C6"/>
    <w:rsid w:val="00C478F3"/>
    <w:rsid w:val="00C47939"/>
    <w:rsid w:val="00C5077B"/>
    <w:rsid w:val="00C50CCC"/>
    <w:rsid w:val="00C51827"/>
    <w:rsid w:val="00C519AB"/>
    <w:rsid w:val="00C51E21"/>
    <w:rsid w:val="00C5295F"/>
    <w:rsid w:val="00C53078"/>
    <w:rsid w:val="00C53FEE"/>
    <w:rsid w:val="00C5478D"/>
    <w:rsid w:val="00C5486F"/>
    <w:rsid w:val="00C54E03"/>
    <w:rsid w:val="00C550B2"/>
    <w:rsid w:val="00C55877"/>
    <w:rsid w:val="00C57105"/>
    <w:rsid w:val="00C61BC3"/>
    <w:rsid w:val="00C6248E"/>
    <w:rsid w:val="00C63C8F"/>
    <w:rsid w:val="00C6435B"/>
    <w:rsid w:val="00C64FDF"/>
    <w:rsid w:val="00C65A7F"/>
    <w:rsid w:val="00C66413"/>
    <w:rsid w:val="00C66A59"/>
    <w:rsid w:val="00C66CA9"/>
    <w:rsid w:val="00C66E59"/>
    <w:rsid w:val="00C66ED8"/>
    <w:rsid w:val="00C66EF7"/>
    <w:rsid w:val="00C66F6D"/>
    <w:rsid w:val="00C6707B"/>
    <w:rsid w:val="00C677BB"/>
    <w:rsid w:val="00C67D9C"/>
    <w:rsid w:val="00C67EF6"/>
    <w:rsid w:val="00C70CB5"/>
    <w:rsid w:val="00C7160B"/>
    <w:rsid w:val="00C72224"/>
    <w:rsid w:val="00C7245F"/>
    <w:rsid w:val="00C72698"/>
    <w:rsid w:val="00C728A5"/>
    <w:rsid w:val="00C72DCB"/>
    <w:rsid w:val="00C733FD"/>
    <w:rsid w:val="00C73E94"/>
    <w:rsid w:val="00C7453C"/>
    <w:rsid w:val="00C74B66"/>
    <w:rsid w:val="00C7572D"/>
    <w:rsid w:val="00C767F5"/>
    <w:rsid w:val="00C7727C"/>
    <w:rsid w:val="00C77616"/>
    <w:rsid w:val="00C77F46"/>
    <w:rsid w:val="00C805BB"/>
    <w:rsid w:val="00C81123"/>
    <w:rsid w:val="00C81265"/>
    <w:rsid w:val="00C820D7"/>
    <w:rsid w:val="00C82267"/>
    <w:rsid w:val="00C8226D"/>
    <w:rsid w:val="00C82FC2"/>
    <w:rsid w:val="00C832DC"/>
    <w:rsid w:val="00C85A70"/>
    <w:rsid w:val="00C86491"/>
    <w:rsid w:val="00C867A9"/>
    <w:rsid w:val="00C86C11"/>
    <w:rsid w:val="00C86F96"/>
    <w:rsid w:val="00C877F7"/>
    <w:rsid w:val="00C900AF"/>
    <w:rsid w:val="00C90965"/>
    <w:rsid w:val="00C90A6A"/>
    <w:rsid w:val="00C90C75"/>
    <w:rsid w:val="00C9117E"/>
    <w:rsid w:val="00C913FE"/>
    <w:rsid w:val="00C91469"/>
    <w:rsid w:val="00C91964"/>
    <w:rsid w:val="00C91E8B"/>
    <w:rsid w:val="00C920CD"/>
    <w:rsid w:val="00C925D5"/>
    <w:rsid w:val="00C92623"/>
    <w:rsid w:val="00C92A74"/>
    <w:rsid w:val="00C93F8B"/>
    <w:rsid w:val="00C94455"/>
    <w:rsid w:val="00C946BD"/>
    <w:rsid w:val="00C95626"/>
    <w:rsid w:val="00C95871"/>
    <w:rsid w:val="00C95CCA"/>
    <w:rsid w:val="00C96004"/>
    <w:rsid w:val="00C969DE"/>
    <w:rsid w:val="00C97521"/>
    <w:rsid w:val="00C975BD"/>
    <w:rsid w:val="00C9763F"/>
    <w:rsid w:val="00C97E78"/>
    <w:rsid w:val="00C97F1F"/>
    <w:rsid w:val="00CA04CC"/>
    <w:rsid w:val="00CA09F3"/>
    <w:rsid w:val="00CA0FD9"/>
    <w:rsid w:val="00CA1ADA"/>
    <w:rsid w:val="00CA1B4B"/>
    <w:rsid w:val="00CA2098"/>
    <w:rsid w:val="00CA2549"/>
    <w:rsid w:val="00CA412A"/>
    <w:rsid w:val="00CA440E"/>
    <w:rsid w:val="00CA4694"/>
    <w:rsid w:val="00CA52DC"/>
    <w:rsid w:val="00CB1609"/>
    <w:rsid w:val="00CB17BC"/>
    <w:rsid w:val="00CB1E93"/>
    <w:rsid w:val="00CB207D"/>
    <w:rsid w:val="00CB2F72"/>
    <w:rsid w:val="00CB300A"/>
    <w:rsid w:val="00CB3F36"/>
    <w:rsid w:val="00CB51D8"/>
    <w:rsid w:val="00CB534C"/>
    <w:rsid w:val="00CB6AED"/>
    <w:rsid w:val="00CB6E4E"/>
    <w:rsid w:val="00CB740A"/>
    <w:rsid w:val="00CB7FD0"/>
    <w:rsid w:val="00CC0FA4"/>
    <w:rsid w:val="00CC1A4C"/>
    <w:rsid w:val="00CC2170"/>
    <w:rsid w:val="00CC2398"/>
    <w:rsid w:val="00CC30D8"/>
    <w:rsid w:val="00CC3874"/>
    <w:rsid w:val="00CC4D71"/>
    <w:rsid w:val="00CC5C9E"/>
    <w:rsid w:val="00CC6509"/>
    <w:rsid w:val="00CD0539"/>
    <w:rsid w:val="00CD0F67"/>
    <w:rsid w:val="00CD0FEF"/>
    <w:rsid w:val="00CD1797"/>
    <w:rsid w:val="00CD26F0"/>
    <w:rsid w:val="00CD2787"/>
    <w:rsid w:val="00CD37A0"/>
    <w:rsid w:val="00CD3DE5"/>
    <w:rsid w:val="00CD4238"/>
    <w:rsid w:val="00CD4256"/>
    <w:rsid w:val="00CD4A3A"/>
    <w:rsid w:val="00CD4D39"/>
    <w:rsid w:val="00CD5CB9"/>
    <w:rsid w:val="00CE0281"/>
    <w:rsid w:val="00CE0E2D"/>
    <w:rsid w:val="00CE1422"/>
    <w:rsid w:val="00CE1840"/>
    <w:rsid w:val="00CE1D70"/>
    <w:rsid w:val="00CE2433"/>
    <w:rsid w:val="00CE3980"/>
    <w:rsid w:val="00CE3C0D"/>
    <w:rsid w:val="00CE47DC"/>
    <w:rsid w:val="00CE5C9C"/>
    <w:rsid w:val="00CE5D5D"/>
    <w:rsid w:val="00CE5E85"/>
    <w:rsid w:val="00CE70FC"/>
    <w:rsid w:val="00CF1810"/>
    <w:rsid w:val="00CF269F"/>
    <w:rsid w:val="00CF2E8C"/>
    <w:rsid w:val="00CF33AC"/>
    <w:rsid w:val="00CF3C29"/>
    <w:rsid w:val="00CF4371"/>
    <w:rsid w:val="00CF4685"/>
    <w:rsid w:val="00CF496B"/>
    <w:rsid w:val="00CF5200"/>
    <w:rsid w:val="00CF56BF"/>
    <w:rsid w:val="00CF6E6A"/>
    <w:rsid w:val="00CF6E7A"/>
    <w:rsid w:val="00CF7830"/>
    <w:rsid w:val="00CF7950"/>
    <w:rsid w:val="00CF7CA5"/>
    <w:rsid w:val="00D009F8"/>
    <w:rsid w:val="00D00A80"/>
    <w:rsid w:val="00D00FD1"/>
    <w:rsid w:val="00D013BB"/>
    <w:rsid w:val="00D01467"/>
    <w:rsid w:val="00D0153C"/>
    <w:rsid w:val="00D03294"/>
    <w:rsid w:val="00D035BE"/>
    <w:rsid w:val="00D03878"/>
    <w:rsid w:val="00D040F6"/>
    <w:rsid w:val="00D0498E"/>
    <w:rsid w:val="00D04C38"/>
    <w:rsid w:val="00D05CB8"/>
    <w:rsid w:val="00D0622A"/>
    <w:rsid w:val="00D06C0C"/>
    <w:rsid w:val="00D06F00"/>
    <w:rsid w:val="00D0736C"/>
    <w:rsid w:val="00D10F53"/>
    <w:rsid w:val="00D1123A"/>
    <w:rsid w:val="00D13910"/>
    <w:rsid w:val="00D13B0F"/>
    <w:rsid w:val="00D13E68"/>
    <w:rsid w:val="00D145D2"/>
    <w:rsid w:val="00D14EAB"/>
    <w:rsid w:val="00D14FBD"/>
    <w:rsid w:val="00D14FDD"/>
    <w:rsid w:val="00D16344"/>
    <w:rsid w:val="00D174F8"/>
    <w:rsid w:val="00D20217"/>
    <w:rsid w:val="00D20655"/>
    <w:rsid w:val="00D207D3"/>
    <w:rsid w:val="00D20A23"/>
    <w:rsid w:val="00D20A24"/>
    <w:rsid w:val="00D20B7B"/>
    <w:rsid w:val="00D21397"/>
    <w:rsid w:val="00D22725"/>
    <w:rsid w:val="00D2274A"/>
    <w:rsid w:val="00D22AFB"/>
    <w:rsid w:val="00D23DF3"/>
    <w:rsid w:val="00D23EBF"/>
    <w:rsid w:val="00D23F9E"/>
    <w:rsid w:val="00D24332"/>
    <w:rsid w:val="00D24620"/>
    <w:rsid w:val="00D24769"/>
    <w:rsid w:val="00D24823"/>
    <w:rsid w:val="00D25A7D"/>
    <w:rsid w:val="00D25BBD"/>
    <w:rsid w:val="00D25CF9"/>
    <w:rsid w:val="00D27B2F"/>
    <w:rsid w:val="00D30AA4"/>
    <w:rsid w:val="00D30FE8"/>
    <w:rsid w:val="00D31D8B"/>
    <w:rsid w:val="00D32265"/>
    <w:rsid w:val="00D323C8"/>
    <w:rsid w:val="00D32455"/>
    <w:rsid w:val="00D326F0"/>
    <w:rsid w:val="00D3277B"/>
    <w:rsid w:val="00D32F71"/>
    <w:rsid w:val="00D32F76"/>
    <w:rsid w:val="00D334CA"/>
    <w:rsid w:val="00D33523"/>
    <w:rsid w:val="00D33762"/>
    <w:rsid w:val="00D33C74"/>
    <w:rsid w:val="00D355EE"/>
    <w:rsid w:val="00D356AD"/>
    <w:rsid w:val="00D3677B"/>
    <w:rsid w:val="00D3777F"/>
    <w:rsid w:val="00D37E89"/>
    <w:rsid w:val="00D40300"/>
    <w:rsid w:val="00D40633"/>
    <w:rsid w:val="00D40ABC"/>
    <w:rsid w:val="00D41BA4"/>
    <w:rsid w:val="00D41D13"/>
    <w:rsid w:val="00D43341"/>
    <w:rsid w:val="00D4412D"/>
    <w:rsid w:val="00D44A24"/>
    <w:rsid w:val="00D45046"/>
    <w:rsid w:val="00D4530B"/>
    <w:rsid w:val="00D45687"/>
    <w:rsid w:val="00D45CBA"/>
    <w:rsid w:val="00D45E5C"/>
    <w:rsid w:val="00D464E8"/>
    <w:rsid w:val="00D46C2F"/>
    <w:rsid w:val="00D47022"/>
    <w:rsid w:val="00D47CA0"/>
    <w:rsid w:val="00D47CA2"/>
    <w:rsid w:val="00D504AC"/>
    <w:rsid w:val="00D506D7"/>
    <w:rsid w:val="00D507B0"/>
    <w:rsid w:val="00D50F63"/>
    <w:rsid w:val="00D5152C"/>
    <w:rsid w:val="00D5196D"/>
    <w:rsid w:val="00D51FD6"/>
    <w:rsid w:val="00D53164"/>
    <w:rsid w:val="00D53670"/>
    <w:rsid w:val="00D54156"/>
    <w:rsid w:val="00D5420D"/>
    <w:rsid w:val="00D54E4B"/>
    <w:rsid w:val="00D5537E"/>
    <w:rsid w:val="00D555D9"/>
    <w:rsid w:val="00D55731"/>
    <w:rsid w:val="00D56042"/>
    <w:rsid w:val="00D563A0"/>
    <w:rsid w:val="00D56632"/>
    <w:rsid w:val="00D56CE3"/>
    <w:rsid w:val="00D57206"/>
    <w:rsid w:val="00D57233"/>
    <w:rsid w:val="00D60FB7"/>
    <w:rsid w:val="00D61905"/>
    <w:rsid w:val="00D61964"/>
    <w:rsid w:val="00D61BDE"/>
    <w:rsid w:val="00D61E06"/>
    <w:rsid w:val="00D625F5"/>
    <w:rsid w:val="00D62FC6"/>
    <w:rsid w:val="00D6316B"/>
    <w:rsid w:val="00D63E30"/>
    <w:rsid w:val="00D63FCD"/>
    <w:rsid w:val="00D6453A"/>
    <w:rsid w:val="00D64A06"/>
    <w:rsid w:val="00D64F33"/>
    <w:rsid w:val="00D64F5E"/>
    <w:rsid w:val="00D66A3A"/>
    <w:rsid w:val="00D66FD2"/>
    <w:rsid w:val="00D7043A"/>
    <w:rsid w:val="00D7060F"/>
    <w:rsid w:val="00D707F1"/>
    <w:rsid w:val="00D7090C"/>
    <w:rsid w:val="00D70F68"/>
    <w:rsid w:val="00D71042"/>
    <w:rsid w:val="00D71152"/>
    <w:rsid w:val="00D7117E"/>
    <w:rsid w:val="00D715CD"/>
    <w:rsid w:val="00D71711"/>
    <w:rsid w:val="00D726B4"/>
    <w:rsid w:val="00D73343"/>
    <w:rsid w:val="00D7342B"/>
    <w:rsid w:val="00D749EC"/>
    <w:rsid w:val="00D74D72"/>
    <w:rsid w:val="00D75067"/>
    <w:rsid w:val="00D752BD"/>
    <w:rsid w:val="00D75869"/>
    <w:rsid w:val="00D76183"/>
    <w:rsid w:val="00D763B7"/>
    <w:rsid w:val="00D7657E"/>
    <w:rsid w:val="00D7748B"/>
    <w:rsid w:val="00D77720"/>
    <w:rsid w:val="00D77B7B"/>
    <w:rsid w:val="00D80099"/>
    <w:rsid w:val="00D8056F"/>
    <w:rsid w:val="00D819E6"/>
    <w:rsid w:val="00D81A2F"/>
    <w:rsid w:val="00D81C7B"/>
    <w:rsid w:val="00D81DF6"/>
    <w:rsid w:val="00D8262A"/>
    <w:rsid w:val="00D8271F"/>
    <w:rsid w:val="00D82E42"/>
    <w:rsid w:val="00D84735"/>
    <w:rsid w:val="00D84EF1"/>
    <w:rsid w:val="00D84FC0"/>
    <w:rsid w:val="00D867E0"/>
    <w:rsid w:val="00D87672"/>
    <w:rsid w:val="00D900E0"/>
    <w:rsid w:val="00D905C5"/>
    <w:rsid w:val="00D90C35"/>
    <w:rsid w:val="00D913A1"/>
    <w:rsid w:val="00D91BDC"/>
    <w:rsid w:val="00D91ED8"/>
    <w:rsid w:val="00D92A12"/>
    <w:rsid w:val="00D92C61"/>
    <w:rsid w:val="00D93035"/>
    <w:rsid w:val="00D9498D"/>
    <w:rsid w:val="00D94C39"/>
    <w:rsid w:val="00D961BE"/>
    <w:rsid w:val="00D96573"/>
    <w:rsid w:val="00D96A62"/>
    <w:rsid w:val="00D97276"/>
    <w:rsid w:val="00D976A8"/>
    <w:rsid w:val="00DA1AAB"/>
    <w:rsid w:val="00DA1D64"/>
    <w:rsid w:val="00DA1D96"/>
    <w:rsid w:val="00DA28EB"/>
    <w:rsid w:val="00DA29B5"/>
    <w:rsid w:val="00DA2B3B"/>
    <w:rsid w:val="00DA2DFD"/>
    <w:rsid w:val="00DA3DDC"/>
    <w:rsid w:val="00DA492E"/>
    <w:rsid w:val="00DA4EE0"/>
    <w:rsid w:val="00DA53AD"/>
    <w:rsid w:val="00DA562D"/>
    <w:rsid w:val="00DA59BD"/>
    <w:rsid w:val="00DA65D2"/>
    <w:rsid w:val="00DA6B3E"/>
    <w:rsid w:val="00DA6C1C"/>
    <w:rsid w:val="00DA7E9D"/>
    <w:rsid w:val="00DA7F4A"/>
    <w:rsid w:val="00DB0436"/>
    <w:rsid w:val="00DB0C48"/>
    <w:rsid w:val="00DB12F0"/>
    <w:rsid w:val="00DB1A11"/>
    <w:rsid w:val="00DB1D09"/>
    <w:rsid w:val="00DB2144"/>
    <w:rsid w:val="00DB2CCC"/>
    <w:rsid w:val="00DB2FF0"/>
    <w:rsid w:val="00DB32A4"/>
    <w:rsid w:val="00DB3E61"/>
    <w:rsid w:val="00DB414C"/>
    <w:rsid w:val="00DB4751"/>
    <w:rsid w:val="00DB5926"/>
    <w:rsid w:val="00DB771B"/>
    <w:rsid w:val="00DB7908"/>
    <w:rsid w:val="00DB79F0"/>
    <w:rsid w:val="00DC02B6"/>
    <w:rsid w:val="00DC077C"/>
    <w:rsid w:val="00DC0B3C"/>
    <w:rsid w:val="00DC0EBA"/>
    <w:rsid w:val="00DC1374"/>
    <w:rsid w:val="00DC156A"/>
    <w:rsid w:val="00DC1CA8"/>
    <w:rsid w:val="00DC23FF"/>
    <w:rsid w:val="00DC2C94"/>
    <w:rsid w:val="00DC2D28"/>
    <w:rsid w:val="00DC30D0"/>
    <w:rsid w:val="00DC3F9D"/>
    <w:rsid w:val="00DC4290"/>
    <w:rsid w:val="00DC44FD"/>
    <w:rsid w:val="00DC4D8B"/>
    <w:rsid w:val="00DC57F6"/>
    <w:rsid w:val="00DC662A"/>
    <w:rsid w:val="00DC66D1"/>
    <w:rsid w:val="00DC68AC"/>
    <w:rsid w:val="00DC707C"/>
    <w:rsid w:val="00DC7414"/>
    <w:rsid w:val="00DD013A"/>
    <w:rsid w:val="00DD0318"/>
    <w:rsid w:val="00DD171D"/>
    <w:rsid w:val="00DD22BA"/>
    <w:rsid w:val="00DD236E"/>
    <w:rsid w:val="00DD2C18"/>
    <w:rsid w:val="00DD37CE"/>
    <w:rsid w:val="00DD4394"/>
    <w:rsid w:val="00DD43EF"/>
    <w:rsid w:val="00DD474F"/>
    <w:rsid w:val="00DD478D"/>
    <w:rsid w:val="00DD5144"/>
    <w:rsid w:val="00DD5276"/>
    <w:rsid w:val="00DD52FE"/>
    <w:rsid w:val="00DD555E"/>
    <w:rsid w:val="00DD601D"/>
    <w:rsid w:val="00DD62DB"/>
    <w:rsid w:val="00DD6936"/>
    <w:rsid w:val="00DD7112"/>
    <w:rsid w:val="00DD72AF"/>
    <w:rsid w:val="00DD72C6"/>
    <w:rsid w:val="00DE044C"/>
    <w:rsid w:val="00DE0A72"/>
    <w:rsid w:val="00DE0B58"/>
    <w:rsid w:val="00DE17B4"/>
    <w:rsid w:val="00DE1B96"/>
    <w:rsid w:val="00DE268F"/>
    <w:rsid w:val="00DE2AEF"/>
    <w:rsid w:val="00DE3932"/>
    <w:rsid w:val="00DE3A82"/>
    <w:rsid w:val="00DE419C"/>
    <w:rsid w:val="00DE42E7"/>
    <w:rsid w:val="00DE4619"/>
    <w:rsid w:val="00DE4B50"/>
    <w:rsid w:val="00DE5D09"/>
    <w:rsid w:val="00DE6861"/>
    <w:rsid w:val="00DE6C5E"/>
    <w:rsid w:val="00DE7826"/>
    <w:rsid w:val="00DF039C"/>
    <w:rsid w:val="00DF07C8"/>
    <w:rsid w:val="00DF081E"/>
    <w:rsid w:val="00DF0EC6"/>
    <w:rsid w:val="00DF1764"/>
    <w:rsid w:val="00DF1A04"/>
    <w:rsid w:val="00DF1DCE"/>
    <w:rsid w:val="00DF24CC"/>
    <w:rsid w:val="00DF282E"/>
    <w:rsid w:val="00DF2F18"/>
    <w:rsid w:val="00DF30EF"/>
    <w:rsid w:val="00DF363A"/>
    <w:rsid w:val="00DF39FC"/>
    <w:rsid w:val="00DF3B00"/>
    <w:rsid w:val="00DF4E31"/>
    <w:rsid w:val="00DF64B0"/>
    <w:rsid w:val="00DF7162"/>
    <w:rsid w:val="00DF71B1"/>
    <w:rsid w:val="00DF7610"/>
    <w:rsid w:val="00DF7ACC"/>
    <w:rsid w:val="00DF7AD2"/>
    <w:rsid w:val="00E00413"/>
    <w:rsid w:val="00E01CF5"/>
    <w:rsid w:val="00E028F0"/>
    <w:rsid w:val="00E0296E"/>
    <w:rsid w:val="00E0304C"/>
    <w:rsid w:val="00E04434"/>
    <w:rsid w:val="00E053B1"/>
    <w:rsid w:val="00E05DED"/>
    <w:rsid w:val="00E10277"/>
    <w:rsid w:val="00E10A04"/>
    <w:rsid w:val="00E11447"/>
    <w:rsid w:val="00E114AA"/>
    <w:rsid w:val="00E11B61"/>
    <w:rsid w:val="00E12198"/>
    <w:rsid w:val="00E128CB"/>
    <w:rsid w:val="00E12BA3"/>
    <w:rsid w:val="00E133F8"/>
    <w:rsid w:val="00E13D89"/>
    <w:rsid w:val="00E14489"/>
    <w:rsid w:val="00E14BB3"/>
    <w:rsid w:val="00E1550E"/>
    <w:rsid w:val="00E15D5A"/>
    <w:rsid w:val="00E168A2"/>
    <w:rsid w:val="00E1694B"/>
    <w:rsid w:val="00E16D8A"/>
    <w:rsid w:val="00E16DAB"/>
    <w:rsid w:val="00E16E26"/>
    <w:rsid w:val="00E20C04"/>
    <w:rsid w:val="00E219FD"/>
    <w:rsid w:val="00E21E20"/>
    <w:rsid w:val="00E21E3B"/>
    <w:rsid w:val="00E2240C"/>
    <w:rsid w:val="00E2262B"/>
    <w:rsid w:val="00E22EB1"/>
    <w:rsid w:val="00E237A6"/>
    <w:rsid w:val="00E24B2F"/>
    <w:rsid w:val="00E26857"/>
    <w:rsid w:val="00E2706F"/>
    <w:rsid w:val="00E276E2"/>
    <w:rsid w:val="00E27948"/>
    <w:rsid w:val="00E27E5F"/>
    <w:rsid w:val="00E312E0"/>
    <w:rsid w:val="00E31763"/>
    <w:rsid w:val="00E318AE"/>
    <w:rsid w:val="00E32927"/>
    <w:rsid w:val="00E32CDA"/>
    <w:rsid w:val="00E32F76"/>
    <w:rsid w:val="00E32FAE"/>
    <w:rsid w:val="00E34464"/>
    <w:rsid w:val="00E3544A"/>
    <w:rsid w:val="00E354CA"/>
    <w:rsid w:val="00E37244"/>
    <w:rsid w:val="00E37263"/>
    <w:rsid w:val="00E40719"/>
    <w:rsid w:val="00E40A1F"/>
    <w:rsid w:val="00E41414"/>
    <w:rsid w:val="00E417ED"/>
    <w:rsid w:val="00E41DEC"/>
    <w:rsid w:val="00E427B4"/>
    <w:rsid w:val="00E42A22"/>
    <w:rsid w:val="00E43994"/>
    <w:rsid w:val="00E43D27"/>
    <w:rsid w:val="00E43FA0"/>
    <w:rsid w:val="00E44801"/>
    <w:rsid w:val="00E462BC"/>
    <w:rsid w:val="00E47B51"/>
    <w:rsid w:val="00E50087"/>
    <w:rsid w:val="00E5033F"/>
    <w:rsid w:val="00E522F2"/>
    <w:rsid w:val="00E5274E"/>
    <w:rsid w:val="00E52916"/>
    <w:rsid w:val="00E52940"/>
    <w:rsid w:val="00E529A3"/>
    <w:rsid w:val="00E5306A"/>
    <w:rsid w:val="00E540C1"/>
    <w:rsid w:val="00E54E8C"/>
    <w:rsid w:val="00E557BE"/>
    <w:rsid w:val="00E55C04"/>
    <w:rsid w:val="00E55EA4"/>
    <w:rsid w:val="00E562DA"/>
    <w:rsid w:val="00E5729B"/>
    <w:rsid w:val="00E57BE7"/>
    <w:rsid w:val="00E60017"/>
    <w:rsid w:val="00E605FA"/>
    <w:rsid w:val="00E60678"/>
    <w:rsid w:val="00E61988"/>
    <w:rsid w:val="00E61DB8"/>
    <w:rsid w:val="00E633D1"/>
    <w:rsid w:val="00E64631"/>
    <w:rsid w:val="00E6481B"/>
    <w:rsid w:val="00E650B3"/>
    <w:rsid w:val="00E65306"/>
    <w:rsid w:val="00E65A8A"/>
    <w:rsid w:val="00E661A6"/>
    <w:rsid w:val="00E664C7"/>
    <w:rsid w:val="00E66E8E"/>
    <w:rsid w:val="00E70EDB"/>
    <w:rsid w:val="00E711C4"/>
    <w:rsid w:val="00E745BE"/>
    <w:rsid w:val="00E7585B"/>
    <w:rsid w:val="00E75A59"/>
    <w:rsid w:val="00E75EC0"/>
    <w:rsid w:val="00E760AD"/>
    <w:rsid w:val="00E766DA"/>
    <w:rsid w:val="00E76850"/>
    <w:rsid w:val="00E77E79"/>
    <w:rsid w:val="00E800CD"/>
    <w:rsid w:val="00E802F0"/>
    <w:rsid w:val="00E81317"/>
    <w:rsid w:val="00E81E44"/>
    <w:rsid w:val="00E82D0F"/>
    <w:rsid w:val="00E82EC5"/>
    <w:rsid w:val="00E837DE"/>
    <w:rsid w:val="00E84B9C"/>
    <w:rsid w:val="00E84D6E"/>
    <w:rsid w:val="00E855CE"/>
    <w:rsid w:val="00E85A2C"/>
    <w:rsid w:val="00E86296"/>
    <w:rsid w:val="00E86C95"/>
    <w:rsid w:val="00E86E24"/>
    <w:rsid w:val="00E87C1D"/>
    <w:rsid w:val="00E90554"/>
    <w:rsid w:val="00E91419"/>
    <w:rsid w:val="00E9184A"/>
    <w:rsid w:val="00E91E65"/>
    <w:rsid w:val="00E92615"/>
    <w:rsid w:val="00E9357A"/>
    <w:rsid w:val="00E93741"/>
    <w:rsid w:val="00E93F0C"/>
    <w:rsid w:val="00E94275"/>
    <w:rsid w:val="00E9429F"/>
    <w:rsid w:val="00E94C06"/>
    <w:rsid w:val="00E971BE"/>
    <w:rsid w:val="00E9731A"/>
    <w:rsid w:val="00E97748"/>
    <w:rsid w:val="00E97A67"/>
    <w:rsid w:val="00E97D4F"/>
    <w:rsid w:val="00EA0319"/>
    <w:rsid w:val="00EA0B8C"/>
    <w:rsid w:val="00EA1A0C"/>
    <w:rsid w:val="00EA1B55"/>
    <w:rsid w:val="00EA32DB"/>
    <w:rsid w:val="00EA57CD"/>
    <w:rsid w:val="00EA648A"/>
    <w:rsid w:val="00EA6ADB"/>
    <w:rsid w:val="00EA79D3"/>
    <w:rsid w:val="00EA7AB7"/>
    <w:rsid w:val="00EB0317"/>
    <w:rsid w:val="00EB03CB"/>
    <w:rsid w:val="00EB06E0"/>
    <w:rsid w:val="00EB0ABE"/>
    <w:rsid w:val="00EB0E08"/>
    <w:rsid w:val="00EB15FE"/>
    <w:rsid w:val="00EB16E6"/>
    <w:rsid w:val="00EB5567"/>
    <w:rsid w:val="00EC4D8D"/>
    <w:rsid w:val="00EC57C0"/>
    <w:rsid w:val="00EC61B0"/>
    <w:rsid w:val="00EC6C8C"/>
    <w:rsid w:val="00EC6DFF"/>
    <w:rsid w:val="00EC6F5C"/>
    <w:rsid w:val="00EC7D9E"/>
    <w:rsid w:val="00ED14F1"/>
    <w:rsid w:val="00ED1D24"/>
    <w:rsid w:val="00ED1DBD"/>
    <w:rsid w:val="00ED2D4B"/>
    <w:rsid w:val="00ED2E73"/>
    <w:rsid w:val="00ED3A2A"/>
    <w:rsid w:val="00ED562F"/>
    <w:rsid w:val="00ED5E59"/>
    <w:rsid w:val="00ED7822"/>
    <w:rsid w:val="00ED7D59"/>
    <w:rsid w:val="00EE03BA"/>
    <w:rsid w:val="00EE04D2"/>
    <w:rsid w:val="00EE0A17"/>
    <w:rsid w:val="00EE128A"/>
    <w:rsid w:val="00EE13F9"/>
    <w:rsid w:val="00EE1BD7"/>
    <w:rsid w:val="00EE1EC8"/>
    <w:rsid w:val="00EE2498"/>
    <w:rsid w:val="00EE2AF0"/>
    <w:rsid w:val="00EE2BD6"/>
    <w:rsid w:val="00EE2FDE"/>
    <w:rsid w:val="00EE3058"/>
    <w:rsid w:val="00EE317A"/>
    <w:rsid w:val="00EE4189"/>
    <w:rsid w:val="00EE41AD"/>
    <w:rsid w:val="00EE4526"/>
    <w:rsid w:val="00EE4AD1"/>
    <w:rsid w:val="00EE4AF7"/>
    <w:rsid w:val="00EE6FAD"/>
    <w:rsid w:val="00EF0DC7"/>
    <w:rsid w:val="00EF12E2"/>
    <w:rsid w:val="00EF2081"/>
    <w:rsid w:val="00EF2C24"/>
    <w:rsid w:val="00EF311E"/>
    <w:rsid w:val="00EF31BA"/>
    <w:rsid w:val="00EF3C95"/>
    <w:rsid w:val="00EF4798"/>
    <w:rsid w:val="00EF4B15"/>
    <w:rsid w:val="00EF4CD1"/>
    <w:rsid w:val="00EF4ED3"/>
    <w:rsid w:val="00EF518D"/>
    <w:rsid w:val="00EF5994"/>
    <w:rsid w:val="00EF5DBA"/>
    <w:rsid w:val="00EF5E8E"/>
    <w:rsid w:val="00EF5F11"/>
    <w:rsid w:val="00EF75BA"/>
    <w:rsid w:val="00EF75EE"/>
    <w:rsid w:val="00EF7AB5"/>
    <w:rsid w:val="00F00D7D"/>
    <w:rsid w:val="00F013DE"/>
    <w:rsid w:val="00F02BCD"/>
    <w:rsid w:val="00F02E3D"/>
    <w:rsid w:val="00F0302C"/>
    <w:rsid w:val="00F03B36"/>
    <w:rsid w:val="00F040A2"/>
    <w:rsid w:val="00F04133"/>
    <w:rsid w:val="00F04C7F"/>
    <w:rsid w:val="00F05013"/>
    <w:rsid w:val="00F051E9"/>
    <w:rsid w:val="00F05CB4"/>
    <w:rsid w:val="00F06C6F"/>
    <w:rsid w:val="00F06CF4"/>
    <w:rsid w:val="00F1031F"/>
    <w:rsid w:val="00F10481"/>
    <w:rsid w:val="00F104AB"/>
    <w:rsid w:val="00F10618"/>
    <w:rsid w:val="00F10C55"/>
    <w:rsid w:val="00F10E13"/>
    <w:rsid w:val="00F114CD"/>
    <w:rsid w:val="00F115C2"/>
    <w:rsid w:val="00F12239"/>
    <w:rsid w:val="00F12967"/>
    <w:rsid w:val="00F12E14"/>
    <w:rsid w:val="00F13BC5"/>
    <w:rsid w:val="00F144B9"/>
    <w:rsid w:val="00F14DF1"/>
    <w:rsid w:val="00F14EAA"/>
    <w:rsid w:val="00F15467"/>
    <w:rsid w:val="00F15A14"/>
    <w:rsid w:val="00F15F94"/>
    <w:rsid w:val="00F16403"/>
    <w:rsid w:val="00F17941"/>
    <w:rsid w:val="00F17AFC"/>
    <w:rsid w:val="00F21D61"/>
    <w:rsid w:val="00F2318B"/>
    <w:rsid w:val="00F2347F"/>
    <w:rsid w:val="00F23C70"/>
    <w:rsid w:val="00F244F5"/>
    <w:rsid w:val="00F25168"/>
    <w:rsid w:val="00F25514"/>
    <w:rsid w:val="00F26049"/>
    <w:rsid w:val="00F26B2D"/>
    <w:rsid w:val="00F275B3"/>
    <w:rsid w:val="00F32161"/>
    <w:rsid w:val="00F3282E"/>
    <w:rsid w:val="00F3286F"/>
    <w:rsid w:val="00F32C83"/>
    <w:rsid w:val="00F33083"/>
    <w:rsid w:val="00F330E9"/>
    <w:rsid w:val="00F33CF9"/>
    <w:rsid w:val="00F34C58"/>
    <w:rsid w:val="00F356CD"/>
    <w:rsid w:val="00F35AC6"/>
    <w:rsid w:val="00F35F09"/>
    <w:rsid w:val="00F35FC7"/>
    <w:rsid w:val="00F36727"/>
    <w:rsid w:val="00F36B96"/>
    <w:rsid w:val="00F36EAA"/>
    <w:rsid w:val="00F370D0"/>
    <w:rsid w:val="00F372F3"/>
    <w:rsid w:val="00F40CD8"/>
    <w:rsid w:val="00F41335"/>
    <w:rsid w:val="00F4154F"/>
    <w:rsid w:val="00F434A5"/>
    <w:rsid w:val="00F44068"/>
    <w:rsid w:val="00F44E5F"/>
    <w:rsid w:val="00F45587"/>
    <w:rsid w:val="00F45778"/>
    <w:rsid w:val="00F45A92"/>
    <w:rsid w:val="00F465F6"/>
    <w:rsid w:val="00F46A20"/>
    <w:rsid w:val="00F46A26"/>
    <w:rsid w:val="00F46A88"/>
    <w:rsid w:val="00F47CAA"/>
    <w:rsid w:val="00F500F9"/>
    <w:rsid w:val="00F50496"/>
    <w:rsid w:val="00F50D36"/>
    <w:rsid w:val="00F50F93"/>
    <w:rsid w:val="00F51F9F"/>
    <w:rsid w:val="00F52470"/>
    <w:rsid w:val="00F52657"/>
    <w:rsid w:val="00F52A0C"/>
    <w:rsid w:val="00F543EF"/>
    <w:rsid w:val="00F555C6"/>
    <w:rsid w:val="00F55C7F"/>
    <w:rsid w:val="00F56141"/>
    <w:rsid w:val="00F57E66"/>
    <w:rsid w:val="00F601ED"/>
    <w:rsid w:val="00F618C9"/>
    <w:rsid w:val="00F62361"/>
    <w:rsid w:val="00F62DA5"/>
    <w:rsid w:val="00F6366C"/>
    <w:rsid w:val="00F648B4"/>
    <w:rsid w:val="00F65B09"/>
    <w:rsid w:val="00F667AE"/>
    <w:rsid w:val="00F674A8"/>
    <w:rsid w:val="00F6775F"/>
    <w:rsid w:val="00F6798B"/>
    <w:rsid w:val="00F70752"/>
    <w:rsid w:val="00F71F6F"/>
    <w:rsid w:val="00F7200E"/>
    <w:rsid w:val="00F72515"/>
    <w:rsid w:val="00F72D9A"/>
    <w:rsid w:val="00F737C0"/>
    <w:rsid w:val="00F74DFD"/>
    <w:rsid w:val="00F74E61"/>
    <w:rsid w:val="00F74F88"/>
    <w:rsid w:val="00F75B20"/>
    <w:rsid w:val="00F75E46"/>
    <w:rsid w:val="00F7601C"/>
    <w:rsid w:val="00F764DE"/>
    <w:rsid w:val="00F76F25"/>
    <w:rsid w:val="00F77452"/>
    <w:rsid w:val="00F80550"/>
    <w:rsid w:val="00F80792"/>
    <w:rsid w:val="00F80958"/>
    <w:rsid w:val="00F80DDF"/>
    <w:rsid w:val="00F8143B"/>
    <w:rsid w:val="00F814A2"/>
    <w:rsid w:val="00F81DE6"/>
    <w:rsid w:val="00F82244"/>
    <w:rsid w:val="00F836BF"/>
    <w:rsid w:val="00F84773"/>
    <w:rsid w:val="00F850CB"/>
    <w:rsid w:val="00F85B56"/>
    <w:rsid w:val="00F86582"/>
    <w:rsid w:val="00F868C3"/>
    <w:rsid w:val="00F86F89"/>
    <w:rsid w:val="00F873E0"/>
    <w:rsid w:val="00F875D2"/>
    <w:rsid w:val="00F87A0D"/>
    <w:rsid w:val="00F9073E"/>
    <w:rsid w:val="00F90BA5"/>
    <w:rsid w:val="00F90DC5"/>
    <w:rsid w:val="00F90FD7"/>
    <w:rsid w:val="00F91526"/>
    <w:rsid w:val="00F91A40"/>
    <w:rsid w:val="00F920BD"/>
    <w:rsid w:val="00F92534"/>
    <w:rsid w:val="00F9298C"/>
    <w:rsid w:val="00F929A9"/>
    <w:rsid w:val="00F939A5"/>
    <w:rsid w:val="00F939EA"/>
    <w:rsid w:val="00F9412B"/>
    <w:rsid w:val="00F94908"/>
    <w:rsid w:val="00F94A02"/>
    <w:rsid w:val="00F94A64"/>
    <w:rsid w:val="00F95B63"/>
    <w:rsid w:val="00F967FA"/>
    <w:rsid w:val="00FA030E"/>
    <w:rsid w:val="00FA0B3E"/>
    <w:rsid w:val="00FA1037"/>
    <w:rsid w:val="00FA1B03"/>
    <w:rsid w:val="00FA1C94"/>
    <w:rsid w:val="00FA1DC6"/>
    <w:rsid w:val="00FA2D7E"/>
    <w:rsid w:val="00FA3042"/>
    <w:rsid w:val="00FA3BF3"/>
    <w:rsid w:val="00FA3D8D"/>
    <w:rsid w:val="00FA4911"/>
    <w:rsid w:val="00FA60BE"/>
    <w:rsid w:val="00FA61FE"/>
    <w:rsid w:val="00FA6C27"/>
    <w:rsid w:val="00FA7279"/>
    <w:rsid w:val="00FA775D"/>
    <w:rsid w:val="00FA7DB8"/>
    <w:rsid w:val="00FB00A7"/>
    <w:rsid w:val="00FB04DF"/>
    <w:rsid w:val="00FB0783"/>
    <w:rsid w:val="00FB0C72"/>
    <w:rsid w:val="00FB1A44"/>
    <w:rsid w:val="00FB2282"/>
    <w:rsid w:val="00FB36C9"/>
    <w:rsid w:val="00FB382F"/>
    <w:rsid w:val="00FB3A3B"/>
    <w:rsid w:val="00FB3F55"/>
    <w:rsid w:val="00FB482F"/>
    <w:rsid w:val="00FB4B56"/>
    <w:rsid w:val="00FB6762"/>
    <w:rsid w:val="00FB6A1B"/>
    <w:rsid w:val="00FB757B"/>
    <w:rsid w:val="00FB779C"/>
    <w:rsid w:val="00FB7807"/>
    <w:rsid w:val="00FB7976"/>
    <w:rsid w:val="00FB7C87"/>
    <w:rsid w:val="00FB7D24"/>
    <w:rsid w:val="00FC03A6"/>
    <w:rsid w:val="00FC0BD3"/>
    <w:rsid w:val="00FC20D1"/>
    <w:rsid w:val="00FC27FF"/>
    <w:rsid w:val="00FC29F0"/>
    <w:rsid w:val="00FC3D1E"/>
    <w:rsid w:val="00FC3FBA"/>
    <w:rsid w:val="00FC5888"/>
    <w:rsid w:val="00FC65FC"/>
    <w:rsid w:val="00FC6659"/>
    <w:rsid w:val="00FC6E97"/>
    <w:rsid w:val="00FC79F9"/>
    <w:rsid w:val="00FC7D0C"/>
    <w:rsid w:val="00FC7D89"/>
    <w:rsid w:val="00FD0B77"/>
    <w:rsid w:val="00FD1DAA"/>
    <w:rsid w:val="00FD359C"/>
    <w:rsid w:val="00FD3DC8"/>
    <w:rsid w:val="00FD5F62"/>
    <w:rsid w:val="00FD6781"/>
    <w:rsid w:val="00FD795B"/>
    <w:rsid w:val="00FD79AA"/>
    <w:rsid w:val="00FD7A98"/>
    <w:rsid w:val="00FD7B06"/>
    <w:rsid w:val="00FE0721"/>
    <w:rsid w:val="00FE128B"/>
    <w:rsid w:val="00FE2785"/>
    <w:rsid w:val="00FE3705"/>
    <w:rsid w:val="00FE380E"/>
    <w:rsid w:val="00FE41D6"/>
    <w:rsid w:val="00FE4A17"/>
    <w:rsid w:val="00FE7B16"/>
    <w:rsid w:val="00FE7BF0"/>
    <w:rsid w:val="00FF0167"/>
    <w:rsid w:val="00FF0B79"/>
    <w:rsid w:val="00FF0CA4"/>
    <w:rsid w:val="00FF18A4"/>
    <w:rsid w:val="00FF2528"/>
    <w:rsid w:val="00FF2605"/>
    <w:rsid w:val="00FF2E9D"/>
    <w:rsid w:val="00FF32E8"/>
    <w:rsid w:val="00FF3BB1"/>
    <w:rsid w:val="00FF3FEB"/>
    <w:rsid w:val="00FF4EB7"/>
    <w:rsid w:val="00FF7475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C8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D5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sz w:val="26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.VnTimeH" w:hAnsi=".VnTimeH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H" w:hAnsi=".VnTimeH"/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5040"/>
      <w:jc w:val="both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  <w:rPr>
      <w:b/>
      <w:i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i/>
    </w:rPr>
  </w:style>
  <w:style w:type="paragraph" w:customStyle="1" w:styleId="BodyText21">
    <w:name w:val="Body Text 21"/>
    <w:basedOn w:val="Normal"/>
    <w:pPr>
      <w:spacing w:before="40"/>
      <w:jc w:val="both"/>
    </w:pPr>
    <w:rPr>
      <w:snapToGrid w:val="0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sid w:val="00634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A2599"/>
    <w:pPr>
      <w:spacing w:after="160" w:line="240" w:lineRule="exact"/>
    </w:pPr>
    <w:rPr>
      <w:rFonts w:ascii="Verdana" w:hAnsi="Verdana"/>
      <w:sz w:val="20"/>
    </w:rPr>
  </w:style>
  <w:style w:type="paragraph" w:customStyle="1" w:styleId="Char1">
    <w:name w:val="Char1"/>
    <w:basedOn w:val="Normal"/>
    <w:rsid w:val="006731DB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paragraph" w:customStyle="1" w:styleId="Char">
    <w:name w:val="Char"/>
    <w:basedOn w:val="Normal"/>
    <w:rsid w:val="007867DF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paragraph" w:customStyle="1" w:styleId="p0">
    <w:name w:val="p0"/>
    <w:basedOn w:val="Normal"/>
    <w:rsid w:val="00D7060F"/>
    <w:rPr>
      <w:rFonts w:ascii="Courier New" w:hAnsi="Courier New" w:cs="Courier New"/>
      <w:color w:val="000000"/>
      <w:sz w:val="24"/>
      <w:szCs w:val="24"/>
    </w:rPr>
  </w:style>
  <w:style w:type="character" w:styleId="Emphasis">
    <w:name w:val="Emphasis"/>
    <w:qFormat/>
    <w:rsid w:val="00272702"/>
    <w:rPr>
      <w:i/>
      <w:iCs/>
    </w:rPr>
  </w:style>
  <w:style w:type="character" w:customStyle="1" w:styleId="BodyTextChar">
    <w:name w:val="Body Text Char"/>
    <w:link w:val="BodyText"/>
    <w:rsid w:val="00AB7C80"/>
    <w:rPr>
      <w:rFonts w:ascii=".VnTime" w:hAnsi=".VnTime"/>
      <w:sz w:val="28"/>
      <w:lang w:val="en-US" w:eastAsia="en-US" w:bidi="ar-SA"/>
    </w:rPr>
  </w:style>
  <w:style w:type="character" w:customStyle="1" w:styleId="Bodytext0">
    <w:name w:val="Body text_"/>
    <w:link w:val="BodyText1"/>
    <w:rsid w:val="00D00FD1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00FD1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apple-converted-space">
    <w:name w:val="apple-converted-space"/>
    <w:basedOn w:val="DefaultParagraphFont"/>
    <w:rsid w:val="00543A94"/>
  </w:style>
  <w:style w:type="character" w:styleId="Hyperlink">
    <w:name w:val="Hyperlink"/>
    <w:uiPriority w:val="99"/>
    <w:unhideWhenUsed/>
    <w:rsid w:val="00081700"/>
    <w:rPr>
      <w:color w:val="0000FF"/>
      <w:u w:val="single"/>
    </w:rPr>
  </w:style>
  <w:style w:type="paragraph" w:customStyle="1" w:styleId="vn9">
    <w:name w:val="vn_9"/>
    <w:basedOn w:val="Normal"/>
    <w:rsid w:val="00D92A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n3">
    <w:name w:val="vn_3"/>
    <w:basedOn w:val="DefaultParagraphFont"/>
    <w:rsid w:val="00D92A12"/>
  </w:style>
  <w:style w:type="character" w:customStyle="1" w:styleId="vn11">
    <w:name w:val="vn_11"/>
    <w:basedOn w:val="DefaultParagraphFont"/>
    <w:rsid w:val="00D92A12"/>
  </w:style>
  <w:style w:type="paragraph" w:customStyle="1" w:styleId="vn8">
    <w:name w:val="vn_8"/>
    <w:basedOn w:val="Normal"/>
    <w:rsid w:val="008B0D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105A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C86C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GuCharChar">
    <w:name w:val="Gu Char Char"/>
    <w:link w:val="Gu"/>
    <w:locked/>
    <w:rsid w:val="0049159C"/>
    <w:rPr>
      <w:rFonts w:ascii="Calibri" w:eastAsia="Calibri" w:hAnsi="Calibri" w:cs="Calibri"/>
      <w:sz w:val="26"/>
      <w:szCs w:val="26"/>
    </w:rPr>
  </w:style>
  <w:style w:type="paragraph" w:customStyle="1" w:styleId="Gu">
    <w:name w:val="Gu"/>
    <w:basedOn w:val="Normal"/>
    <w:link w:val="GuCharChar"/>
    <w:rsid w:val="0049159C"/>
    <w:pPr>
      <w:numPr>
        <w:numId w:val="12"/>
      </w:numPr>
      <w:spacing w:before="60"/>
      <w:jc w:val="both"/>
    </w:pPr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uiPriority w:val="1"/>
    <w:qFormat/>
    <w:rsid w:val="00F0302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5F3C7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3C7B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5F3C7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34BD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D5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H" w:hAnsi=".VnTimeH"/>
      <w:b/>
      <w:sz w:val="26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.VnTimeH" w:hAnsi=".VnTimeH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H" w:hAnsi=".VnTimeH"/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5040"/>
      <w:jc w:val="both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  <w:rPr>
      <w:b/>
      <w:i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i/>
    </w:rPr>
  </w:style>
  <w:style w:type="paragraph" w:customStyle="1" w:styleId="BodyText21">
    <w:name w:val="Body Text 21"/>
    <w:basedOn w:val="Normal"/>
    <w:pPr>
      <w:spacing w:before="40"/>
      <w:jc w:val="both"/>
    </w:pPr>
    <w:rPr>
      <w:snapToGrid w:val="0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sid w:val="00634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A2599"/>
    <w:pPr>
      <w:spacing w:after="160" w:line="240" w:lineRule="exact"/>
    </w:pPr>
    <w:rPr>
      <w:rFonts w:ascii="Verdana" w:hAnsi="Verdana"/>
      <w:sz w:val="20"/>
    </w:rPr>
  </w:style>
  <w:style w:type="paragraph" w:customStyle="1" w:styleId="Char1">
    <w:name w:val="Char1"/>
    <w:basedOn w:val="Normal"/>
    <w:rsid w:val="006731DB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paragraph" w:customStyle="1" w:styleId="Char">
    <w:name w:val="Char"/>
    <w:basedOn w:val="Normal"/>
    <w:rsid w:val="007867DF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paragraph" w:customStyle="1" w:styleId="p0">
    <w:name w:val="p0"/>
    <w:basedOn w:val="Normal"/>
    <w:rsid w:val="00D7060F"/>
    <w:rPr>
      <w:rFonts w:ascii="Courier New" w:hAnsi="Courier New" w:cs="Courier New"/>
      <w:color w:val="000000"/>
      <w:sz w:val="24"/>
      <w:szCs w:val="24"/>
    </w:rPr>
  </w:style>
  <w:style w:type="character" w:styleId="Emphasis">
    <w:name w:val="Emphasis"/>
    <w:qFormat/>
    <w:rsid w:val="00272702"/>
    <w:rPr>
      <w:i/>
      <w:iCs/>
    </w:rPr>
  </w:style>
  <w:style w:type="character" w:customStyle="1" w:styleId="BodyTextChar">
    <w:name w:val="Body Text Char"/>
    <w:link w:val="BodyText"/>
    <w:rsid w:val="00AB7C80"/>
    <w:rPr>
      <w:rFonts w:ascii=".VnTime" w:hAnsi=".VnTime"/>
      <w:sz w:val="28"/>
      <w:lang w:val="en-US" w:eastAsia="en-US" w:bidi="ar-SA"/>
    </w:rPr>
  </w:style>
  <w:style w:type="character" w:customStyle="1" w:styleId="Bodytext0">
    <w:name w:val="Body text_"/>
    <w:link w:val="BodyText1"/>
    <w:rsid w:val="00D00FD1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00FD1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apple-converted-space">
    <w:name w:val="apple-converted-space"/>
    <w:basedOn w:val="DefaultParagraphFont"/>
    <w:rsid w:val="00543A94"/>
  </w:style>
  <w:style w:type="character" w:styleId="Hyperlink">
    <w:name w:val="Hyperlink"/>
    <w:uiPriority w:val="99"/>
    <w:unhideWhenUsed/>
    <w:rsid w:val="00081700"/>
    <w:rPr>
      <w:color w:val="0000FF"/>
      <w:u w:val="single"/>
    </w:rPr>
  </w:style>
  <w:style w:type="paragraph" w:customStyle="1" w:styleId="vn9">
    <w:name w:val="vn_9"/>
    <w:basedOn w:val="Normal"/>
    <w:rsid w:val="00D92A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n3">
    <w:name w:val="vn_3"/>
    <w:basedOn w:val="DefaultParagraphFont"/>
    <w:rsid w:val="00D92A12"/>
  </w:style>
  <w:style w:type="character" w:customStyle="1" w:styleId="vn11">
    <w:name w:val="vn_11"/>
    <w:basedOn w:val="DefaultParagraphFont"/>
    <w:rsid w:val="00D92A12"/>
  </w:style>
  <w:style w:type="paragraph" w:customStyle="1" w:styleId="vn8">
    <w:name w:val="vn_8"/>
    <w:basedOn w:val="Normal"/>
    <w:rsid w:val="008B0D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105A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C86C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GuCharChar">
    <w:name w:val="Gu Char Char"/>
    <w:link w:val="Gu"/>
    <w:locked/>
    <w:rsid w:val="0049159C"/>
    <w:rPr>
      <w:rFonts w:ascii="Calibri" w:eastAsia="Calibri" w:hAnsi="Calibri" w:cs="Calibri"/>
      <w:sz w:val="26"/>
      <w:szCs w:val="26"/>
    </w:rPr>
  </w:style>
  <w:style w:type="paragraph" w:customStyle="1" w:styleId="Gu">
    <w:name w:val="Gu"/>
    <w:basedOn w:val="Normal"/>
    <w:link w:val="GuCharChar"/>
    <w:rsid w:val="0049159C"/>
    <w:pPr>
      <w:numPr>
        <w:numId w:val="12"/>
      </w:numPr>
      <w:spacing w:before="60"/>
      <w:jc w:val="both"/>
    </w:pPr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uiPriority w:val="1"/>
    <w:qFormat/>
    <w:rsid w:val="00F0302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5F3C7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3C7B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5F3C7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34BD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.C%20LUT%20BAO\BC%20ket%20qua%20ch%20bi\20.4.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9DCF-8C5E-4767-B30B-C1C805FA63CD}"/>
</file>

<file path=customXml/itemProps2.xml><?xml version="1.0" encoding="utf-8"?>
<ds:datastoreItem xmlns:ds="http://schemas.openxmlformats.org/officeDocument/2006/customXml" ds:itemID="{C6F3DE68-A50F-422F-A012-32C0D4D86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CC242-C705-4E25-9374-113A03295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144EF-167F-4CD5-85ED-EE7CFDD8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20.4.07</Template>
  <TotalTime>64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Thanh ho¸  Céng hoµ x· héi chñ nghÜa ViÖt Nam</vt:lpstr>
    </vt:vector>
  </TitlesOfParts>
  <Company>Chi cuc de dieu.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Thanh ho¸  Céng hoµ x· héi chñ nghÜa ViÖt Nam</dc:title>
  <dc:creator>Microsoft Cop.</dc:creator>
  <cp:lastModifiedBy>User</cp:lastModifiedBy>
  <cp:revision>238</cp:revision>
  <cp:lastPrinted>2024-01-27T03:04:00Z</cp:lastPrinted>
  <dcterms:created xsi:type="dcterms:W3CDTF">2024-03-23T13:50:00Z</dcterms:created>
  <dcterms:modified xsi:type="dcterms:W3CDTF">2024-08-14T14:00:00Z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